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A73F" w14:textId="3E71C7AF" w:rsidR="00D533FC" w:rsidRDefault="0063538B" w:rsidP="00D35A7E">
      <w:pPr>
        <w:pStyle w:val="11"/>
      </w:pPr>
      <w:r>
        <w:t>Όταν δίν</w:t>
      </w:r>
      <w:r w:rsidR="00D35A7E">
        <w:t>εται το διάγραμμα θέσης κινητού</w:t>
      </w:r>
    </w:p>
    <w:p w14:paraId="6F09C753" w14:textId="166B98B2" w:rsidR="0063538B" w:rsidRDefault="00000000" w:rsidP="0063538B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BFEB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1.05pt;margin-top:2.35pt;width:180.75pt;height:145.15pt;z-index:251659264;mso-position-horizontal-relative:text;mso-position-vertical-relative:text" filled="t" fillcolor="#ffc">
            <v:imagedata r:id="rId8" o:title=""/>
            <w10:wrap type="square"/>
          </v:shape>
          <o:OLEObject Type="Embed" ProgID="Visio.Drawing.11" ShapeID="_x0000_s1029" DrawAspect="Content" ObjectID="_1822724983" r:id="rId9"/>
        </w:object>
      </w:r>
      <w:r w:rsidR="0063538B">
        <w:t xml:space="preserve">Κατά μήκος ενός προσανατολισμένου άξονα </w:t>
      </w:r>
      <w:r w:rsidR="00D35A7E">
        <w:t>κινείται ένα σώμα και στο  διάγραμμα δίνεται η θέση του σε συνάρτηση με το χρόνο.</w:t>
      </w:r>
    </w:p>
    <w:p w14:paraId="15E8EBC3" w14:textId="5DED7A3F" w:rsidR="007C3D0B" w:rsidRDefault="00DC01F6" w:rsidP="0064168E">
      <w:r>
        <w:t>Δίνεται ότι το σώμα κινείται με σταθερή επιτάχυνση α=1m/s</w:t>
      </w:r>
      <w:r>
        <w:rPr>
          <w:vertAlign w:val="superscript"/>
        </w:rPr>
        <w:t>2</w:t>
      </w:r>
      <w:r w:rsidR="00D74423">
        <w:t>, ενώ τη στιγμή t</w:t>
      </w:r>
      <w:r w:rsidR="00D74423">
        <w:rPr>
          <w:vertAlign w:val="subscript"/>
        </w:rPr>
        <w:t>1</w:t>
      </w:r>
      <w:r w:rsidR="00D74423">
        <w:t xml:space="preserve"> η θέση x παίρνει την ελάχιστη τιμή της.</w:t>
      </w:r>
    </w:p>
    <w:p w14:paraId="5CEC18E6" w14:textId="7475D0A4" w:rsidR="00D74423" w:rsidRDefault="00D74423" w:rsidP="00D74423">
      <w:pPr>
        <w:pStyle w:val="10"/>
      </w:pPr>
      <w:r>
        <w:t>Ποια η αρχική θέση και η αρχική ταχύτητα του σώματος (για t=0).</w:t>
      </w:r>
    </w:p>
    <w:p w14:paraId="26E73F14" w14:textId="62EB01B3" w:rsidR="00D74423" w:rsidRDefault="00D74423" w:rsidP="00D74423">
      <w:pPr>
        <w:pStyle w:val="10"/>
      </w:pPr>
      <w:r>
        <w:t>Αφού εξηγήσετε γιατί τη στιγμή t</w:t>
      </w:r>
      <w:r>
        <w:rPr>
          <w:vertAlign w:val="subscript"/>
        </w:rPr>
        <w:t>1</w:t>
      </w:r>
      <w:r>
        <w:t xml:space="preserve"> η ταχύτητα του σώματος μηδενίζεται, να βρείτε τη στιγμή t</w:t>
      </w:r>
      <w:r>
        <w:rPr>
          <w:vertAlign w:val="subscript"/>
        </w:rPr>
        <w:t>1</w:t>
      </w:r>
      <w:r>
        <w:t>.</w:t>
      </w:r>
    </w:p>
    <w:p w14:paraId="4785629E" w14:textId="75359FED" w:rsidR="00D74423" w:rsidRDefault="00DD05C4" w:rsidP="00D74423">
      <w:pPr>
        <w:pStyle w:val="10"/>
      </w:pPr>
      <w:r>
        <w:t>Ποια η μετατόπιση</w:t>
      </w:r>
      <w:r w:rsidR="001B5251">
        <w:t xml:space="preserve"> και ποια η θέση</w:t>
      </w:r>
      <w:r w:rsidR="00E23939">
        <w:t xml:space="preserve"> του σώματος</w:t>
      </w:r>
      <w:r>
        <w:t xml:space="preserve"> τη στιγμή t</w:t>
      </w:r>
      <w:r>
        <w:rPr>
          <w:vertAlign w:val="subscript"/>
        </w:rPr>
        <w:t>1</w:t>
      </w:r>
      <w:r>
        <w:t>;</w:t>
      </w:r>
    </w:p>
    <w:p w14:paraId="333C0C86" w14:textId="4B61C23B" w:rsidR="00DD05C4" w:rsidRDefault="00DD05C4" w:rsidP="00D74423">
      <w:pPr>
        <w:pStyle w:val="10"/>
      </w:pPr>
      <w:r>
        <w:t>Να βρείτε τις χρονικές στιγμές που η ταχύτητα του σώματος έχει μέτρο 2m/s.</w:t>
      </w:r>
    </w:p>
    <w:p w14:paraId="4411AFEA" w14:textId="6A2E2035" w:rsidR="00DD05C4" w:rsidRDefault="00DD05C4" w:rsidP="00DD05C4">
      <w:pPr>
        <w:pStyle w:val="a9"/>
      </w:pPr>
      <w:r>
        <w:t>Απάντηση:</w:t>
      </w:r>
    </w:p>
    <w:p w14:paraId="567CE806" w14:textId="6A81D09D" w:rsidR="00DD05C4" w:rsidRDefault="00A846E2" w:rsidP="00A846E2">
      <w:pPr>
        <w:pStyle w:val="i"/>
      </w:pPr>
      <w:r>
        <w:t>Η αρχική θέση του σώματος, με βάση το διάγραμμα είναι x</w:t>
      </w:r>
      <w:r>
        <w:rPr>
          <w:vertAlign w:val="subscript"/>
        </w:rPr>
        <w:t>0</w:t>
      </w:r>
      <w:r>
        <w:t xml:space="preserve">=6m. Εξάλλου από το διάγραμμα βλέπουμε ότι τη στιγμή t΄=2s το σώμα διέρχεται από την αρχή του άξονα (x=0), οπότε από την εξίσωση της μετατόπισης για την ευθύγραμμη ομαλά μεταβαλλόμενη κίνηση που πραγματοποιεί το σώμα, αφού κινείται με σταθερή </w:t>
      </w:r>
      <w:r w:rsidR="00F5510B">
        <w:t>επιτάχυνση</w:t>
      </w:r>
      <w:r>
        <w:t>, θα έχουμε:</w:t>
      </w:r>
    </w:p>
    <w:p w14:paraId="307C6897" w14:textId="1ABE69E6" w:rsidR="00A846E2" w:rsidRDefault="00CE581E" w:rsidP="00CE581E">
      <w:pPr>
        <w:jc w:val="center"/>
      </w:pPr>
      <w:r w:rsidRPr="00E356B6">
        <w:rPr>
          <w:position w:val="-54"/>
        </w:rPr>
        <w:object w:dxaOrig="4599" w:dyaOrig="1180" w14:anchorId="1E89779C">
          <v:shape id="_x0000_i1026" type="#_x0000_t75" style="width:229.9pt;height:58.9pt" o:ole="">
            <v:imagedata r:id="rId10" o:title=""/>
          </v:shape>
          <o:OLEObject Type="Embed" ProgID="Equation.DSMT4" ShapeID="_x0000_i1026" DrawAspect="Content" ObjectID="_1822724975" r:id="rId11"/>
        </w:object>
      </w:r>
    </w:p>
    <w:p w14:paraId="69685FEC" w14:textId="7D7C520C" w:rsidR="0069774F" w:rsidRDefault="00000000" w:rsidP="0069774F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379CBFB">
          <v:shape id="_x0000_s1032" type="#_x0000_t75" style="position:absolute;left:0;text-align:left;margin-left:348pt;margin-top:6.7pt;width:133.8pt;height:48.35pt;z-index:251661312;mso-position-horizontal-relative:text;mso-position-vertical-relative:text" filled="t" fillcolor="#ffc">
            <v:imagedata r:id="rId12" o:title=""/>
            <w10:wrap type="square"/>
          </v:shape>
          <o:OLEObject Type="Embed" ProgID="Visio.Drawing.11" ShapeID="_x0000_s1032" DrawAspect="Content" ObjectID="_1822724984" r:id="rId13"/>
        </w:object>
      </w:r>
      <w:r w:rsidR="0069774F">
        <w:t>Το σώμα μας κινείται αρχικά με αρνητική ταχύτητα (κινείται προς την αρνητική κατεύθυνση του άξονα), περνά από την αρχή του άξονα Ο και τη στιγμή t</w:t>
      </w:r>
      <w:r w:rsidR="0069774F">
        <w:rPr>
          <w:vertAlign w:val="subscript"/>
        </w:rPr>
        <w:t>1</w:t>
      </w:r>
      <w:r w:rsidR="0069774F">
        <w:t>, σταματά να απομακρύνεται από την θέση Ο επιστρέφοντας ξανά προς το Ο, πριν περάσει</w:t>
      </w:r>
      <w:r w:rsidR="0007608A">
        <w:t xml:space="preserve"> ξανά</w:t>
      </w:r>
      <w:r w:rsidR="0069774F">
        <w:t xml:space="preserve"> σε θετικές θέσεις (x&gt;0)</w:t>
      </w:r>
      <w:r w:rsidR="00D73E99">
        <w:t>. Συνεπώς η στιγμή t</w:t>
      </w:r>
      <w:r w:rsidR="00D73E99">
        <w:rPr>
          <w:vertAlign w:val="subscript"/>
        </w:rPr>
        <w:t>1</w:t>
      </w:r>
      <w:r w:rsidR="00D73E99">
        <w:t xml:space="preserve"> είναι η στιγμή που σταματά να κινείται προς τα αριστερά πριν κινηθεί ξανά προς τα δεξιά, συνεπώς η ταχύτητα του σώματος μηδενίζεται.</w:t>
      </w:r>
      <w:r w:rsidR="0007608A">
        <w:t xml:space="preserve"> Αν θέλουμε λίγο περισσότερη θεωρητική απόδειξη;</w:t>
      </w:r>
    </w:p>
    <w:p w14:paraId="745AF49F" w14:textId="6AB244AD" w:rsidR="0007608A" w:rsidRDefault="00E2217C" w:rsidP="00E2217C">
      <w:pPr>
        <w:ind w:left="340"/>
      </w:pPr>
      <w:r w:rsidRPr="00E2217C">
        <w:rPr>
          <w:noProof/>
        </w:rPr>
        <w:drawing>
          <wp:anchor distT="0" distB="0" distL="114300" distR="114300" simplePos="0" relativeHeight="251663360" behindDoc="0" locked="0" layoutInCell="1" allowOverlap="1" wp14:anchorId="28EDA64A" wp14:editId="5865B82C">
            <wp:simplePos x="0" y="0"/>
            <wp:positionH relativeFrom="margin">
              <wp:posOffset>4701540</wp:posOffset>
            </wp:positionH>
            <wp:positionV relativeFrom="paragraph">
              <wp:posOffset>3175</wp:posOffset>
            </wp:positionV>
            <wp:extent cx="1402715" cy="570865"/>
            <wp:effectExtent l="0" t="0" r="6985" b="635"/>
            <wp:wrapSquare wrapText="bothSides"/>
            <wp:docPr id="1081180502" name="Εικόνα 1" descr="Εικόνα που περιέχει γραμμή, διάγραμμα, γράφημα, κύκλο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180502" name="Εικόνα 1" descr="Εικόνα που περιέχει γραμμή, διάγραμμα, γράφημα, κύκλος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08A">
        <w:t>Στο διάγραμμα x=f(t) η κλίση εκφράζει την ταχύτητα  του σώματος. Αλλά τότε αν πάρουμε την εφαπτόμενη στην καμπύλη τη στιγμή t</w:t>
      </w:r>
      <w:r w:rsidR="0007608A">
        <w:rPr>
          <w:vertAlign w:val="subscript"/>
        </w:rPr>
        <w:t>1</w:t>
      </w:r>
      <w:r w:rsidR="0007608A">
        <w:t xml:space="preserve">, </w:t>
      </w:r>
      <w:r>
        <w:t xml:space="preserve">την ευθεία (ε), </w:t>
      </w:r>
      <w:r w:rsidR="0007608A">
        <w:t>αυτή είναι παράλληλη στον άξονα των χρόνων, με αποτέλεσμα η κλίση της να είναι μηδενική, συνεπώς και η ταχύτητα υ</w:t>
      </w:r>
      <w:r w:rsidR="0007608A">
        <w:rPr>
          <w:vertAlign w:val="subscript"/>
        </w:rPr>
        <w:t>1</w:t>
      </w:r>
      <w:r w:rsidR="0007608A">
        <w:t>=0.</w:t>
      </w:r>
    </w:p>
    <w:p w14:paraId="001B98E7" w14:textId="4D329509" w:rsidR="007C25F0" w:rsidRDefault="007C25F0" w:rsidP="00E2217C">
      <w:pPr>
        <w:ind w:left="340"/>
      </w:pPr>
      <w:r>
        <w:t>Αλλά τότε από την εξίσωση της ταχύτητας παίρνουμε:</w:t>
      </w:r>
    </w:p>
    <w:p w14:paraId="2D6EE638" w14:textId="4BFB1A55" w:rsidR="007C25F0" w:rsidRDefault="007E7E43" w:rsidP="007E7E43">
      <w:pPr>
        <w:ind w:left="340"/>
        <w:jc w:val="center"/>
      </w:pPr>
      <w:r w:rsidRPr="007C25F0">
        <w:rPr>
          <w:position w:val="-22"/>
        </w:rPr>
        <w:object w:dxaOrig="4440" w:dyaOrig="580" w14:anchorId="7AA9F23B">
          <v:shape id="_x0000_i1028" type="#_x0000_t75" style="width:222pt;height:29.25pt" o:ole="">
            <v:imagedata r:id="rId15" o:title=""/>
          </v:shape>
          <o:OLEObject Type="Embed" ProgID="Equation.DSMT4" ShapeID="_x0000_i1028" DrawAspect="Content" ObjectID="_1822724976" r:id="rId16"/>
        </w:object>
      </w:r>
    </w:p>
    <w:p w14:paraId="2EA43CF1" w14:textId="2C7BE938" w:rsidR="007E7E43" w:rsidRDefault="007E7E43" w:rsidP="007E7E43">
      <w:pPr>
        <w:pStyle w:val="i"/>
      </w:pPr>
      <w:r>
        <w:t>Για την μετατόπιση του σώματος από 0-4s έχουμε:</w:t>
      </w:r>
    </w:p>
    <w:p w14:paraId="5800B73D" w14:textId="323EFDDA" w:rsidR="007E7E43" w:rsidRDefault="001F089E" w:rsidP="001F089E">
      <w:pPr>
        <w:jc w:val="center"/>
      </w:pPr>
      <w:r w:rsidRPr="007E7E43">
        <w:rPr>
          <w:position w:val="-22"/>
        </w:rPr>
        <w:object w:dxaOrig="5220" w:dyaOrig="580" w14:anchorId="7E57681C">
          <v:shape id="_x0000_i1029" type="#_x0000_t75" style="width:260.65pt;height:29.25pt" o:ole="">
            <v:imagedata r:id="rId17" o:title=""/>
          </v:shape>
          <o:OLEObject Type="Embed" ProgID="Equation.DSMT4" ShapeID="_x0000_i1029" DrawAspect="Content" ObjectID="_1822724977" r:id="rId18"/>
        </w:object>
      </w:r>
    </w:p>
    <w:p w14:paraId="738A8154" w14:textId="50A97A7B" w:rsidR="001F089E" w:rsidRDefault="001F089E" w:rsidP="001F089E">
      <w:pPr>
        <w:ind w:left="340"/>
      </w:pPr>
      <w:r>
        <w:t xml:space="preserve">Αλλά </w:t>
      </w:r>
      <w:r w:rsidRPr="001F089E">
        <w:rPr>
          <w:position w:val="-10"/>
        </w:rPr>
        <w:object w:dxaOrig="1160" w:dyaOrig="320" w14:anchorId="4BAF1568">
          <v:shape id="_x0000_i1030" type="#_x0000_t75" style="width:58.15pt;height:16.15pt" o:ole="">
            <v:imagedata r:id="rId19" o:title=""/>
          </v:shape>
          <o:OLEObject Type="Embed" ProgID="Equation.DSMT4" ShapeID="_x0000_i1030" DrawAspect="Content" ObjectID="_1822724978" r:id="rId20"/>
        </w:object>
      </w:r>
      <w:r>
        <w:t>, οπότε:</w:t>
      </w:r>
    </w:p>
    <w:p w14:paraId="78966F3C" w14:textId="05BFAC92" w:rsidR="001F089E" w:rsidRDefault="00FE4F79" w:rsidP="001F089E">
      <w:pPr>
        <w:jc w:val="center"/>
      </w:pPr>
      <w:r w:rsidRPr="001F089E">
        <w:rPr>
          <w:position w:val="-10"/>
        </w:rPr>
        <w:object w:dxaOrig="2780" w:dyaOrig="320" w14:anchorId="3E363A72">
          <v:shape id="_x0000_i1031" type="#_x0000_t75" style="width:139.15pt;height:16.15pt" o:ole="">
            <v:imagedata r:id="rId21" o:title=""/>
          </v:shape>
          <o:OLEObject Type="Embed" ProgID="Equation.DSMT4" ShapeID="_x0000_i1031" DrawAspect="Content" ObjectID="_1822724979" r:id="rId22"/>
        </w:object>
      </w:r>
    </w:p>
    <w:p w14:paraId="7A38858D" w14:textId="2A270F09" w:rsidR="00A909BB" w:rsidRDefault="003722B7" w:rsidP="003722B7">
      <w:pPr>
        <w:pStyle w:val="i"/>
      </w:pPr>
      <w:r>
        <w:t xml:space="preserve">Ταχύτητα μέτρου 2m/s, το σώμα εμφανίζει δύο χρονικές στιγμές. </w:t>
      </w:r>
      <w:r w:rsidR="00E95A73">
        <w:t>Την πρώτη t</w:t>
      </w:r>
      <w:r w:rsidR="00E95A73">
        <w:rPr>
          <w:vertAlign w:val="subscript"/>
        </w:rPr>
        <w:t>2</w:t>
      </w:r>
      <w:r w:rsidR="00E95A73">
        <w:t xml:space="preserve"> όταν κινείται προς την αρνητική κατεύθυνση</w:t>
      </w:r>
      <w:r w:rsidR="00BE5D20">
        <w:t xml:space="preserve"> (υ</w:t>
      </w:r>
      <w:r w:rsidR="00BE5D20">
        <w:rPr>
          <w:vertAlign w:val="subscript"/>
        </w:rPr>
        <w:t>2</w:t>
      </w:r>
      <w:r w:rsidR="00BE5D20">
        <w:t xml:space="preserve">=-2m/s) </w:t>
      </w:r>
      <w:r w:rsidR="00E95A73">
        <w:t xml:space="preserve"> και την δεύτερη φορά t</w:t>
      </w:r>
      <w:r w:rsidR="00E95A73">
        <w:rPr>
          <w:vertAlign w:val="subscript"/>
        </w:rPr>
        <w:t>3</w:t>
      </w:r>
      <w:r w:rsidR="00E95A73">
        <w:t xml:space="preserve"> , όπου το σώμα επιστρέφει κινούμενο προς την θετική κατεύθυνση</w:t>
      </w:r>
      <w:r w:rsidR="00BE5D20">
        <w:t xml:space="preserve"> με ταχύτητα υ</w:t>
      </w:r>
      <w:r w:rsidR="00BE5D20">
        <w:rPr>
          <w:vertAlign w:val="subscript"/>
        </w:rPr>
        <w:t>3</w:t>
      </w:r>
      <w:r w:rsidR="00BE5D20">
        <w:t xml:space="preserve">=2m/s </w:t>
      </w:r>
      <w:r w:rsidR="00E95A73">
        <w:t xml:space="preserve">. Έτσι με αντικατάσταση </w:t>
      </w:r>
      <w:r w:rsidR="00BE5D20">
        <w:t>στην εξίσωση της ταχύτητας, παίρνουμε:</w:t>
      </w:r>
    </w:p>
    <w:p w14:paraId="3751927E" w14:textId="615CEF2D" w:rsidR="00BE5D20" w:rsidRDefault="00BE5D20" w:rsidP="00BE5D20">
      <w:pPr>
        <w:jc w:val="center"/>
      </w:pPr>
      <w:r w:rsidRPr="007C25F0">
        <w:rPr>
          <w:position w:val="-22"/>
        </w:rPr>
        <w:object w:dxaOrig="2320" w:dyaOrig="580" w14:anchorId="2353F275">
          <v:shape id="_x0000_i1032" type="#_x0000_t75" style="width:115.9pt;height:29.25pt" o:ole="">
            <v:imagedata r:id="rId23" o:title=""/>
          </v:shape>
          <o:OLEObject Type="Embed" ProgID="Equation.DSMT4" ShapeID="_x0000_i1032" DrawAspect="Content" ObjectID="_1822724980" r:id="rId24"/>
        </w:object>
      </w:r>
    </w:p>
    <w:p w14:paraId="3C15609D" w14:textId="4697F49F" w:rsidR="00BE5D20" w:rsidRDefault="00BE5D20" w:rsidP="00BE5D20">
      <w:pPr>
        <w:jc w:val="center"/>
      </w:pPr>
      <w:r w:rsidRPr="007C25F0">
        <w:rPr>
          <w:position w:val="-22"/>
        </w:rPr>
        <w:object w:dxaOrig="2700" w:dyaOrig="580" w14:anchorId="2053CBA8">
          <v:shape id="_x0000_i1033" type="#_x0000_t75" style="width:135pt;height:29.25pt" o:ole="">
            <v:imagedata r:id="rId25" o:title=""/>
          </v:shape>
          <o:OLEObject Type="Embed" ProgID="Equation.DSMT4" ShapeID="_x0000_i1033" DrawAspect="Content" ObjectID="_1822724981" r:id="rId26"/>
        </w:object>
      </w:r>
    </w:p>
    <w:p w14:paraId="284EF22F" w14:textId="2ADA865B" w:rsidR="00BE5D20" w:rsidRDefault="00EB2577" w:rsidP="00BE5D20">
      <w:pPr>
        <w:jc w:val="center"/>
      </w:pPr>
      <w:r w:rsidRPr="007C25F0">
        <w:rPr>
          <w:position w:val="-22"/>
        </w:rPr>
        <w:object w:dxaOrig="2580" w:dyaOrig="580" w14:anchorId="77ADC8FE">
          <v:shape id="_x0000_i1034" type="#_x0000_t75" style="width:129pt;height:29.25pt" o:ole="">
            <v:imagedata r:id="rId27" o:title=""/>
          </v:shape>
          <o:OLEObject Type="Embed" ProgID="Equation.DSMT4" ShapeID="_x0000_i1034" DrawAspect="Content" ObjectID="_1822724982" r:id="rId28"/>
        </w:object>
      </w:r>
    </w:p>
    <w:p w14:paraId="5256892A" w14:textId="304B5A75" w:rsidR="00EB2577" w:rsidRPr="00DD05C4" w:rsidRDefault="00EB2577" w:rsidP="00EB2577">
      <w:pPr>
        <w:pStyle w:val="a9"/>
        <w:jc w:val="right"/>
      </w:pPr>
      <w:r>
        <w:t>dmargaris@gmail.com</w:t>
      </w:r>
    </w:p>
    <w:sectPr w:rsidR="00EB2577" w:rsidRPr="00DD05C4">
      <w:headerReference w:type="default" r:id="rId29"/>
      <w:footerReference w:type="default" r:id="rId3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C2B2" w14:textId="77777777" w:rsidR="00A66B0B" w:rsidRDefault="00A66B0B">
      <w:pPr>
        <w:spacing w:line="240" w:lineRule="auto"/>
      </w:pPr>
      <w:r>
        <w:separator/>
      </w:r>
    </w:p>
  </w:endnote>
  <w:endnote w:type="continuationSeparator" w:id="0">
    <w:p w14:paraId="1DAE1C31" w14:textId="77777777" w:rsidR="00A66B0B" w:rsidRDefault="00A66B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714C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52224E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09EED03F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1A54" w14:textId="77777777" w:rsidR="00A66B0B" w:rsidRDefault="00A66B0B">
      <w:pPr>
        <w:spacing w:after="0"/>
      </w:pPr>
      <w:r>
        <w:separator/>
      </w:r>
    </w:p>
  </w:footnote>
  <w:footnote w:type="continuationSeparator" w:id="0">
    <w:p w14:paraId="53EFE3CB" w14:textId="77777777" w:rsidR="00A66B0B" w:rsidRDefault="00A66B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644E" w14:textId="4EC7C0F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63538B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84EE3DE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8B"/>
    <w:rsid w:val="00023972"/>
    <w:rsid w:val="00026D66"/>
    <w:rsid w:val="00053396"/>
    <w:rsid w:val="0005670B"/>
    <w:rsid w:val="00060EF4"/>
    <w:rsid w:val="0006732F"/>
    <w:rsid w:val="000679A2"/>
    <w:rsid w:val="0007608A"/>
    <w:rsid w:val="000912E3"/>
    <w:rsid w:val="00091E43"/>
    <w:rsid w:val="000A5A2D"/>
    <w:rsid w:val="000B48D3"/>
    <w:rsid w:val="000C397A"/>
    <w:rsid w:val="000C3E70"/>
    <w:rsid w:val="000D78E0"/>
    <w:rsid w:val="00157DCF"/>
    <w:rsid w:val="001664A5"/>
    <w:rsid w:val="00174704"/>
    <w:rsid w:val="001764F7"/>
    <w:rsid w:val="00191C12"/>
    <w:rsid w:val="001B25B2"/>
    <w:rsid w:val="001B45D6"/>
    <w:rsid w:val="001B5251"/>
    <w:rsid w:val="001C5136"/>
    <w:rsid w:val="001D46AC"/>
    <w:rsid w:val="001D7FC9"/>
    <w:rsid w:val="001F089E"/>
    <w:rsid w:val="002805FC"/>
    <w:rsid w:val="0029377E"/>
    <w:rsid w:val="002C4684"/>
    <w:rsid w:val="002D32C2"/>
    <w:rsid w:val="003034D4"/>
    <w:rsid w:val="00305BAA"/>
    <w:rsid w:val="00311D4A"/>
    <w:rsid w:val="00325EE1"/>
    <w:rsid w:val="003272C2"/>
    <w:rsid w:val="00334BD8"/>
    <w:rsid w:val="00342B66"/>
    <w:rsid w:val="003722B7"/>
    <w:rsid w:val="0039013D"/>
    <w:rsid w:val="003959A8"/>
    <w:rsid w:val="003A6C4E"/>
    <w:rsid w:val="003A77A4"/>
    <w:rsid w:val="003B4900"/>
    <w:rsid w:val="003D2058"/>
    <w:rsid w:val="003E1678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85132"/>
    <w:rsid w:val="005C059F"/>
    <w:rsid w:val="0063538B"/>
    <w:rsid w:val="0064168E"/>
    <w:rsid w:val="00667E23"/>
    <w:rsid w:val="00687B49"/>
    <w:rsid w:val="0069774F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B35C2"/>
    <w:rsid w:val="007B36AF"/>
    <w:rsid w:val="007C25F0"/>
    <w:rsid w:val="007C3D0B"/>
    <w:rsid w:val="007D112E"/>
    <w:rsid w:val="007D7637"/>
    <w:rsid w:val="007E115B"/>
    <w:rsid w:val="007E7E43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82A01"/>
    <w:rsid w:val="00986BE8"/>
    <w:rsid w:val="009A1C4D"/>
    <w:rsid w:val="009D218C"/>
    <w:rsid w:val="009F636C"/>
    <w:rsid w:val="00A15C87"/>
    <w:rsid w:val="00A31DC4"/>
    <w:rsid w:val="00A66B0B"/>
    <w:rsid w:val="00A846E2"/>
    <w:rsid w:val="00A909BB"/>
    <w:rsid w:val="00AA662C"/>
    <w:rsid w:val="00AA7C21"/>
    <w:rsid w:val="00AB5DFB"/>
    <w:rsid w:val="00AC5AC3"/>
    <w:rsid w:val="00AD72BF"/>
    <w:rsid w:val="00B042C9"/>
    <w:rsid w:val="00B11C3D"/>
    <w:rsid w:val="00B32221"/>
    <w:rsid w:val="00B344E9"/>
    <w:rsid w:val="00B43F62"/>
    <w:rsid w:val="00B47762"/>
    <w:rsid w:val="00B63E90"/>
    <w:rsid w:val="00B75822"/>
    <w:rsid w:val="00B7692B"/>
    <w:rsid w:val="00B820C2"/>
    <w:rsid w:val="00BB3001"/>
    <w:rsid w:val="00BD7B74"/>
    <w:rsid w:val="00BE5D20"/>
    <w:rsid w:val="00BF370D"/>
    <w:rsid w:val="00BF7EE1"/>
    <w:rsid w:val="00C0299B"/>
    <w:rsid w:val="00CA7A43"/>
    <w:rsid w:val="00CE581E"/>
    <w:rsid w:val="00CF4B1F"/>
    <w:rsid w:val="00D045EF"/>
    <w:rsid w:val="00D35A7E"/>
    <w:rsid w:val="00D533FC"/>
    <w:rsid w:val="00D73E99"/>
    <w:rsid w:val="00D74423"/>
    <w:rsid w:val="00D82210"/>
    <w:rsid w:val="00D97305"/>
    <w:rsid w:val="00DA0155"/>
    <w:rsid w:val="00DA1226"/>
    <w:rsid w:val="00DB03A5"/>
    <w:rsid w:val="00DB6628"/>
    <w:rsid w:val="00DB77D1"/>
    <w:rsid w:val="00DC01F6"/>
    <w:rsid w:val="00DC3154"/>
    <w:rsid w:val="00DD05C4"/>
    <w:rsid w:val="00DE1D3D"/>
    <w:rsid w:val="00DE49E1"/>
    <w:rsid w:val="00DF4F17"/>
    <w:rsid w:val="00E02630"/>
    <w:rsid w:val="00E031CD"/>
    <w:rsid w:val="00E210D0"/>
    <w:rsid w:val="00E2217C"/>
    <w:rsid w:val="00E23939"/>
    <w:rsid w:val="00E33570"/>
    <w:rsid w:val="00E36598"/>
    <w:rsid w:val="00E37CC9"/>
    <w:rsid w:val="00E95A73"/>
    <w:rsid w:val="00EA64C4"/>
    <w:rsid w:val="00EB2362"/>
    <w:rsid w:val="00EB2577"/>
    <w:rsid w:val="00EB6640"/>
    <w:rsid w:val="00EC647B"/>
    <w:rsid w:val="00EE1786"/>
    <w:rsid w:val="00EE7957"/>
    <w:rsid w:val="00F5510B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00FE4F79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ffc"/>
    </o:shapedefaults>
    <o:shapelayout v:ext="edit">
      <o:idmap v:ext="edit" data="1"/>
    </o:shapelayout>
  </w:shapeDefaults>
  <w:decimalSymbol w:val=","/>
  <w:listSeparator w:val=";"/>
  <w14:docId w14:val="69D06557"/>
  <w15:docId w15:val="{830D1376-B8BF-4BDA-B07D-3E6BFC68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D35A7E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701" w:right="170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DD05C4"/>
    <w:pPr>
      <w:numPr>
        <w:ilvl w:val="1"/>
        <w:numId w:val="21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D35A7E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dcterms:created xsi:type="dcterms:W3CDTF">2025-10-23T08:42:00Z</dcterms:created>
  <dcterms:modified xsi:type="dcterms:W3CDTF">2025-10-23T08:43:00Z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