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4F1C" w14:textId="56D4350E" w:rsidR="00D533FC" w:rsidRPr="00946FF2" w:rsidRDefault="00946FF2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Από ένα διάγραμμα  θέσης</w:t>
      </w:r>
    </w:p>
    <w:p w14:paraId="1A2CDB30" w14:textId="35641739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7BC1C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99.75pt;margin-top:3pt;width:180.85pt;height:153.45pt;z-index:251663360;mso-position-horizontal-relative:text;mso-position-vertical-relative:text" filled="t" fillcolor="#c2f2f6">
            <v:imagedata r:id="rId8" o:title=""/>
            <w10:wrap type="square"/>
          </v:shape>
          <o:OLEObject Type="Embed" ProgID="Visio.Drawing.11" ShapeID="_x0000_s1028" DrawAspect="Content" ObjectID="_1820066307" r:id="rId9"/>
        </w:object>
      </w:r>
      <w:r w:rsidR="00946FF2">
        <w:t xml:space="preserve">Ένα παιδί περπατά σε ευθύγραμμο δρόμο και στο διάγραμμα δίνεται η θέση του σε συνάρτηση με το χρόνο, όπου η αρχή του άξονα (x=0) είναι η θέση </w:t>
      </w:r>
      <w:r w:rsidR="0090300B">
        <w:t xml:space="preserve">του </w:t>
      </w:r>
      <w:r w:rsidR="00946FF2">
        <w:t>σπιτιού του.</w:t>
      </w:r>
      <w:r w:rsidR="00550036" w:rsidRPr="00550036">
        <w:rPr>
          <w:noProof/>
        </w:rPr>
        <w:t xml:space="preserve"> </w:t>
      </w:r>
    </w:p>
    <w:p w14:paraId="46E40AE5" w14:textId="435BF820" w:rsidR="00A82BAA" w:rsidRDefault="00A82BAA" w:rsidP="00A82BAA">
      <w:pPr>
        <w:pStyle w:val="10"/>
      </w:pPr>
      <w:r>
        <w:t>Ποια η ταχύτητα του παιδιού;</w:t>
      </w:r>
    </w:p>
    <w:p w14:paraId="61F9DCE4" w14:textId="6A165CBC" w:rsidR="00A82BAA" w:rsidRDefault="0090300B" w:rsidP="00A82BAA">
      <w:pPr>
        <w:pStyle w:val="10"/>
      </w:pPr>
      <w:r>
        <w:t xml:space="preserve">Να υπολογιστεί </w:t>
      </w:r>
      <w:r w:rsidR="00A82BAA">
        <w:t xml:space="preserve"> η μετατόπιση του παιδιού στα πρώτα 20s της κίνησής του;</w:t>
      </w:r>
    </w:p>
    <w:p w14:paraId="3DDF900A" w14:textId="0C6D6BC9" w:rsidR="00A82BAA" w:rsidRDefault="00A82BAA" w:rsidP="00A82BAA">
      <w:pPr>
        <w:pStyle w:val="10"/>
      </w:pPr>
      <w:r>
        <w:t>Ποια η αρχική απόσταση</w:t>
      </w:r>
      <w:r w:rsidR="00273162">
        <w:t xml:space="preserve"> του παιδιού</w:t>
      </w:r>
      <w:r>
        <w:t xml:space="preserve"> από το σπίτι του; Ποια η θέση του τη στιγμή 20s;</w:t>
      </w:r>
    </w:p>
    <w:p w14:paraId="102608B5" w14:textId="1A80AFE2" w:rsidR="00A82BAA" w:rsidRDefault="00562F36" w:rsidP="00A82BAA">
      <w:pPr>
        <w:pStyle w:val="10"/>
      </w:pPr>
      <w:r>
        <w:t>Τη</w:t>
      </w:r>
      <w:r w:rsidR="00A82BAA">
        <w:t xml:space="preserve"> στιγμή </w:t>
      </w:r>
      <w:r w:rsidR="00550036">
        <w:t xml:space="preserve">150s το παιδί ξαφνικά αλλάζει κατεύθυνση </w:t>
      </w:r>
      <w:r>
        <w:t xml:space="preserve">κινούμενο προς </w:t>
      </w:r>
      <w:r w:rsidR="00550036">
        <w:t>το σπίτι του</w:t>
      </w:r>
      <w:r w:rsidR="005D6634">
        <w:t xml:space="preserve">, </w:t>
      </w:r>
      <w:r w:rsidR="00550036">
        <w:t>με ταχύτητα ίσου μέτρου</w:t>
      </w:r>
      <w:r>
        <w:t>. Π</w:t>
      </w:r>
      <w:r w:rsidR="00550036">
        <w:t xml:space="preserve">οια χρονική στιγμή θα </w:t>
      </w:r>
      <w:r>
        <w:t>φτάσει</w:t>
      </w:r>
      <w:r w:rsidR="00550036">
        <w:t xml:space="preserve"> στη πόρτα του σπιτιού του</w:t>
      </w:r>
      <w:r w:rsidR="00F17A4A">
        <w:t>, όπου και σταματά</w:t>
      </w:r>
      <w:r w:rsidR="00550036">
        <w:t>;</w:t>
      </w:r>
    </w:p>
    <w:p w14:paraId="0B96EC01" w14:textId="525475B5" w:rsidR="00444EDD" w:rsidRDefault="00444EDD" w:rsidP="00A82BAA">
      <w:pPr>
        <w:pStyle w:val="10"/>
      </w:pPr>
      <w:r>
        <w:t>Να συμπληρωθεί το διάγραμμα x=x(t), μέχρι τη στιγμή της επιστροφής στο σπίτι.</w:t>
      </w:r>
    </w:p>
    <w:p w14:paraId="771C3A79" w14:textId="61653C9D" w:rsidR="007475F4" w:rsidRDefault="007475F4" w:rsidP="007475F4">
      <w:pPr>
        <w:pStyle w:val="a9"/>
      </w:pPr>
      <w:r>
        <w:t>Απάντηση:</w:t>
      </w:r>
    </w:p>
    <w:p w14:paraId="57A6DC76" w14:textId="3A0E3712" w:rsidR="007475F4" w:rsidRDefault="00AC3B6E" w:rsidP="00AC3B6E">
      <w:pPr>
        <w:pStyle w:val="i"/>
      </w:pPr>
      <w:r>
        <w:t xml:space="preserve">Αφού </w:t>
      </w:r>
      <w:r w:rsidR="00273162">
        <w:t>σ</w:t>
      </w:r>
      <w:r>
        <w:t>το διάγραμμα που μας δίνεται η κλίση παραμένει σταθερή, η κίνηση του παιδιού είναι ευθύγραμμη ομαλή με ταχύτητα σταθερού μέτρου</w:t>
      </w:r>
      <w:r w:rsidR="00FC3020">
        <w:t>. Εκμεταλλευόμενοι το διάγραμμα, όπου τη στιγμή t</w:t>
      </w:r>
      <w:r w:rsidR="00FC3020">
        <w:rPr>
          <w:vertAlign w:val="subscript"/>
        </w:rPr>
        <w:t>1</w:t>
      </w:r>
      <w:r w:rsidR="00FC3020">
        <w:t>=50s  το παιδί βρίσκεται στη θέση x</w:t>
      </w:r>
      <w:r w:rsidR="00FC3020">
        <w:rPr>
          <w:vertAlign w:val="subscript"/>
        </w:rPr>
        <w:t>1</w:t>
      </w:r>
      <w:r w:rsidR="00111590">
        <w:t>=100m, ενώ τη στιγμή t</w:t>
      </w:r>
      <w:r w:rsidR="00111590">
        <w:rPr>
          <w:vertAlign w:val="subscript"/>
        </w:rPr>
        <w:t>2</w:t>
      </w:r>
      <w:r w:rsidR="00111590">
        <w:t>=150s στη θέση x</w:t>
      </w:r>
      <w:r w:rsidR="00111590">
        <w:rPr>
          <w:vertAlign w:val="subscript"/>
        </w:rPr>
        <w:t>2</w:t>
      </w:r>
      <w:r w:rsidR="00111590">
        <w:t>=190m, υπολογίζουμε την ταχύτητα κίνησης:</w:t>
      </w:r>
    </w:p>
    <w:p w14:paraId="60370B86" w14:textId="6B8352DA" w:rsidR="00273162" w:rsidRDefault="00FC3020" w:rsidP="00FC3020">
      <w:pPr>
        <w:jc w:val="center"/>
      </w:pPr>
      <w:r w:rsidRPr="00B72D2B">
        <w:rPr>
          <w:position w:val="-28"/>
        </w:rPr>
        <w:object w:dxaOrig="4420" w:dyaOrig="639" w14:anchorId="7CDDA4DF">
          <v:shape id="_x0000_i1026" type="#_x0000_t75" style="width:220.8pt;height:31.8pt" o:ole="">
            <v:imagedata r:id="rId10" o:title=""/>
          </v:shape>
          <o:OLEObject Type="Embed" ProgID="Equation.DSMT4" ShapeID="_x0000_i1026" DrawAspect="Content" ObjectID="_1820066300" r:id="rId11"/>
        </w:object>
      </w:r>
    </w:p>
    <w:p w14:paraId="5B75A419" w14:textId="730A491D" w:rsidR="00111590" w:rsidRDefault="00111590" w:rsidP="00111590">
      <w:pPr>
        <w:ind w:left="340"/>
      </w:pPr>
      <w:r>
        <w:t>Όπου η θετική  ταχύτητα σημαίνει ότι το παιδί κινείται προς την θετική κατεύθυνση του άξονα (προς τα δεξιά στο σχήμα).</w:t>
      </w:r>
    </w:p>
    <w:p w14:paraId="616DDC39" w14:textId="48A028EC" w:rsidR="00111590" w:rsidRDefault="00111590" w:rsidP="00111590">
      <w:pPr>
        <w:pStyle w:val="i"/>
      </w:pPr>
      <w:r>
        <w:t>Ξανά από την ίδια εξίσωση για το χρονικό διάστημα Δt</w:t>
      </w:r>
      <w:r>
        <w:rPr>
          <w:vertAlign w:val="subscript"/>
        </w:rPr>
        <w:t>03</w:t>
      </w:r>
      <w:r>
        <w:t>=</w:t>
      </w:r>
      <w:r w:rsidR="00145594">
        <w:t>20s βρίσκουμε:</w:t>
      </w:r>
    </w:p>
    <w:p w14:paraId="40011199" w14:textId="5B0F80C4" w:rsidR="00145594" w:rsidRDefault="00145594" w:rsidP="00145594">
      <w:pPr>
        <w:jc w:val="center"/>
      </w:pPr>
      <w:r w:rsidRPr="00B72D2B">
        <w:rPr>
          <w:position w:val="-28"/>
        </w:rPr>
        <w:object w:dxaOrig="4040" w:dyaOrig="639" w14:anchorId="1282354E">
          <v:shape id="_x0000_i1027" type="#_x0000_t75" style="width:202.2pt;height:31.8pt" o:ole="">
            <v:imagedata r:id="rId12" o:title=""/>
          </v:shape>
          <o:OLEObject Type="Embed" ProgID="Equation.DSMT4" ShapeID="_x0000_i1027" DrawAspect="Content" ObjectID="_1820066301" r:id="rId13"/>
        </w:object>
      </w:r>
    </w:p>
    <w:p w14:paraId="33521572" w14:textId="09810F8F" w:rsidR="00145594" w:rsidRDefault="00145594" w:rsidP="00145594">
      <w:pPr>
        <w:pStyle w:val="i"/>
      </w:pPr>
      <w:r>
        <w:t>Παίρνουμε την κίνηση από την αρχική θέση x</w:t>
      </w:r>
      <w:r>
        <w:rPr>
          <w:vertAlign w:val="subscript"/>
        </w:rPr>
        <w:t>0</w:t>
      </w:r>
      <w:r>
        <w:t xml:space="preserve"> τη στιγμή t</w:t>
      </w:r>
      <w:r>
        <w:rPr>
          <w:vertAlign w:val="subscript"/>
        </w:rPr>
        <w:t>0</w:t>
      </w:r>
      <w:r>
        <w:t xml:space="preserve"> μέχρι τη θέση x</w:t>
      </w:r>
      <w:r>
        <w:rPr>
          <w:vertAlign w:val="subscript"/>
        </w:rPr>
        <w:t>1</w:t>
      </w:r>
      <w:r>
        <w:t xml:space="preserve"> τη στιγμή t</w:t>
      </w:r>
      <w:r>
        <w:rPr>
          <w:vertAlign w:val="subscript"/>
        </w:rPr>
        <w:t>1</w:t>
      </w:r>
      <w:r>
        <w:t>=50s:</w:t>
      </w:r>
    </w:p>
    <w:p w14:paraId="76F369B7" w14:textId="1E9B76B5" w:rsidR="00145594" w:rsidRDefault="008B32BA" w:rsidP="00750AE1">
      <w:pPr>
        <w:jc w:val="center"/>
      </w:pPr>
      <w:r w:rsidRPr="00750AE1">
        <w:rPr>
          <w:position w:val="-44"/>
        </w:rPr>
        <w:object w:dxaOrig="4580" w:dyaOrig="1320" w14:anchorId="0718FE85">
          <v:shape id="_x0000_i1028" type="#_x0000_t75" style="width:229.2pt;height:66pt" o:ole="">
            <v:imagedata r:id="rId14" o:title=""/>
          </v:shape>
          <o:OLEObject Type="Embed" ProgID="Equation.DSMT4" ShapeID="_x0000_i1028" DrawAspect="Content" ObjectID="_1820066302" r:id="rId15"/>
        </w:object>
      </w:r>
    </w:p>
    <w:p w14:paraId="1FAF172B" w14:textId="555A75BB" w:rsidR="009767F2" w:rsidRDefault="009767F2" w:rsidP="009767F2">
      <w:pPr>
        <w:ind w:left="340"/>
      </w:pPr>
      <w:r>
        <w:t>Αλλά επιστρέφοντας στην εξίσωση (1) για την στιγμή t</w:t>
      </w:r>
      <w:r>
        <w:rPr>
          <w:vertAlign w:val="subscript"/>
        </w:rPr>
        <w:t>3</w:t>
      </w:r>
      <w:r>
        <w:t>=20s βρίσκουμε:</w:t>
      </w:r>
    </w:p>
    <w:p w14:paraId="2536130E" w14:textId="3DFF63F3" w:rsidR="009767F2" w:rsidRDefault="008B32BA" w:rsidP="009767F2">
      <w:pPr>
        <w:ind w:left="340"/>
        <w:jc w:val="center"/>
      </w:pPr>
      <w:r w:rsidRPr="009767F2">
        <w:rPr>
          <w:position w:val="-28"/>
        </w:rPr>
        <w:object w:dxaOrig="3379" w:dyaOrig="660" w14:anchorId="2AB14E66">
          <v:shape id="_x0000_i1029" type="#_x0000_t75" style="width:169.2pt;height:33pt" o:ole="">
            <v:imagedata r:id="rId16" o:title=""/>
          </v:shape>
          <o:OLEObject Type="Embed" ProgID="Equation.DSMT4" ShapeID="_x0000_i1029" DrawAspect="Content" ObjectID="_1820066303" r:id="rId17"/>
        </w:object>
      </w:r>
    </w:p>
    <w:p w14:paraId="09B34E8A" w14:textId="605E6070" w:rsidR="00410897" w:rsidRDefault="00410897" w:rsidP="00410897">
      <w:pPr>
        <w:pStyle w:val="i"/>
      </w:pPr>
      <w:r>
        <w:t>Κατά τη διάρκεια της επιστροφής  του παιδιού στο σπίτι του, κινείται με ταχύτητα υ</w:t>
      </w:r>
      <w:r>
        <w:rPr>
          <w:vertAlign w:val="subscript"/>
        </w:rPr>
        <w:t>2</w:t>
      </w:r>
      <w:r>
        <w:t>=-0,9m</w:t>
      </w:r>
      <w:r w:rsidR="009D7440">
        <w:t>/s</w:t>
      </w:r>
      <w:r>
        <w:t xml:space="preserve">,  ενώ από </w:t>
      </w:r>
      <w:r>
        <w:lastRenderedPageBreak/>
        <w:t>τη στιγμή t</w:t>
      </w:r>
      <w:r>
        <w:rPr>
          <w:vertAlign w:val="subscript"/>
        </w:rPr>
        <w:t>2</w:t>
      </w:r>
      <w:r>
        <w:t xml:space="preserve"> μέχρι τη στιγμή t</w:t>
      </w:r>
      <w:r>
        <w:rPr>
          <w:vertAlign w:val="subscript"/>
        </w:rPr>
        <w:t>4</w:t>
      </w:r>
      <w:r>
        <w:t xml:space="preserve"> που θα φτάσει στο σπίτι, θα έχει μετατοπισθεί κατά Δx</w:t>
      </w:r>
      <w:r w:rsidR="009D7440">
        <w:rPr>
          <w:vertAlign w:val="subscript"/>
        </w:rPr>
        <w:t>24</w:t>
      </w:r>
      <w:r w:rsidR="009D7440">
        <w:t xml:space="preserve"> </w:t>
      </w:r>
      <w:r>
        <w:t>=-190m, οπότε από την εξίσωση της ταχύτητας θα έχουμε:</w:t>
      </w:r>
    </w:p>
    <w:p w14:paraId="2D1C5DA8" w14:textId="240045BB" w:rsidR="004A687F" w:rsidRDefault="008B32BA" w:rsidP="004A687F">
      <w:pPr>
        <w:jc w:val="center"/>
      </w:pPr>
      <w:r w:rsidRPr="004A687F">
        <w:rPr>
          <w:position w:val="-36"/>
        </w:rPr>
        <w:object w:dxaOrig="3860" w:dyaOrig="720" w14:anchorId="219B6EEA">
          <v:shape id="_x0000_i1030" type="#_x0000_t75" style="width:192.6pt;height:36pt" o:ole="">
            <v:imagedata r:id="rId18" o:title=""/>
          </v:shape>
          <o:OLEObject Type="Embed" ProgID="Equation.DSMT4" ShapeID="_x0000_i1030" DrawAspect="Content" ObjectID="_1820066304" r:id="rId19"/>
        </w:object>
      </w:r>
      <w:r w:rsidR="004A687F">
        <w:t xml:space="preserve">  Αλλά </w:t>
      </w:r>
    </w:p>
    <w:p w14:paraId="21392823" w14:textId="1E51399F" w:rsidR="004A687F" w:rsidRDefault="004A687F" w:rsidP="004A687F">
      <w:pPr>
        <w:jc w:val="center"/>
      </w:pPr>
      <w:r w:rsidRPr="004A687F">
        <w:rPr>
          <w:position w:val="-10"/>
        </w:rPr>
        <w:object w:dxaOrig="5240" w:dyaOrig="320" w14:anchorId="79A8F322">
          <v:shape id="_x0000_i1031" type="#_x0000_t75" style="width:262.2pt;height:16.2pt" o:ole="">
            <v:imagedata r:id="rId20" o:title=""/>
          </v:shape>
          <o:OLEObject Type="Embed" ProgID="Equation.DSMT4" ShapeID="_x0000_i1031" DrawAspect="Content" ObjectID="_1820066305" r:id="rId21"/>
        </w:object>
      </w:r>
    </w:p>
    <w:p w14:paraId="5AA85D01" w14:textId="3105CB7E" w:rsidR="004A687F" w:rsidRDefault="004A687F" w:rsidP="004A687F">
      <w:pPr>
        <w:pStyle w:val="i"/>
      </w:pPr>
      <w:r>
        <w:t xml:space="preserve">Με βάση και το τελευταίο αποτέλεσμα, χαράσσουμε το διάγραμμα </w:t>
      </w:r>
      <w:r w:rsidR="00A4038B">
        <w:t>x(t) μέχρι τη στιγμή της επιστροφής παίρνοντας:</w:t>
      </w:r>
    </w:p>
    <w:p w14:paraId="649C4D6C" w14:textId="37EF0D4D" w:rsidR="00A4038B" w:rsidRPr="009767F2" w:rsidRDefault="001D2CF9" w:rsidP="005D6634">
      <w:pPr>
        <w:jc w:val="center"/>
      </w:pPr>
      <w:r>
        <w:object w:dxaOrig="5996" w:dyaOrig="2074" w14:anchorId="24DD5825">
          <v:shape id="_x0000_i1032" type="#_x0000_t75" style="width:300pt;height:103.8pt" o:ole="" filled="t" fillcolor="#c2f2f6">
            <v:imagedata r:id="rId22" o:title=""/>
          </v:shape>
          <o:OLEObject Type="Embed" ProgID="Visio.Drawing.11" ShapeID="_x0000_i1032" DrawAspect="Content" ObjectID="_1820066306" r:id="rId23"/>
        </w:object>
      </w:r>
    </w:p>
    <w:p w14:paraId="5D1122FD" w14:textId="6F9C34C7" w:rsidR="009767F2" w:rsidRPr="007475F4" w:rsidRDefault="005D6634" w:rsidP="005D6634">
      <w:pPr>
        <w:pStyle w:val="a9"/>
        <w:jc w:val="right"/>
      </w:pPr>
      <w:r>
        <w:t>dmargaris@gmail.com</w:t>
      </w:r>
    </w:p>
    <w:sectPr w:rsidR="009767F2" w:rsidRPr="007475F4">
      <w:headerReference w:type="default" r:id="rId24"/>
      <w:footerReference w:type="default" r:id="rId2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F1F9" w14:textId="77777777" w:rsidR="00BE4C5D" w:rsidRDefault="00BE4C5D">
      <w:pPr>
        <w:spacing w:line="240" w:lineRule="auto"/>
      </w:pPr>
      <w:r>
        <w:separator/>
      </w:r>
    </w:p>
  </w:endnote>
  <w:endnote w:type="continuationSeparator" w:id="0">
    <w:p w14:paraId="06BC2149" w14:textId="77777777" w:rsidR="00BE4C5D" w:rsidRDefault="00BE4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BAD1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5FA6A184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68F2AA2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1634" w14:textId="77777777" w:rsidR="00BE4C5D" w:rsidRDefault="00BE4C5D">
      <w:pPr>
        <w:spacing w:after="0"/>
      </w:pPr>
      <w:r>
        <w:separator/>
      </w:r>
    </w:p>
  </w:footnote>
  <w:footnote w:type="continuationSeparator" w:id="0">
    <w:p w14:paraId="78EB25A6" w14:textId="77777777" w:rsidR="00BE4C5D" w:rsidRDefault="00BE4C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3661" w14:textId="24050ACD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946FF2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84EE3DE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F2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11590"/>
    <w:rsid w:val="00145594"/>
    <w:rsid w:val="00157DCF"/>
    <w:rsid w:val="001664A5"/>
    <w:rsid w:val="00174704"/>
    <w:rsid w:val="001764F7"/>
    <w:rsid w:val="00191C12"/>
    <w:rsid w:val="001B25B2"/>
    <w:rsid w:val="001B45D6"/>
    <w:rsid w:val="001C5136"/>
    <w:rsid w:val="001D2CF9"/>
    <w:rsid w:val="001D46AC"/>
    <w:rsid w:val="001D7FC9"/>
    <w:rsid w:val="00273162"/>
    <w:rsid w:val="002805FC"/>
    <w:rsid w:val="0029377E"/>
    <w:rsid w:val="002C4684"/>
    <w:rsid w:val="002D32C2"/>
    <w:rsid w:val="003034D4"/>
    <w:rsid w:val="00305BAA"/>
    <w:rsid w:val="00311D4A"/>
    <w:rsid w:val="00325EE1"/>
    <w:rsid w:val="003272C2"/>
    <w:rsid w:val="00334BD8"/>
    <w:rsid w:val="00342B66"/>
    <w:rsid w:val="0039013D"/>
    <w:rsid w:val="003959A8"/>
    <w:rsid w:val="003A6C4E"/>
    <w:rsid w:val="003A77A4"/>
    <w:rsid w:val="003B4900"/>
    <w:rsid w:val="003D2058"/>
    <w:rsid w:val="003E1678"/>
    <w:rsid w:val="003E53D7"/>
    <w:rsid w:val="00410897"/>
    <w:rsid w:val="0041752B"/>
    <w:rsid w:val="00430289"/>
    <w:rsid w:val="00435174"/>
    <w:rsid w:val="0044454D"/>
    <w:rsid w:val="00444ED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A687F"/>
    <w:rsid w:val="004B1BA7"/>
    <w:rsid w:val="004E4502"/>
    <w:rsid w:val="004F7518"/>
    <w:rsid w:val="00503A3E"/>
    <w:rsid w:val="0050788A"/>
    <w:rsid w:val="0051685F"/>
    <w:rsid w:val="00540D85"/>
    <w:rsid w:val="005423A9"/>
    <w:rsid w:val="00550036"/>
    <w:rsid w:val="0055699C"/>
    <w:rsid w:val="00562F36"/>
    <w:rsid w:val="00572886"/>
    <w:rsid w:val="00585132"/>
    <w:rsid w:val="005C059F"/>
    <w:rsid w:val="005C19F8"/>
    <w:rsid w:val="005D6634"/>
    <w:rsid w:val="0064168E"/>
    <w:rsid w:val="00667E23"/>
    <w:rsid w:val="00687B49"/>
    <w:rsid w:val="006A4B3B"/>
    <w:rsid w:val="006C290F"/>
    <w:rsid w:val="006C3491"/>
    <w:rsid w:val="006E4ABE"/>
    <w:rsid w:val="006E4CBF"/>
    <w:rsid w:val="006F5F92"/>
    <w:rsid w:val="00717932"/>
    <w:rsid w:val="007351CB"/>
    <w:rsid w:val="00736498"/>
    <w:rsid w:val="00744C3F"/>
    <w:rsid w:val="007475F4"/>
    <w:rsid w:val="00750AE1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67DA6"/>
    <w:rsid w:val="00873F39"/>
    <w:rsid w:val="0087491C"/>
    <w:rsid w:val="008945AD"/>
    <w:rsid w:val="008B32BA"/>
    <w:rsid w:val="008F3C3C"/>
    <w:rsid w:val="008F70FE"/>
    <w:rsid w:val="0090300B"/>
    <w:rsid w:val="00923AB1"/>
    <w:rsid w:val="00946FF2"/>
    <w:rsid w:val="009675D3"/>
    <w:rsid w:val="009767F2"/>
    <w:rsid w:val="00986BE8"/>
    <w:rsid w:val="009A1C4D"/>
    <w:rsid w:val="009D218C"/>
    <w:rsid w:val="009D7440"/>
    <w:rsid w:val="009F636C"/>
    <w:rsid w:val="00A15C87"/>
    <w:rsid w:val="00A4038B"/>
    <w:rsid w:val="00A82BAA"/>
    <w:rsid w:val="00AA662C"/>
    <w:rsid w:val="00AA7C21"/>
    <w:rsid w:val="00AB5DFB"/>
    <w:rsid w:val="00AC3B6E"/>
    <w:rsid w:val="00AC5AC3"/>
    <w:rsid w:val="00AD72BF"/>
    <w:rsid w:val="00B042C9"/>
    <w:rsid w:val="00B11C3D"/>
    <w:rsid w:val="00B32221"/>
    <w:rsid w:val="00B344E9"/>
    <w:rsid w:val="00B43F62"/>
    <w:rsid w:val="00B47762"/>
    <w:rsid w:val="00B820C2"/>
    <w:rsid w:val="00BB3001"/>
    <w:rsid w:val="00BD7B74"/>
    <w:rsid w:val="00BE4C5D"/>
    <w:rsid w:val="00BF370D"/>
    <w:rsid w:val="00BF7EE1"/>
    <w:rsid w:val="00C0299B"/>
    <w:rsid w:val="00C6087D"/>
    <w:rsid w:val="00CA7A43"/>
    <w:rsid w:val="00CF4B1F"/>
    <w:rsid w:val="00D01D49"/>
    <w:rsid w:val="00D045EF"/>
    <w:rsid w:val="00D165EC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97C29"/>
    <w:rsid w:val="00EA64C4"/>
    <w:rsid w:val="00EB2362"/>
    <w:rsid w:val="00EB6640"/>
    <w:rsid w:val="00EC647B"/>
    <w:rsid w:val="00EE1786"/>
    <w:rsid w:val="00EE7957"/>
    <w:rsid w:val="00F17A4A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285E"/>
    <w:rsid w:val="00FB67CF"/>
    <w:rsid w:val="00FB6B94"/>
    <w:rsid w:val="00FC3020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c2f2f6"/>
    </o:shapedefaults>
    <o:shapelayout v:ext="edit">
      <o:idmap v:ext="edit" data="1"/>
    </o:shapelayout>
  </w:shapeDefaults>
  <w:decimalSymbol w:val=","/>
  <w:listSeparator w:val=";"/>
  <w14:docId w14:val="7EB50BBA"/>
  <w15:docId w15:val="{7775CE48-C1DE-4DC9-8B3F-BD216101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7475F4"/>
    <w:pPr>
      <w:numPr>
        <w:ilvl w:val="1"/>
        <w:numId w:val="21"/>
      </w:numPr>
      <w:tabs>
        <w:tab w:val="clear" w:pos="680"/>
      </w:tabs>
      <w:spacing w:after="0"/>
      <w:ind w:left="397" w:hanging="284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3</cp:revision>
  <cp:lastPrinted>2025-09-20T15:18:00Z</cp:lastPrinted>
  <dcterms:created xsi:type="dcterms:W3CDTF">2025-09-22T14:11:00Z</dcterms:created>
  <dcterms:modified xsi:type="dcterms:W3CDTF">2025-09-22T14:12:00Z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