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A13A" w14:textId="02F3ED09" w:rsidR="00D533FC" w:rsidRDefault="00447D3D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Δυο αυτοκίνητα διασταυρώνονται</w:t>
      </w:r>
    </w:p>
    <w:p w14:paraId="164B1D7E" w14:textId="3A4E8609" w:rsidR="007C3D0B" w:rsidRDefault="00000000" w:rsidP="0064168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6BBCAC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3.05pt;margin-top:2.35pt;width:246.25pt;height:118.05pt;z-index:251659264;mso-position-horizontal-relative:text;mso-position-vertical-relative:text" filled="t" fillcolor="#deeaf6 [660]">
            <v:imagedata r:id="rId8" o:title=""/>
            <w10:wrap type="square"/>
          </v:shape>
          <o:OLEObject Type="Embed" ProgID="Visio.Drawing.11" ShapeID="_x0000_s1026" DrawAspect="Content" ObjectID="_1820980493" r:id="rId9"/>
        </w:object>
      </w:r>
      <w:r w:rsidR="00447D3D">
        <w:t>Σε ευθύγραμμο δρόμο κινούνται αντίθετα με σταθερές ταχύτητες δύο αυτοκίνητα Α και Β και σε μια στιγμή t</w:t>
      </w:r>
      <w:r w:rsidR="00447D3D">
        <w:rPr>
          <w:vertAlign w:val="subscript"/>
        </w:rPr>
        <w:t>0</w:t>
      </w:r>
      <w:r w:rsidR="00447D3D">
        <w:t>=0 απέχουν μεταξύ τους απόσταση d=450m. Παίρνουμε ένα προσανατολισμένο άξονα x, με αρχή</w:t>
      </w:r>
      <w:r w:rsidR="00605EF3">
        <w:t xml:space="preserve"> Ο</w:t>
      </w:r>
      <w:r w:rsidR="00447D3D">
        <w:t xml:space="preserve"> την αρχική θέση του Α αυτοκινήτου και την προς  τα δεξιά κατεύθυνση ως θετική.</w:t>
      </w:r>
      <w:r w:rsidR="00E15ACA">
        <w:t xml:space="preserve"> Αν το Α κινητό κινείται με ταχύτητα υ</w:t>
      </w:r>
      <w:r w:rsidR="00E15ACA">
        <w:rPr>
          <w:vertAlign w:val="subscript"/>
        </w:rPr>
        <w:t>1</w:t>
      </w:r>
      <w:r w:rsidR="00E15ACA">
        <w:t>=20m/s:</w:t>
      </w:r>
    </w:p>
    <w:p w14:paraId="44470D85" w14:textId="70E0AF2D" w:rsidR="00E15ACA" w:rsidRDefault="00E15ACA" w:rsidP="00E15ACA">
      <w:pPr>
        <w:pStyle w:val="10"/>
      </w:pPr>
      <w:r>
        <w:t xml:space="preserve">Να βρεθεί η εξίσωση κίνησης </w:t>
      </w:r>
      <w:r w:rsidRPr="00D6675E">
        <w:rPr>
          <w:i/>
          <w:iCs/>
        </w:rPr>
        <w:t>x</w:t>
      </w:r>
      <w:r w:rsidRPr="00D6675E">
        <w:rPr>
          <w:i/>
          <w:iCs/>
          <w:vertAlign w:val="subscript"/>
        </w:rPr>
        <w:t>1</w:t>
      </w:r>
      <w:r w:rsidRPr="00D6675E">
        <w:rPr>
          <w:i/>
          <w:iCs/>
        </w:rPr>
        <w:t>=f(t)</w:t>
      </w:r>
      <w:r>
        <w:t xml:space="preserve"> του Α αυτοκινήτου και στην συνέχεια να την χρησιμοποιήσετε για να βρείτε τη χρονική στιγμή t΄ που το </w:t>
      </w:r>
      <w:r w:rsidR="00E31936">
        <w:t>αυτοκίνητο αυτό</w:t>
      </w:r>
      <w:r>
        <w:t xml:space="preserve"> περνά από την θέση </w:t>
      </w:r>
      <w:proofErr w:type="spellStart"/>
      <w:r>
        <w:t>x</w:t>
      </w:r>
      <w:r w:rsidR="003F0910">
        <w:rPr>
          <w:vertAlign w:val="subscript"/>
        </w:rPr>
        <w:t>Α</w:t>
      </w:r>
      <w:proofErr w:type="spellEnd"/>
      <w:r>
        <w:t>΄=45m</w:t>
      </w:r>
      <w:r w:rsidR="00E31936">
        <w:t>.</w:t>
      </w:r>
    </w:p>
    <w:p w14:paraId="7152D342" w14:textId="3C276420" w:rsidR="00E31936" w:rsidRDefault="00E31936" w:rsidP="00E15ACA">
      <w:pPr>
        <w:pStyle w:val="10"/>
      </w:pPr>
      <w:r>
        <w:t>Να βρεθεί η θέση του Α αυτοκινήτου τη χρονική στιγμή t</w:t>
      </w:r>
      <w:r>
        <w:rPr>
          <w:vertAlign w:val="subscript"/>
        </w:rPr>
        <w:t>1</w:t>
      </w:r>
      <w:r>
        <w:t>=9s.</w:t>
      </w:r>
    </w:p>
    <w:p w14:paraId="7B6AF487" w14:textId="08A61611" w:rsidR="00E31936" w:rsidRDefault="00E31936" w:rsidP="00E15ACA">
      <w:pPr>
        <w:pStyle w:val="10"/>
      </w:pPr>
      <w:r>
        <w:t>Αν τη στιγμή t</w:t>
      </w:r>
      <w:r>
        <w:rPr>
          <w:vertAlign w:val="subscript"/>
        </w:rPr>
        <w:t>1</w:t>
      </w:r>
      <w:r>
        <w:t xml:space="preserve"> τα δύο αυτοκίνητα διασταυρώνονται, όπως στο δεύτερο σχήμα:</w:t>
      </w:r>
    </w:p>
    <w:p w14:paraId="4772473C" w14:textId="218D78B5" w:rsidR="005919E3" w:rsidRDefault="00E31936" w:rsidP="00E31936">
      <w:pPr>
        <w:pStyle w:val="abc"/>
      </w:pPr>
      <w:r>
        <w:t xml:space="preserve">α) Να </w:t>
      </w:r>
      <w:r w:rsidR="005919E3">
        <w:t xml:space="preserve">υπολογιστεί </w:t>
      </w:r>
      <w:r>
        <w:t>η ταχύτητα το Β αυτοκινήτου</w:t>
      </w:r>
      <w:r w:rsidR="005919E3">
        <w:t xml:space="preserve"> και να βρεθεί η εξίσωση θέσης του </w:t>
      </w:r>
      <w:r w:rsidR="005919E3" w:rsidRPr="00D6675E">
        <w:rPr>
          <w:i/>
          <w:iCs/>
        </w:rPr>
        <w:t>x</w:t>
      </w:r>
      <w:r w:rsidR="005919E3" w:rsidRPr="00D6675E">
        <w:rPr>
          <w:i/>
          <w:iCs/>
          <w:vertAlign w:val="subscript"/>
        </w:rPr>
        <w:t>2</w:t>
      </w:r>
      <w:r w:rsidR="005919E3" w:rsidRPr="00D6675E">
        <w:rPr>
          <w:i/>
          <w:iCs/>
        </w:rPr>
        <w:t>=f(t)</w:t>
      </w:r>
      <w:r w:rsidR="005919E3">
        <w:t>.</w:t>
      </w:r>
    </w:p>
    <w:p w14:paraId="57029C5F" w14:textId="3786FA32" w:rsidR="005919E3" w:rsidRDefault="005919E3" w:rsidP="00E31936">
      <w:pPr>
        <w:pStyle w:val="abc"/>
      </w:pPr>
      <w:r>
        <w:t>β) Ποιες οι θέσεις των δύο οχημάτων τη στιγμή t</w:t>
      </w:r>
      <w:r>
        <w:rPr>
          <w:vertAlign w:val="subscript"/>
        </w:rPr>
        <w:t>2</w:t>
      </w:r>
      <w:r>
        <w:t>=20s και ποια η απόσταση μεταξύ τους;</w:t>
      </w:r>
    </w:p>
    <w:p w14:paraId="052DA72A" w14:textId="3B35A3BC" w:rsidR="00E31936" w:rsidRDefault="005919E3" w:rsidP="00E31936">
      <w:pPr>
        <w:pStyle w:val="abc"/>
      </w:pPr>
      <w:r>
        <w:t>γ) Να παρασταθούν γραφικά, οι θέσεις των δύο αυτοκινήτων σε συνάρτηση με το χρόνο από 0-t</w:t>
      </w:r>
      <w:r>
        <w:rPr>
          <w:vertAlign w:val="subscript"/>
        </w:rPr>
        <w:t>2</w:t>
      </w:r>
      <w:r>
        <w:t xml:space="preserve">, στους ίδιους άξονες. </w:t>
      </w:r>
    </w:p>
    <w:p w14:paraId="03126B81" w14:textId="3572A2DE" w:rsidR="003157ED" w:rsidRDefault="003157ED" w:rsidP="003157ED">
      <w:pPr>
        <w:pStyle w:val="a9"/>
      </w:pPr>
      <w:r>
        <w:t>Απάντηση:</w:t>
      </w:r>
    </w:p>
    <w:p w14:paraId="4B23373E" w14:textId="03CBD0A8" w:rsidR="003157ED" w:rsidRDefault="00BF67E3" w:rsidP="00BF67E3">
      <w:pPr>
        <w:pStyle w:val="i"/>
      </w:pPr>
      <w:r>
        <w:t>Το Α αυτοκίνητο ξεκινά από την αρχή του άξονα (x</w:t>
      </w:r>
      <w:r>
        <w:rPr>
          <w:vertAlign w:val="subscript"/>
        </w:rPr>
        <w:t>0</w:t>
      </w:r>
      <w:r>
        <w:t>=0)</w:t>
      </w:r>
      <w:r w:rsidR="00F650D5">
        <w:t>, οπότε για την ταχύτητά του έχουμε:</w:t>
      </w:r>
    </w:p>
    <w:p w14:paraId="39A50950" w14:textId="2B9DD1E7" w:rsidR="00F650D5" w:rsidRDefault="003F0910" w:rsidP="00F650D5">
      <w:pPr>
        <w:jc w:val="center"/>
      </w:pPr>
      <w:r w:rsidRPr="00D54267">
        <w:rPr>
          <w:position w:val="-40"/>
        </w:rPr>
        <w:object w:dxaOrig="3000" w:dyaOrig="920" w14:anchorId="58CD896D">
          <v:shape id="_x0000_i1026" type="#_x0000_t75" style="width:150pt;height:46pt" o:ole="">
            <v:imagedata r:id="rId10" o:title=""/>
          </v:shape>
          <o:OLEObject Type="Embed" ProgID="Equation.DSMT4" ShapeID="_x0000_i1026" DrawAspect="Content" ObjectID="_1820980483" r:id="rId11"/>
        </w:object>
      </w:r>
    </w:p>
    <w:p w14:paraId="1F0E657F" w14:textId="10EB815B" w:rsidR="00F650D5" w:rsidRDefault="00F650D5" w:rsidP="00F650D5">
      <w:pPr>
        <w:ind w:left="340"/>
      </w:pPr>
      <w:r>
        <w:t xml:space="preserve">Λύνοντας την εξίσωση θέσης (1) ως προς </w:t>
      </w:r>
      <w:r w:rsidR="00397B77">
        <w:t xml:space="preserve">t </w:t>
      </w:r>
      <w:r>
        <w:t xml:space="preserve"> και αντικαθιστώντας τιμές βρίσκουμε:</w:t>
      </w:r>
    </w:p>
    <w:p w14:paraId="70B17671" w14:textId="4255D2B1" w:rsidR="00F650D5" w:rsidRDefault="003F0910" w:rsidP="009E5774">
      <w:pPr>
        <w:ind w:left="340"/>
        <w:jc w:val="center"/>
      </w:pPr>
      <w:r w:rsidRPr="009E5774">
        <w:rPr>
          <w:position w:val="-36"/>
        </w:rPr>
        <w:object w:dxaOrig="3320" w:dyaOrig="720" w14:anchorId="21CFACEF">
          <v:shape id="_x0000_i1027" type="#_x0000_t75" style="width:166pt;height:36pt" o:ole="">
            <v:imagedata r:id="rId12" o:title=""/>
          </v:shape>
          <o:OLEObject Type="Embed" ProgID="Equation.DSMT4" ShapeID="_x0000_i1027" DrawAspect="Content" ObjectID="_1820980484" r:id="rId13"/>
        </w:object>
      </w:r>
    </w:p>
    <w:p w14:paraId="782AF87D" w14:textId="2B02AFE9" w:rsidR="009E5774" w:rsidRDefault="009E5774" w:rsidP="009E5774">
      <w:pPr>
        <w:pStyle w:val="i"/>
      </w:pPr>
      <w:r>
        <w:t>Ξανά με αντικατάσταση στην εξίσωση (1) βρίσκουμε:</w:t>
      </w:r>
    </w:p>
    <w:p w14:paraId="63A3A46F" w14:textId="114DFE71" w:rsidR="009E5774" w:rsidRDefault="007E6558" w:rsidP="003D7D5B">
      <w:pPr>
        <w:jc w:val="center"/>
      </w:pPr>
      <w:r w:rsidRPr="003D7D5B">
        <w:rPr>
          <w:position w:val="-16"/>
        </w:rPr>
        <w:object w:dxaOrig="2580" w:dyaOrig="440" w14:anchorId="34D251AE">
          <v:shape id="_x0000_i1028" type="#_x0000_t75" style="width:129.2pt;height:22pt" o:ole="">
            <v:imagedata r:id="rId14" o:title=""/>
          </v:shape>
          <o:OLEObject Type="Embed" ProgID="Equation.DSMT4" ShapeID="_x0000_i1028" DrawAspect="Content" ObjectID="_1820980485" r:id="rId15"/>
        </w:object>
      </w:r>
    </w:p>
    <w:p w14:paraId="6AEDC5D0" w14:textId="28A63681" w:rsidR="00FE4B47" w:rsidRDefault="00FE4B47" w:rsidP="00FE4B47">
      <w:pPr>
        <w:pStyle w:val="i"/>
      </w:pPr>
      <w:r>
        <w:t>Η αρχική θέση του Β αυτοκινήτου είναι x</w:t>
      </w:r>
      <w:r>
        <w:rPr>
          <w:vertAlign w:val="subscript"/>
        </w:rPr>
        <w:t>0Β</w:t>
      </w:r>
      <w:r>
        <w:t>=450m, ενώ τη στιγμή t</w:t>
      </w:r>
      <w:r>
        <w:rPr>
          <w:vertAlign w:val="subscript"/>
        </w:rPr>
        <w:t>1</w:t>
      </w:r>
      <w:r>
        <w:t xml:space="preserve"> φτάνει στη θέση x</w:t>
      </w:r>
      <w:r w:rsidR="00785523">
        <w:rPr>
          <w:vertAlign w:val="subscript"/>
        </w:rPr>
        <w:t>A</w:t>
      </w:r>
      <w:r>
        <w:rPr>
          <w:vertAlign w:val="subscript"/>
        </w:rPr>
        <w:t>1</w:t>
      </w:r>
      <w:r>
        <w:t>=180m, συνεπώς η μετατόπισή του είναι ίση:</w:t>
      </w:r>
    </w:p>
    <w:p w14:paraId="458F1DEA" w14:textId="549CF3BF" w:rsidR="00FE4B47" w:rsidRDefault="007E6558" w:rsidP="007E6558">
      <w:pPr>
        <w:jc w:val="center"/>
      </w:pPr>
      <w:r w:rsidRPr="007E6558">
        <w:rPr>
          <w:position w:val="-10"/>
        </w:rPr>
        <w:object w:dxaOrig="4700" w:dyaOrig="320" w14:anchorId="0B2725D2">
          <v:shape id="_x0000_i1029" type="#_x0000_t75" style="width:235.2pt;height:16pt" o:ole="">
            <v:imagedata r:id="rId16" o:title=""/>
          </v:shape>
          <o:OLEObject Type="Embed" ProgID="Equation.DSMT4" ShapeID="_x0000_i1029" DrawAspect="Content" ObjectID="_1820980486" r:id="rId17"/>
        </w:object>
      </w:r>
    </w:p>
    <w:p w14:paraId="4CC768F9" w14:textId="1B10A0D9" w:rsidR="00D537C7" w:rsidRDefault="001B5050" w:rsidP="00D537C7">
      <w:pPr>
        <w:pStyle w:val="abc"/>
      </w:pPr>
      <w:r>
        <w:t>α</w:t>
      </w:r>
      <w:r w:rsidR="00D537C7">
        <w:t>)  Για την ταχύτητα του Β αυτοκινήτου έχουμε:</w:t>
      </w:r>
    </w:p>
    <w:p w14:paraId="58ECF026" w14:textId="7BD73CF6" w:rsidR="001B5050" w:rsidRDefault="001B5050" w:rsidP="001B5050">
      <w:pPr>
        <w:pStyle w:val="abc"/>
        <w:jc w:val="center"/>
      </w:pPr>
      <w:r w:rsidRPr="001B5050">
        <w:rPr>
          <w:position w:val="-28"/>
        </w:rPr>
        <w:object w:dxaOrig="3460" w:dyaOrig="639" w14:anchorId="11EBBC03">
          <v:shape id="_x0000_i1030" type="#_x0000_t75" style="width:173.2pt;height:31.6pt" o:ole="">
            <v:imagedata r:id="rId18" o:title=""/>
          </v:shape>
          <o:OLEObject Type="Embed" ProgID="Equation.DSMT4" ShapeID="_x0000_i1030" DrawAspect="Content" ObjectID="_1820980487" r:id="rId19"/>
        </w:object>
      </w:r>
    </w:p>
    <w:p w14:paraId="17F7F562" w14:textId="133FF8AE" w:rsidR="001B5050" w:rsidRDefault="001B5050" w:rsidP="001B5050">
      <w:pPr>
        <w:ind w:left="681"/>
      </w:pPr>
      <w:r>
        <w:lastRenderedPageBreak/>
        <w:t>Ενώ από την ίδια εξίσωση παίρνουμε:</w:t>
      </w:r>
    </w:p>
    <w:p w14:paraId="1934F4A3" w14:textId="014D8114" w:rsidR="001B5050" w:rsidRDefault="00D54267" w:rsidP="00D54267">
      <w:pPr>
        <w:ind w:left="681"/>
        <w:jc w:val="center"/>
      </w:pPr>
      <w:r w:rsidRPr="00D54267">
        <w:rPr>
          <w:position w:val="-40"/>
        </w:rPr>
        <w:object w:dxaOrig="3560" w:dyaOrig="920" w14:anchorId="2E25CABA">
          <v:shape id="_x0000_i1031" type="#_x0000_t75" style="width:178pt;height:46pt" o:ole="">
            <v:imagedata r:id="rId20" o:title=""/>
          </v:shape>
          <o:OLEObject Type="Embed" ProgID="Equation.DSMT4" ShapeID="_x0000_i1031" DrawAspect="Content" ObjectID="_1820980488" r:id="rId21"/>
        </w:object>
      </w:r>
    </w:p>
    <w:p w14:paraId="4376E5A4" w14:textId="68BA6465" w:rsidR="00D54267" w:rsidRDefault="00000000" w:rsidP="00D54267">
      <w:pPr>
        <w:pStyle w:val="abc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55E2F74D">
          <v:shape id="_x0000_s1029" type="#_x0000_t75" style="position:absolute;left:0;text-align:left;margin-left:298.4pt;margin-top:1pt;width:183.5pt;height:69.15pt;z-index:251661312;mso-position-horizontal-relative:text;mso-position-vertical-relative:text" filled="t" fillcolor="#deeaf6 [660]">
            <v:imagedata r:id="rId22" o:title=""/>
            <w10:wrap type="square"/>
          </v:shape>
          <o:OLEObject Type="Embed" ProgID="Visio.Drawing.11" ShapeID="_x0000_s1029" DrawAspect="Content" ObjectID="_1820980494" r:id="rId23"/>
        </w:object>
      </w:r>
      <w:r w:rsidR="00D54267">
        <w:t>β) Με αντικατάσταση του χρόνου στις εξισώσεις (1) και (2) παίρνουμε:</w:t>
      </w:r>
    </w:p>
    <w:p w14:paraId="4F4E413D" w14:textId="5C25E7FD" w:rsidR="00D54267" w:rsidRDefault="003F0910" w:rsidP="003F0910">
      <w:pPr>
        <w:pStyle w:val="abc"/>
        <w:jc w:val="center"/>
      </w:pPr>
      <w:r w:rsidRPr="003F0910">
        <w:rPr>
          <w:position w:val="-10"/>
        </w:rPr>
        <w:object w:dxaOrig="2540" w:dyaOrig="320" w14:anchorId="65EA0B27">
          <v:shape id="_x0000_i1033" type="#_x0000_t75" style="width:126.8pt;height:16pt" o:ole="">
            <v:imagedata r:id="rId24" o:title=""/>
          </v:shape>
          <o:OLEObject Type="Embed" ProgID="Equation.DSMT4" ShapeID="_x0000_i1033" DrawAspect="Content" ObjectID="_1820980489" r:id="rId25"/>
        </w:object>
      </w:r>
    </w:p>
    <w:p w14:paraId="00D820B2" w14:textId="41853E90" w:rsidR="003F0910" w:rsidRDefault="003F0910" w:rsidP="003F0910">
      <w:pPr>
        <w:pStyle w:val="abc"/>
        <w:jc w:val="center"/>
      </w:pPr>
      <w:r w:rsidRPr="003F0910">
        <w:rPr>
          <w:position w:val="-10"/>
        </w:rPr>
        <w:object w:dxaOrig="3620" w:dyaOrig="320" w14:anchorId="7E6B09BA">
          <v:shape id="_x0000_i1034" type="#_x0000_t75" style="width:180.8pt;height:16pt" o:ole="">
            <v:imagedata r:id="rId26" o:title=""/>
          </v:shape>
          <o:OLEObject Type="Embed" ProgID="Equation.DSMT4" ShapeID="_x0000_i1034" DrawAspect="Content" ObjectID="_1820980490" r:id="rId27"/>
        </w:object>
      </w:r>
    </w:p>
    <w:p w14:paraId="23582458" w14:textId="131335E8" w:rsidR="003F0910" w:rsidRDefault="003F0910" w:rsidP="00D51B95">
      <w:pPr>
        <w:ind w:left="720"/>
      </w:pPr>
      <w:r>
        <w:t>Και η απόσταση μεταξύ τους:</w:t>
      </w:r>
    </w:p>
    <w:p w14:paraId="0D006F93" w14:textId="67536790" w:rsidR="00D51B95" w:rsidRDefault="00D51B95" w:rsidP="00D51B95">
      <w:pPr>
        <w:ind w:left="681"/>
        <w:jc w:val="center"/>
      </w:pPr>
      <w:r w:rsidRPr="00D51B95">
        <w:rPr>
          <w:position w:val="-12"/>
        </w:rPr>
        <w:object w:dxaOrig="3540" w:dyaOrig="360" w14:anchorId="64C50629">
          <v:shape id="_x0000_i1035" type="#_x0000_t75" style="width:177.2pt;height:18pt" o:ole="">
            <v:imagedata r:id="rId28" o:title=""/>
          </v:shape>
          <o:OLEObject Type="Embed" ProgID="Equation.DSMT4" ShapeID="_x0000_i1035" DrawAspect="Content" ObjectID="_1820980491" r:id="rId29"/>
        </w:object>
      </w:r>
    </w:p>
    <w:p w14:paraId="393C682D" w14:textId="55CD85D0" w:rsidR="003F0910" w:rsidRDefault="00D51B95" w:rsidP="00285E60">
      <w:pPr>
        <w:pStyle w:val="abc"/>
      </w:pPr>
      <w:r>
        <w:t>γ) Με βάση τις παραπάνω τιμές για τις θέσεις των δύο αυτοκινήτων</w:t>
      </w:r>
      <w:r w:rsidR="00FB4828">
        <w:t xml:space="preserve"> Α και Β</w:t>
      </w:r>
      <w:r w:rsidR="00285E60">
        <w:t xml:space="preserve">, σχεδιάζουμε τα παρακάτω διαγράμματα </w:t>
      </w:r>
      <w:r w:rsidR="00FB4828">
        <w:t>των αντίστοιχων θέσεων</w:t>
      </w:r>
      <w:r w:rsidR="00285E60">
        <w:t>.</w:t>
      </w:r>
    </w:p>
    <w:p w14:paraId="7E3A2500" w14:textId="1F257F59" w:rsidR="00285E60" w:rsidRDefault="00B32A8B" w:rsidP="00FB4828">
      <w:pPr>
        <w:pStyle w:val="abc"/>
        <w:jc w:val="center"/>
      </w:pPr>
      <w:r>
        <w:object w:dxaOrig="3246" w:dyaOrig="2478" w14:anchorId="0ABED0CC">
          <v:shape id="_x0000_i1036" type="#_x0000_t75" style="width:162.4pt;height:124pt" o:ole="" filled="t" fillcolor="yellow">
            <v:imagedata r:id="rId30" o:title=""/>
          </v:shape>
          <o:OLEObject Type="Embed" ProgID="Visio.Drawing.11" ShapeID="_x0000_i1036" DrawAspect="Content" ObjectID="_1820980492" r:id="rId31"/>
        </w:object>
      </w:r>
    </w:p>
    <w:p w14:paraId="367E039D" w14:textId="1C7A8C5A" w:rsidR="00B32A8B" w:rsidRPr="003157ED" w:rsidRDefault="00B32A8B" w:rsidP="00B32A8B">
      <w:pPr>
        <w:pStyle w:val="a9"/>
        <w:jc w:val="right"/>
      </w:pPr>
      <w:r>
        <w:t>dmargaris@gmail.com</w:t>
      </w:r>
    </w:p>
    <w:sectPr w:rsidR="00B32A8B" w:rsidRPr="003157ED">
      <w:headerReference w:type="default" r:id="rId32"/>
      <w:footerReference w:type="default" r:id="rId3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93119" w14:textId="77777777" w:rsidR="00036889" w:rsidRDefault="00036889">
      <w:pPr>
        <w:spacing w:line="240" w:lineRule="auto"/>
      </w:pPr>
      <w:r>
        <w:separator/>
      </w:r>
    </w:p>
  </w:endnote>
  <w:endnote w:type="continuationSeparator" w:id="0">
    <w:p w14:paraId="200FFF81" w14:textId="77777777" w:rsidR="00036889" w:rsidRDefault="00036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E0FE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5D082DB7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1DCE9D39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D9F9" w14:textId="77777777" w:rsidR="00036889" w:rsidRDefault="00036889">
      <w:pPr>
        <w:spacing w:after="0"/>
      </w:pPr>
      <w:r>
        <w:separator/>
      </w:r>
    </w:p>
  </w:footnote>
  <w:footnote w:type="continuationSeparator" w:id="0">
    <w:p w14:paraId="66DFAFC3" w14:textId="77777777" w:rsidR="00036889" w:rsidRDefault="000368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A2B9" w14:textId="22577BC9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447D3D">
      <w:rPr>
        <w:i/>
      </w:rPr>
      <w:t>Κινηματική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84EE3DE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3D"/>
    <w:rsid w:val="00023972"/>
    <w:rsid w:val="00026D66"/>
    <w:rsid w:val="00036889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0F1AF7"/>
    <w:rsid w:val="00157DCF"/>
    <w:rsid w:val="001664A5"/>
    <w:rsid w:val="00174704"/>
    <w:rsid w:val="001764F7"/>
    <w:rsid w:val="00191C12"/>
    <w:rsid w:val="001A6BA0"/>
    <w:rsid w:val="001B25B2"/>
    <w:rsid w:val="001B45D6"/>
    <w:rsid w:val="001B5050"/>
    <w:rsid w:val="001C5136"/>
    <w:rsid w:val="001D46AC"/>
    <w:rsid w:val="001D7FC9"/>
    <w:rsid w:val="002805FC"/>
    <w:rsid w:val="00285E60"/>
    <w:rsid w:val="0029377E"/>
    <w:rsid w:val="002B2E68"/>
    <w:rsid w:val="002C4684"/>
    <w:rsid w:val="002D32C2"/>
    <w:rsid w:val="003034D4"/>
    <w:rsid w:val="00305BAA"/>
    <w:rsid w:val="00311D4A"/>
    <w:rsid w:val="003157ED"/>
    <w:rsid w:val="00325EE1"/>
    <w:rsid w:val="003272C2"/>
    <w:rsid w:val="00334BD8"/>
    <w:rsid w:val="00342B66"/>
    <w:rsid w:val="0039013D"/>
    <w:rsid w:val="003959A8"/>
    <w:rsid w:val="00397B77"/>
    <w:rsid w:val="003A6C4E"/>
    <w:rsid w:val="003A77A4"/>
    <w:rsid w:val="003B4900"/>
    <w:rsid w:val="003D2058"/>
    <w:rsid w:val="003D7D5B"/>
    <w:rsid w:val="003E1678"/>
    <w:rsid w:val="003E53D7"/>
    <w:rsid w:val="003F0910"/>
    <w:rsid w:val="0041752B"/>
    <w:rsid w:val="00430289"/>
    <w:rsid w:val="00435174"/>
    <w:rsid w:val="0044454D"/>
    <w:rsid w:val="00447D3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5699C"/>
    <w:rsid w:val="00572886"/>
    <w:rsid w:val="00585132"/>
    <w:rsid w:val="005919E3"/>
    <w:rsid w:val="005C059F"/>
    <w:rsid w:val="00605EF3"/>
    <w:rsid w:val="0064168E"/>
    <w:rsid w:val="00667E23"/>
    <w:rsid w:val="00687B49"/>
    <w:rsid w:val="006A4B3B"/>
    <w:rsid w:val="006C290F"/>
    <w:rsid w:val="006C3491"/>
    <w:rsid w:val="006E4ABE"/>
    <w:rsid w:val="006E4CBF"/>
    <w:rsid w:val="006F5F92"/>
    <w:rsid w:val="0071685E"/>
    <w:rsid w:val="00717932"/>
    <w:rsid w:val="00736498"/>
    <w:rsid w:val="00744C3F"/>
    <w:rsid w:val="00757BF7"/>
    <w:rsid w:val="00767BD2"/>
    <w:rsid w:val="00774F6B"/>
    <w:rsid w:val="00785523"/>
    <w:rsid w:val="007B35C2"/>
    <w:rsid w:val="007B36AF"/>
    <w:rsid w:val="007C3D0B"/>
    <w:rsid w:val="007D112E"/>
    <w:rsid w:val="007D7637"/>
    <w:rsid w:val="007E115B"/>
    <w:rsid w:val="007E6558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F1120"/>
    <w:rsid w:val="008F3C3C"/>
    <w:rsid w:val="008F70FE"/>
    <w:rsid w:val="00923AB1"/>
    <w:rsid w:val="009675D3"/>
    <w:rsid w:val="00986BE8"/>
    <w:rsid w:val="009A1C4D"/>
    <w:rsid w:val="009D218C"/>
    <w:rsid w:val="009E5774"/>
    <w:rsid w:val="009F636C"/>
    <w:rsid w:val="00A15C87"/>
    <w:rsid w:val="00AA662C"/>
    <w:rsid w:val="00AA7C21"/>
    <w:rsid w:val="00AB5DFB"/>
    <w:rsid w:val="00AC5AC3"/>
    <w:rsid w:val="00AD72BF"/>
    <w:rsid w:val="00B042C9"/>
    <w:rsid w:val="00B11C3D"/>
    <w:rsid w:val="00B32221"/>
    <w:rsid w:val="00B32A8B"/>
    <w:rsid w:val="00B344E9"/>
    <w:rsid w:val="00B43F62"/>
    <w:rsid w:val="00B47762"/>
    <w:rsid w:val="00B820C2"/>
    <w:rsid w:val="00B974A7"/>
    <w:rsid w:val="00BB3001"/>
    <w:rsid w:val="00BD7B74"/>
    <w:rsid w:val="00BF370D"/>
    <w:rsid w:val="00BF67E3"/>
    <w:rsid w:val="00BF7EE1"/>
    <w:rsid w:val="00C0299B"/>
    <w:rsid w:val="00C97078"/>
    <w:rsid w:val="00CA7A43"/>
    <w:rsid w:val="00CF4B1F"/>
    <w:rsid w:val="00D045EF"/>
    <w:rsid w:val="00D20189"/>
    <w:rsid w:val="00D51B95"/>
    <w:rsid w:val="00D533FC"/>
    <w:rsid w:val="00D537C7"/>
    <w:rsid w:val="00D54267"/>
    <w:rsid w:val="00D6675E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15ACA"/>
    <w:rsid w:val="00E210D0"/>
    <w:rsid w:val="00E31936"/>
    <w:rsid w:val="00E33570"/>
    <w:rsid w:val="00E36598"/>
    <w:rsid w:val="00E37CC9"/>
    <w:rsid w:val="00EA64C4"/>
    <w:rsid w:val="00EB2362"/>
    <w:rsid w:val="00EB6640"/>
    <w:rsid w:val="00EC647B"/>
    <w:rsid w:val="00EE1786"/>
    <w:rsid w:val="00EE7957"/>
    <w:rsid w:val="00F051F7"/>
    <w:rsid w:val="00F650D5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4828"/>
    <w:rsid w:val="00FB67CF"/>
    <w:rsid w:val="00FB6B94"/>
    <w:rsid w:val="00FD42BB"/>
    <w:rsid w:val="00FD54FF"/>
    <w:rsid w:val="00FE4B47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1C6D050"/>
  <w15:docId w15:val="{1D2B4C58-FE67-4325-849A-7218E3C1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3157ED"/>
    <w:pPr>
      <w:numPr>
        <w:ilvl w:val="1"/>
        <w:numId w:val="21"/>
      </w:numPr>
      <w:tabs>
        <w:tab w:val="clear" w:pos="680"/>
      </w:tabs>
      <w:spacing w:after="0"/>
      <w:ind w:left="397" w:hanging="284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0F1AF7"/>
    <w:pPr>
      <w:ind w:left="681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emf"/><Relationship Id="rId35" Type="http://schemas.openxmlformats.org/officeDocument/2006/relationships/theme" Target="theme/theme1.xml"/><Relationship Id="rId8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2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3</cp:revision>
  <dcterms:created xsi:type="dcterms:W3CDTF">2025-10-03T04:07:00Z</dcterms:created>
  <dcterms:modified xsi:type="dcterms:W3CDTF">2025-10-03T04:08:00Z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