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2178" w14:textId="679506A6" w:rsidR="00D533FC" w:rsidRDefault="006E1320" w:rsidP="002718D8">
      <w:pPr>
        <w:pStyle w:val="11"/>
      </w:pPr>
      <w:r>
        <w:t>3+1 ερωτήσεις στην επιτάχυνση</w:t>
      </w:r>
    </w:p>
    <w:p w14:paraId="7A7216B2" w14:textId="7BEF34BC" w:rsidR="006E1320" w:rsidRPr="0012082F" w:rsidRDefault="0012082F" w:rsidP="006E1320">
      <w:pPr>
        <w:rPr>
          <w:i/>
          <w:iCs/>
        </w:rPr>
      </w:pPr>
      <w:r w:rsidRPr="0012082F">
        <w:rPr>
          <w:i/>
          <w:iCs/>
        </w:rPr>
        <w:drawing>
          <wp:anchor distT="0" distB="0" distL="114300" distR="114300" simplePos="0" relativeHeight="251659264" behindDoc="0" locked="0" layoutInCell="1" allowOverlap="1" wp14:anchorId="3FA08CF9" wp14:editId="3DBF4CBF">
            <wp:simplePos x="0" y="0"/>
            <wp:positionH relativeFrom="margin">
              <wp:align>right</wp:align>
            </wp:positionH>
            <wp:positionV relativeFrom="paragraph">
              <wp:posOffset>35448</wp:posOffset>
            </wp:positionV>
            <wp:extent cx="1774825" cy="692150"/>
            <wp:effectExtent l="0" t="0" r="0" b="0"/>
            <wp:wrapSquare wrapText="bothSides"/>
            <wp:docPr id="1556087880" name="Εικόνα 1" descr="Εικόνα που περιέχει διάγραμμα, ορθογώνιο παραλληλόγραμμο, στιγμιότυπο οθόνης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87880" name="Εικόνα 1" descr="Εικόνα που περιέχει διάγραμμα, ορθογώνιο παραλληλόγραμμο, στιγμιότυπο οθόνης, σχεδίασ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320" w:rsidRPr="0012082F">
        <w:rPr>
          <w:i/>
          <w:iCs/>
        </w:rPr>
        <w:t>Ένα σώμα κινείται</w:t>
      </w:r>
      <w:r>
        <w:rPr>
          <w:i/>
          <w:iCs/>
        </w:rPr>
        <w:t xml:space="preserve"> ευθύγραμμα</w:t>
      </w:r>
      <w:r w:rsidR="006E1320" w:rsidRPr="0012082F">
        <w:rPr>
          <w:i/>
          <w:iCs/>
        </w:rPr>
        <w:t xml:space="preserve"> σε οριζόντιο επίπεδο, όπου</w:t>
      </w:r>
      <w:r w:rsidR="001537CF">
        <w:rPr>
          <w:i/>
          <w:iCs/>
        </w:rPr>
        <w:t xml:space="preserve"> θεωρούμε ότι η κίνηση γίνεται κατά μήκος ενός άξονα x και η προς τα δεξιά</w:t>
      </w:r>
      <w:r w:rsidR="006E1320" w:rsidRPr="0012082F">
        <w:rPr>
          <w:i/>
          <w:iCs/>
        </w:rPr>
        <w:t xml:space="preserve"> κατεύθυνση</w:t>
      </w:r>
      <w:r w:rsidR="001537CF">
        <w:rPr>
          <w:i/>
          <w:iCs/>
        </w:rPr>
        <w:t xml:space="preserve"> λαμβάνεται ως</w:t>
      </w:r>
      <w:r w:rsidR="006E1320" w:rsidRPr="0012082F">
        <w:rPr>
          <w:i/>
          <w:iCs/>
        </w:rPr>
        <w:t xml:space="preserve">  θετική.</w:t>
      </w:r>
    </w:p>
    <w:p w14:paraId="6FD5F187" w14:textId="43DAB1A4" w:rsidR="007C3D0B" w:rsidRDefault="0012082F" w:rsidP="0012082F">
      <w:pPr>
        <w:pStyle w:val="a0"/>
      </w:pPr>
      <w:r>
        <w:t>Στο διπλανό διάγραμμα δίνεται η επιτάχυνση του παραπάνω σώματος σε συνάρτηση με το χρόνο, μέχρι τη στιγμή t</w:t>
      </w:r>
      <w:r>
        <w:rPr>
          <w:vertAlign w:val="subscript"/>
        </w:rPr>
        <w:t>1</w:t>
      </w:r>
      <w:r>
        <w:t xml:space="preserve">=5s. </w:t>
      </w:r>
    </w:p>
    <w:p w14:paraId="513CA16C" w14:textId="51992FD8" w:rsidR="0012082F" w:rsidRDefault="007076D8" w:rsidP="002718D8">
      <w:pPr>
        <w:ind w:left="340"/>
      </w:pPr>
      <w:r w:rsidRPr="007076D8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DCC26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6.25pt;margin-top:6.35pt;width:105.6pt;height:70.2pt;z-index:251661312;mso-position-horizontal-relative:text;mso-position-vertical-relative:text" filled="t" fillcolor="#ffc">
            <v:imagedata r:id="rId9" o:title=""/>
            <w10:wrap type="square"/>
          </v:shape>
          <o:OLEObject Type="Embed" ProgID="Visio.Drawing.11" ShapeID="_x0000_s1026" DrawAspect="Content" ObjectID="_1824455484" r:id="rId10"/>
        </w:object>
      </w:r>
      <w:r w:rsidR="0012082F">
        <w:t>Ποια πρόταση είναι σωστή</w:t>
      </w:r>
      <w:r w:rsidR="002718D8">
        <w:t xml:space="preserve"> (σε κάθε περίπτωση) για το χρονικό διάστημα 0-t</w:t>
      </w:r>
      <w:r w:rsidR="002718D8">
        <w:rPr>
          <w:vertAlign w:val="subscript"/>
        </w:rPr>
        <w:t>1</w:t>
      </w:r>
      <w:r w:rsidR="0012082F">
        <w:t>:</w:t>
      </w:r>
    </w:p>
    <w:p w14:paraId="7D9971F7" w14:textId="31727AE8" w:rsidR="0012082F" w:rsidRDefault="0012082F" w:rsidP="0012082F">
      <w:pPr>
        <w:pStyle w:val="10"/>
      </w:pPr>
      <w:r>
        <w:t>Η κίνηση του σώματος είναι ευθύγραμμη ομαλά επιταχυνόμενη</w:t>
      </w:r>
      <w:r w:rsidR="002718D8">
        <w:t>.</w:t>
      </w:r>
    </w:p>
    <w:p w14:paraId="67F9BBA0" w14:textId="436F4505" w:rsidR="002718D8" w:rsidRDefault="002718D8" w:rsidP="0012082F">
      <w:pPr>
        <w:pStyle w:val="10"/>
      </w:pPr>
      <w:r>
        <w:t xml:space="preserve">Η κίνηση του σώματος είναι ευθύγραμμη ομαλά </w:t>
      </w:r>
      <w:r>
        <w:t>επιβραδυνόμενη</w:t>
      </w:r>
      <w:r>
        <w:t>.</w:t>
      </w:r>
    </w:p>
    <w:p w14:paraId="0634CB0E" w14:textId="0E37A982" w:rsidR="002718D8" w:rsidRDefault="002718D8" w:rsidP="0012082F">
      <w:pPr>
        <w:pStyle w:val="10"/>
      </w:pPr>
      <w:r>
        <w:t>Η τελική ταχύτητα του σώματος είναι προς τα δεξιά.</w:t>
      </w:r>
    </w:p>
    <w:p w14:paraId="16C5FF50" w14:textId="2977A15F" w:rsidR="002718D8" w:rsidRDefault="002718D8" w:rsidP="0012082F">
      <w:pPr>
        <w:pStyle w:val="10"/>
      </w:pPr>
      <w:r>
        <w:t>Η μεταβολή της ταχύτητας είναι προς τα δεξιά.</w:t>
      </w:r>
    </w:p>
    <w:p w14:paraId="24697F7B" w14:textId="3C686110" w:rsidR="008B77D9" w:rsidRDefault="008B77D9" w:rsidP="008B77D9">
      <w:pPr>
        <w:pStyle w:val="a0"/>
      </w:pPr>
      <w:r>
        <w:t>Αν το σώμα</w:t>
      </w:r>
      <w:r w:rsidR="002223AF">
        <w:t xml:space="preserve"> της προηγούμενης ερώτησης</w:t>
      </w:r>
      <w:r>
        <w:t xml:space="preserve"> έχει αρχική ταχύτητα </w:t>
      </w:r>
      <w:r w:rsidR="00954E0F">
        <w:t xml:space="preserve">μέτρου </w:t>
      </w:r>
      <w:r w:rsidR="006D5788">
        <w:t>|υ</w:t>
      </w:r>
      <w:r w:rsidR="006D5788">
        <w:rPr>
          <w:vertAlign w:val="subscript"/>
        </w:rPr>
        <w:t>0</w:t>
      </w:r>
      <w:r w:rsidR="006D5788">
        <w:t xml:space="preserve">|= 2m/s </w:t>
      </w:r>
      <w:r w:rsidR="00954E0F">
        <w:t>με φορά προς τα αριστερά, τότε η ταχύτητα του σώματος τη στιγμή t</w:t>
      </w:r>
      <w:r w:rsidR="00954E0F">
        <w:rPr>
          <w:vertAlign w:val="subscript"/>
        </w:rPr>
        <w:t>1</w:t>
      </w:r>
      <w:r w:rsidR="00954E0F">
        <w:t>:</w:t>
      </w:r>
    </w:p>
    <w:p w14:paraId="1ACB903D" w14:textId="60E6F6DE" w:rsidR="00954E0F" w:rsidRDefault="00954E0F" w:rsidP="00954E0F">
      <w:pPr>
        <w:pStyle w:val="10"/>
        <w:numPr>
          <w:ilvl w:val="1"/>
          <w:numId w:val="23"/>
        </w:numPr>
      </w:pPr>
      <w:r>
        <w:t>Έχει φορά προς τα δεξιά.</w:t>
      </w:r>
    </w:p>
    <w:p w14:paraId="7B5CDEA0" w14:textId="38546875" w:rsidR="00954E0F" w:rsidRDefault="00954E0F" w:rsidP="00954E0F">
      <w:pPr>
        <w:pStyle w:val="10"/>
      </w:pPr>
      <w:r>
        <w:t>Έχει φορά προς τα αριστερά.</w:t>
      </w:r>
    </w:p>
    <w:p w14:paraId="5396CF88" w14:textId="46BFDE63" w:rsidR="00954E0F" w:rsidRDefault="00954E0F" w:rsidP="00954E0F">
      <w:pPr>
        <w:pStyle w:val="10"/>
      </w:pPr>
      <w:r>
        <w:t>Η μεταβολή της ταχύτητας από 0-t</w:t>
      </w:r>
      <w:r>
        <w:rPr>
          <w:vertAlign w:val="subscript"/>
        </w:rPr>
        <w:t>1</w:t>
      </w:r>
      <w:r>
        <w:t xml:space="preserve"> είναι προς τα αριστερά.</w:t>
      </w:r>
    </w:p>
    <w:p w14:paraId="650A79A7" w14:textId="5E5DBFFB" w:rsidR="00954E0F" w:rsidRDefault="00954E0F" w:rsidP="00954E0F">
      <w:pPr>
        <w:pStyle w:val="10"/>
      </w:pPr>
      <w:r>
        <w:t>Αν υ</w:t>
      </w:r>
      <w:r>
        <w:rPr>
          <w:vertAlign w:val="subscript"/>
        </w:rPr>
        <w:t>1</w:t>
      </w:r>
      <w:r>
        <w:t xml:space="preserve"> η τελική ταχύτητα του σώματος, ισχύει |υ</w:t>
      </w:r>
      <w:r>
        <w:rPr>
          <w:vertAlign w:val="subscript"/>
        </w:rPr>
        <w:t>1</w:t>
      </w:r>
      <w:r>
        <w:t>| &lt; |υ</w:t>
      </w:r>
      <w:r w:rsidR="006D5788">
        <w:rPr>
          <w:vertAlign w:val="subscript"/>
        </w:rPr>
        <w:t>0</w:t>
      </w:r>
      <w:r>
        <w:t>|.</w:t>
      </w:r>
    </w:p>
    <w:p w14:paraId="78237EB8" w14:textId="5ECE2933" w:rsidR="00B3157C" w:rsidRDefault="00B3157C" w:rsidP="00B3157C">
      <w:pPr>
        <w:pStyle w:val="a0"/>
      </w:pPr>
      <w:r w:rsidRPr="00B3157C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5119DC83">
          <v:shape id="_x0000_s1027" type="#_x0000_t75" style="position:absolute;left:0;text-align:left;margin-left:384.75pt;margin-top:7.1pt;width:97.1pt;height:70.2pt;z-index:251663360;mso-position-horizontal-relative:text;mso-position-vertical-relative:text" filled="t" fillcolor="#ffc">
            <v:imagedata r:id="rId11" o:title=""/>
            <w10:wrap type="square"/>
          </v:shape>
          <o:OLEObject Type="Embed" ProgID="Visio.Drawing.11" ShapeID="_x0000_s1027" DrawAspect="Content" ObjectID="_1824455485" r:id="rId12"/>
        </w:object>
      </w:r>
      <w:r>
        <w:t xml:space="preserve">Η αρχική ταχύτητα του σώματος είναι προς τα δεξιά, ενώ η επιτάχυνση μεταβάλλεται όπως στο διπλανό διάγραμμα. </w:t>
      </w:r>
      <w:r w:rsidR="000D6CD6">
        <w:t>Χαρακτηρίστε τις παρακάτω προτάσεις ως σωστές ή λανθασμένες</w:t>
      </w:r>
      <w:r>
        <w:t>:</w:t>
      </w:r>
    </w:p>
    <w:p w14:paraId="5F0A9EC5" w14:textId="07D4B352" w:rsidR="00B3157C" w:rsidRDefault="000D6CD6" w:rsidP="000D6CD6">
      <w:pPr>
        <w:pStyle w:val="10"/>
        <w:numPr>
          <w:ilvl w:val="1"/>
          <w:numId w:val="24"/>
        </w:numPr>
      </w:pPr>
      <w:r>
        <w:t>Η κίνηση του σώματος είναι ευθύγραμμη ομαλά επιταχυνόμενη.</w:t>
      </w:r>
    </w:p>
    <w:p w14:paraId="52DC783F" w14:textId="0C800446" w:rsidR="000D6CD6" w:rsidRPr="003A77A4" w:rsidRDefault="000D6CD6" w:rsidP="000D6CD6">
      <w:pPr>
        <w:pStyle w:val="10"/>
      </w:pPr>
      <w:r>
        <w:t xml:space="preserve">Η κίνηση του σώματος είναι ευθύγραμμη ομαλά </w:t>
      </w:r>
      <w:r>
        <w:t>επιβραδυνόμενη</w:t>
      </w:r>
      <w:r>
        <w:t>.</w:t>
      </w:r>
    </w:p>
    <w:p w14:paraId="2FCC7CCC" w14:textId="57DE2D71" w:rsidR="000D6CD6" w:rsidRDefault="000D6CD6" w:rsidP="000D6CD6">
      <w:pPr>
        <w:pStyle w:val="10"/>
      </w:pPr>
      <w:r>
        <w:t>Το μέτρο της ταχύτητας αυξάνεται.</w:t>
      </w:r>
    </w:p>
    <w:p w14:paraId="78E4F34A" w14:textId="03A91B92" w:rsidR="000D6CD6" w:rsidRDefault="000D6CD6" w:rsidP="000D6CD6">
      <w:pPr>
        <w:pStyle w:val="10"/>
      </w:pPr>
      <w:r>
        <w:t>Η μεταβολή της ταχύτητας είναι προς τα δεξιά.</w:t>
      </w:r>
    </w:p>
    <w:p w14:paraId="7654F103" w14:textId="0424FE97" w:rsidR="000D6CD6" w:rsidRDefault="000D6CD6" w:rsidP="000D6CD6">
      <w:pPr>
        <w:pStyle w:val="10"/>
      </w:pPr>
      <w:r>
        <w:t>Αν υ</w:t>
      </w:r>
      <w:r>
        <w:rPr>
          <w:vertAlign w:val="subscript"/>
        </w:rPr>
        <w:t>0</w:t>
      </w:r>
      <w:r>
        <w:t>=2m/s, τότε τη στιγμή t</w:t>
      </w:r>
      <w:r>
        <w:rPr>
          <w:vertAlign w:val="subscript"/>
        </w:rPr>
        <w:t>1</w:t>
      </w:r>
      <w:r>
        <w:t>=5s η ταχύτητα του σώματος είναι ίση με υ</w:t>
      </w:r>
      <w:r>
        <w:rPr>
          <w:vertAlign w:val="subscript"/>
        </w:rPr>
        <w:t>1</w:t>
      </w:r>
      <w:r>
        <w:t>=3m/s.</w:t>
      </w:r>
    </w:p>
    <w:p w14:paraId="15953095" w14:textId="77777777" w:rsidR="00477385" w:rsidRDefault="00477385" w:rsidP="00477385"/>
    <w:p w14:paraId="462115C3" w14:textId="4B6D58BC" w:rsidR="00477385" w:rsidRPr="00477385" w:rsidRDefault="00477385" w:rsidP="00477385">
      <w:pPr>
        <w:rPr>
          <w:i/>
          <w:iCs/>
        </w:rPr>
      </w:pPr>
      <w:r w:rsidRPr="00477385">
        <w:rPr>
          <w:i/>
          <w:iCs/>
        </w:rPr>
        <w:t>Και τέλος μια ακόμη ερώτηση με δικαιολόγηση.</w:t>
      </w:r>
    </w:p>
    <w:p w14:paraId="693A1CD1" w14:textId="19382E77" w:rsidR="000D6CD6" w:rsidRDefault="00E5040F" w:rsidP="000D6CD6">
      <w:pPr>
        <w:pStyle w:val="a0"/>
      </w:pPr>
      <w:r>
        <w:rPr>
          <w:noProof/>
          <w:shd w:val="clear" w:color="auto" w:fill="auto"/>
        </w:rPr>
        <w:object w:dxaOrig="1440" w:dyaOrig="1440" w14:anchorId="2DCC26E2">
          <v:shape id="_x0000_s1030" type="#_x0000_t75" style="position:absolute;left:0;text-align:left;margin-left:376.25pt;margin-top:5.8pt;width:105.6pt;height:70.2pt;z-index:251673600;mso-position-horizontal-relative:text;mso-position-vertical-relative:text" filled="t" fillcolor="#ffc">
            <v:imagedata r:id="rId9" o:title=""/>
            <w10:wrap type="square"/>
          </v:shape>
          <o:OLEObject Type="Embed" ProgID="Visio.Drawing.11" ShapeID="_x0000_s1030" DrawAspect="Content" ObjectID="_1824455486" r:id="rId13"/>
        </w:object>
      </w:r>
      <w:r w:rsidR="00477385">
        <w:t>Αν το σώμα έχει αρχική ταχύτητα υ</w:t>
      </w:r>
      <w:r w:rsidR="00477385">
        <w:rPr>
          <w:vertAlign w:val="subscript"/>
        </w:rPr>
        <w:t>0</w:t>
      </w:r>
      <w:r w:rsidR="00477385">
        <w:t>=-0,5m/s, ενώ η επιτάχυνση μεταβάλλεται όπως στο διάγραμμα, τότε:</w:t>
      </w:r>
    </w:p>
    <w:p w14:paraId="4DF98084" w14:textId="0BF26361" w:rsidR="00477385" w:rsidRDefault="00477385" w:rsidP="00F95323">
      <w:pPr>
        <w:pStyle w:val="10"/>
        <w:numPr>
          <w:ilvl w:val="1"/>
          <w:numId w:val="25"/>
        </w:numPr>
      </w:pPr>
      <w:r>
        <w:t>Η ταχύτητά του τη στιγμή t</w:t>
      </w:r>
      <w:r w:rsidRPr="00F95323">
        <w:rPr>
          <w:vertAlign w:val="subscript"/>
        </w:rPr>
        <w:t>1</w:t>
      </w:r>
      <w:r>
        <w:t>=5s είναι ίση:</w:t>
      </w:r>
    </w:p>
    <w:p w14:paraId="2E3C9497" w14:textId="261F6E0F" w:rsidR="00477385" w:rsidRPr="00F96E09" w:rsidRDefault="00477385" w:rsidP="005106E1">
      <w:pPr>
        <w:jc w:val="center"/>
        <w:rPr>
          <w:lang w:val="en-US"/>
        </w:rPr>
      </w:pPr>
      <w:r>
        <w:t>α</w:t>
      </w:r>
      <w:r w:rsidRPr="00477385">
        <w:rPr>
          <w:lang w:val="en-US"/>
        </w:rPr>
        <w:t xml:space="preserve">) </w:t>
      </w:r>
      <w:r>
        <w:t>υ</w:t>
      </w:r>
      <w:r w:rsidRPr="00477385">
        <w:rPr>
          <w:vertAlign w:val="subscript"/>
          <w:lang w:val="en-US"/>
        </w:rPr>
        <w:t>1</w:t>
      </w:r>
      <w:r w:rsidRPr="00477385">
        <w:rPr>
          <w:lang w:val="en-US"/>
        </w:rPr>
        <w:t xml:space="preserve">=-2,5m/s,       </w:t>
      </w:r>
      <w:r>
        <w:t>β</w:t>
      </w:r>
      <w:r w:rsidRPr="00477385">
        <w:rPr>
          <w:lang w:val="en-US"/>
        </w:rPr>
        <w:t xml:space="preserve">) </w:t>
      </w:r>
      <w:r>
        <w:t>υ</w:t>
      </w:r>
      <w:r w:rsidRPr="00477385">
        <w:rPr>
          <w:vertAlign w:val="subscript"/>
          <w:lang w:val="en-US"/>
        </w:rPr>
        <w:t>1</w:t>
      </w:r>
      <w:r w:rsidRPr="00477385">
        <w:rPr>
          <w:lang w:val="en-US"/>
        </w:rPr>
        <w:t>=-</w:t>
      </w:r>
      <w:r w:rsidRPr="00477385">
        <w:rPr>
          <w:lang w:val="en-US"/>
        </w:rPr>
        <w:t>1</w:t>
      </w:r>
      <w:r w:rsidRPr="00477385">
        <w:rPr>
          <w:lang w:val="en-US"/>
        </w:rPr>
        <w:t xml:space="preserve">,5m/s,  </w:t>
      </w:r>
      <w:r w:rsidRPr="00477385">
        <w:rPr>
          <w:lang w:val="en-US"/>
        </w:rPr>
        <w:t xml:space="preserve">     </w:t>
      </w:r>
      <w:r>
        <w:t>γ</w:t>
      </w:r>
      <w:r w:rsidRPr="00477385">
        <w:rPr>
          <w:lang w:val="en-US"/>
        </w:rPr>
        <w:t xml:space="preserve">) </w:t>
      </w:r>
      <w:r>
        <w:t>υ</w:t>
      </w:r>
      <w:r w:rsidRPr="00477385">
        <w:rPr>
          <w:vertAlign w:val="subscript"/>
          <w:lang w:val="en-US"/>
        </w:rPr>
        <w:t>1</w:t>
      </w:r>
      <w:r w:rsidRPr="00477385">
        <w:rPr>
          <w:lang w:val="en-US"/>
        </w:rPr>
        <w:t>=</w:t>
      </w:r>
      <w:r w:rsidRPr="005106E1">
        <w:rPr>
          <w:lang w:val="en-US"/>
        </w:rPr>
        <w:t>1</w:t>
      </w:r>
      <w:r w:rsidRPr="00477385">
        <w:rPr>
          <w:lang w:val="en-US"/>
        </w:rPr>
        <w:t>,5m/s,</w:t>
      </w:r>
      <w:r w:rsidRPr="005106E1">
        <w:rPr>
          <w:lang w:val="en-US"/>
        </w:rPr>
        <w:t xml:space="preserve"> </w:t>
      </w:r>
      <w:r w:rsidR="005106E1" w:rsidRPr="005106E1">
        <w:rPr>
          <w:lang w:val="en-US"/>
        </w:rPr>
        <w:t xml:space="preserve">   </w:t>
      </w:r>
      <w:r w:rsidRPr="005106E1">
        <w:rPr>
          <w:lang w:val="en-US"/>
        </w:rPr>
        <w:t xml:space="preserve">  </w:t>
      </w:r>
      <w:r w:rsidR="005106E1" w:rsidRPr="005106E1">
        <w:rPr>
          <w:lang w:val="en-US"/>
        </w:rPr>
        <w:t xml:space="preserve"> </w:t>
      </w:r>
      <w:r w:rsidR="005106E1">
        <w:t>δ</w:t>
      </w:r>
      <w:r w:rsidR="005106E1" w:rsidRPr="005106E1">
        <w:rPr>
          <w:lang w:val="en-US"/>
        </w:rPr>
        <w:t xml:space="preserve">) </w:t>
      </w:r>
      <w:r w:rsidR="005106E1" w:rsidRPr="005106E1">
        <w:rPr>
          <w:lang w:val="en-US"/>
        </w:rPr>
        <w:t xml:space="preserve"> </w:t>
      </w:r>
      <w:r w:rsidR="005106E1">
        <w:t>υ</w:t>
      </w:r>
      <w:r w:rsidR="005106E1" w:rsidRPr="005106E1">
        <w:rPr>
          <w:vertAlign w:val="subscript"/>
          <w:lang w:val="en-US"/>
        </w:rPr>
        <w:t>1</w:t>
      </w:r>
      <w:r w:rsidR="005106E1" w:rsidRPr="005106E1">
        <w:rPr>
          <w:lang w:val="en-US"/>
        </w:rPr>
        <w:t>=</w:t>
      </w:r>
      <w:r w:rsidR="005106E1" w:rsidRPr="005106E1">
        <w:rPr>
          <w:lang w:val="en-US"/>
        </w:rPr>
        <w:t>2</w:t>
      </w:r>
      <w:r w:rsidR="00F96E09" w:rsidRPr="00F96E09">
        <w:rPr>
          <w:lang w:val="en-US"/>
        </w:rPr>
        <w:t>,5</w:t>
      </w:r>
      <w:r w:rsidR="005106E1" w:rsidRPr="005106E1">
        <w:rPr>
          <w:lang w:val="en-US"/>
        </w:rPr>
        <w:t>m/s</w:t>
      </w:r>
      <w:r w:rsidR="005106E1" w:rsidRPr="005106E1">
        <w:rPr>
          <w:lang w:val="en-US"/>
        </w:rPr>
        <w:t>.</w:t>
      </w:r>
    </w:p>
    <w:p w14:paraId="40A5E1AB" w14:textId="44D63076" w:rsidR="005106E1" w:rsidRDefault="00F95323" w:rsidP="00F95323">
      <w:pPr>
        <w:pStyle w:val="10"/>
      </w:pPr>
      <w:r>
        <w:t>Η μετατόπιση του σώματος τη στιγμή t</w:t>
      </w:r>
      <w:r>
        <w:rPr>
          <w:vertAlign w:val="subscript"/>
        </w:rPr>
        <w:t>1</w:t>
      </w:r>
      <w:r>
        <w:t xml:space="preserve"> είναι ίση:</w:t>
      </w:r>
    </w:p>
    <w:p w14:paraId="78256ACA" w14:textId="56991942" w:rsidR="00F95323" w:rsidRDefault="00F95323" w:rsidP="00F95323">
      <w:pPr>
        <w:jc w:val="center"/>
      </w:pPr>
      <w:r>
        <w:t xml:space="preserve">α) </w:t>
      </w:r>
      <w:proofErr w:type="spellStart"/>
      <w:r>
        <w:t>Δx</w:t>
      </w:r>
      <w:proofErr w:type="spellEnd"/>
      <w:r>
        <w:t xml:space="preserve">=-2,5m,  </w:t>
      </w:r>
      <w:r w:rsidR="00835958">
        <w:t xml:space="preserve">    </w:t>
      </w:r>
      <w:r>
        <w:t xml:space="preserve">   β) </w:t>
      </w:r>
      <w:proofErr w:type="spellStart"/>
      <w:r>
        <w:t>Δx</w:t>
      </w:r>
      <w:proofErr w:type="spellEnd"/>
      <w:r>
        <w:t>=-2m,</w:t>
      </w:r>
      <w:r w:rsidR="00835958">
        <w:t xml:space="preserve">     </w:t>
      </w:r>
      <w:r>
        <w:t xml:space="preserve">   γ) </w:t>
      </w:r>
      <w:proofErr w:type="spellStart"/>
      <w:r>
        <w:t>Δx</w:t>
      </w:r>
      <w:proofErr w:type="spellEnd"/>
      <w:r>
        <w:t xml:space="preserve">=2m, </w:t>
      </w:r>
      <w:r w:rsidR="00835958">
        <w:t xml:space="preserve">      </w:t>
      </w:r>
      <w:r>
        <w:t xml:space="preserve">  δ) </w:t>
      </w:r>
      <w:proofErr w:type="spellStart"/>
      <w:r>
        <w:t>Δx</w:t>
      </w:r>
      <w:proofErr w:type="spellEnd"/>
      <w:r>
        <w:t>=2,5m.</w:t>
      </w:r>
    </w:p>
    <w:p w14:paraId="3F640565" w14:textId="1A7D0FE2" w:rsidR="00F95323" w:rsidRDefault="00F95323" w:rsidP="00F95323">
      <w:pPr>
        <w:ind w:left="340"/>
      </w:pPr>
      <w:r>
        <w:t>Να δικαιολογήσετε τις απαντήσεις σας.</w:t>
      </w:r>
    </w:p>
    <w:p w14:paraId="376CC134" w14:textId="0D538E4C" w:rsidR="00F95323" w:rsidRDefault="00F95323" w:rsidP="00F95323">
      <w:pPr>
        <w:pStyle w:val="a9"/>
      </w:pPr>
      <w:r>
        <w:lastRenderedPageBreak/>
        <w:t>Απ</w:t>
      </w:r>
      <w:r w:rsidR="001537CF">
        <w:t>αντήσεις</w:t>
      </w:r>
      <w:r>
        <w:t>:</w:t>
      </w:r>
    </w:p>
    <w:p w14:paraId="75DACE7E" w14:textId="77777777" w:rsidR="00850344" w:rsidRDefault="00850344" w:rsidP="00850344">
      <w:pPr>
        <w:pStyle w:val="a0"/>
        <w:numPr>
          <w:ilvl w:val="0"/>
          <w:numId w:val="26"/>
        </w:numPr>
      </w:pPr>
      <w:r>
        <w:t>Στο διπλανό διάγραμμα δίνεται η επιτάχυνση του παραπάνω σώματος σε συνάρτηση με το χρόνο, μέχρι τη στιγμή t</w:t>
      </w:r>
      <w:r w:rsidRPr="00850344">
        <w:rPr>
          <w:vertAlign w:val="subscript"/>
        </w:rPr>
        <w:t>1</w:t>
      </w:r>
      <w:r>
        <w:t xml:space="preserve">=5s. </w:t>
      </w:r>
    </w:p>
    <w:p w14:paraId="6630A518" w14:textId="3497668E" w:rsidR="00850344" w:rsidRDefault="00850344" w:rsidP="00850344">
      <w:pPr>
        <w:ind w:left="340"/>
      </w:pPr>
      <w:r w:rsidRPr="007076D8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DEFF4BE">
          <v:shape id="_x0000_s1028" type="#_x0000_t75" style="position:absolute;left:0;text-align:left;margin-left:376.25pt;margin-top:6.35pt;width:105.6pt;height:70.2pt;z-index:251665408;mso-position-horizontal-relative:text;mso-position-vertical-relative:text" filled="t" fillcolor="#ffc">
            <v:imagedata r:id="rId9" o:title=""/>
            <w10:wrap type="square"/>
          </v:shape>
          <o:OLEObject Type="Embed" ProgID="Visio.Drawing.11" ShapeID="_x0000_s1028" DrawAspect="Content" ObjectID="_1824455487" r:id="rId14"/>
        </w:object>
      </w:r>
      <w:r>
        <w:t>Ποια πρόταση είναι σωστή (σε κάθε περίπτωση) για το χρονικό διάστημα 0-t</w:t>
      </w:r>
      <w:r>
        <w:rPr>
          <w:vertAlign w:val="subscript"/>
        </w:rPr>
        <w:t>1</w:t>
      </w:r>
      <w:r>
        <w:t>:</w:t>
      </w:r>
    </w:p>
    <w:p w14:paraId="733A6428" w14:textId="0AA09B51" w:rsidR="00850344" w:rsidRDefault="00850344" w:rsidP="00850344">
      <w:pPr>
        <w:pStyle w:val="10"/>
        <w:numPr>
          <w:ilvl w:val="1"/>
          <w:numId w:val="27"/>
        </w:numPr>
      </w:pPr>
      <w:r>
        <w:t>Η κίνηση του σώματος είναι ευθύγραμμη ομαλά επιταχυνόμενη.</w:t>
      </w:r>
    </w:p>
    <w:p w14:paraId="22213597" w14:textId="7E75CAC9" w:rsidR="00850344" w:rsidRDefault="00850344" w:rsidP="00850344">
      <w:pPr>
        <w:pStyle w:val="10"/>
      </w:pPr>
      <w:r>
        <w:t>Η κίνηση του σώματος είναι ευθύγραμμη ομαλά επιβραδυνόμενη.</w:t>
      </w:r>
    </w:p>
    <w:p w14:paraId="6F119A6C" w14:textId="13044D14" w:rsidR="00850344" w:rsidRDefault="00850344" w:rsidP="00850344">
      <w:pPr>
        <w:pStyle w:val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328ED" wp14:editId="2AE964E5">
                <wp:simplePos x="0" y="0"/>
                <wp:positionH relativeFrom="column">
                  <wp:posOffset>175858</wp:posOffset>
                </wp:positionH>
                <wp:positionV relativeFrom="paragraph">
                  <wp:posOffset>206674</wp:posOffset>
                </wp:positionV>
                <wp:extent cx="242047" cy="228600"/>
                <wp:effectExtent l="0" t="0" r="24765" b="19050"/>
                <wp:wrapNone/>
                <wp:docPr id="1782967069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47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E57C0" id="Οβάλ 1" o:spid="_x0000_s1026" style="position:absolute;margin-left:13.85pt;margin-top:16.25pt;width:19.0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" filled="f" strokecolor="#e00" strokeweight="1pt">
                <v:stroke joinstyle="miter"/>
              </v:oval>
            </w:pict>
          </mc:Fallback>
        </mc:AlternateContent>
      </w:r>
      <w:r>
        <w:t>Η τελική ταχύτητα του σώματος είναι προς τα δεξιά.</w:t>
      </w:r>
    </w:p>
    <w:p w14:paraId="115E26C3" w14:textId="78CD385C" w:rsidR="00850344" w:rsidRDefault="00850344" w:rsidP="00850344">
      <w:pPr>
        <w:pStyle w:val="10"/>
      </w:pPr>
      <w:r>
        <w:t>Η μεταβολή της ταχύτητας είναι προς τα δεξιά.</w:t>
      </w:r>
    </w:p>
    <w:p w14:paraId="6401AE53" w14:textId="4BEC8963" w:rsidR="00850344" w:rsidRDefault="00850344" w:rsidP="00850344">
      <w:pPr>
        <w:pStyle w:val="a0"/>
      </w:pPr>
      <w:r>
        <w:t>Αν το σώμα της προηγούμενης ερώτησης έχει αρχική ταχύτητα μέτρου</w:t>
      </w:r>
      <w:r w:rsidR="006D5788">
        <w:t xml:space="preserve"> </w:t>
      </w:r>
      <w:r w:rsidR="006D5788">
        <w:t>|υ</w:t>
      </w:r>
      <w:r w:rsidR="006D5788">
        <w:rPr>
          <w:vertAlign w:val="subscript"/>
        </w:rPr>
        <w:t>0</w:t>
      </w:r>
      <w:r w:rsidR="006D5788">
        <w:t>|</w:t>
      </w:r>
      <w:r w:rsidR="006D5788">
        <w:t>=</w:t>
      </w:r>
      <w:r>
        <w:t xml:space="preserve"> 2m/s με φορά προς τα αριστερά, τότε η ταχύτητα του σώματος τη στιγμή t</w:t>
      </w:r>
      <w:r>
        <w:rPr>
          <w:vertAlign w:val="subscript"/>
        </w:rPr>
        <w:t>1</w:t>
      </w:r>
      <w:r>
        <w:t>:</w:t>
      </w:r>
    </w:p>
    <w:p w14:paraId="2F899BCB" w14:textId="3800114F" w:rsidR="00850344" w:rsidRDefault="00850344" w:rsidP="00850344">
      <w:pPr>
        <w:pStyle w:val="10"/>
        <w:numPr>
          <w:ilvl w:val="1"/>
          <w:numId w:val="28"/>
        </w:numPr>
      </w:pPr>
      <w:r>
        <w:t>Έχει φορά προς τα δεξιά.</w:t>
      </w:r>
    </w:p>
    <w:p w14:paraId="4D2A74F7" w14:textId="0988CE58" w:rsidR="00850344" w:rsidRDefault="00850344" w:rsidP="00850344">
      <w:pPr>
        <w:pStyle w:val="10"/>
      </w:pPr>
      <w:r>
        <w:t>Έχει φορά προς τα αριστερά.</w:t>
      </w:r>
    </w:p>
    <w:p w14:paraId="70D606BD" w14:textId="78DAD087" w:rsidR="00850344" w:rsidRDefault="00850344" w:rsidP="00850344">
      <w:pPr>
        <w:pStyle w:val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ADD10" wp14:editId="045940DD">
                <wp:simplePos x="0" y="0"/>
                <wp:positionH relativeFrom="column">
                  <wp:posOffset>175895</wp:posOffset>
                </wp:positionH>
                <wp:positionV relativeFrom="paragraph">
                  <wp:posOffset>208915</wp:posOffset>
                </wp:positionV>
                <wp:extent cx="242047" cy="228600"/>
                <wp:effectExtent l="0" t="0" r="24765" b="19050"/>
                <wp:wrapNone/>
                <wp:docPr id="121472088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47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33152" id="Οβάλ 1" o:spid="_x0000_s1026" style="position:absolute;margin-left:13.85pt;margin-top:16.45pt;width:19.0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" filled="f" strokecolor="#e00" strokeweight="1pt">
                <v:stroke joinstyle="miter"/>
              </v:oval>
            </w:pict>
          </mc:Fallback>
        </mc:AlternateContent>
      </w:r>
      <w:r>
        <w:t>Η μεταβολή της ταχύτητας από 0-t</w:t>
      </w:r>
      <w:r>
        <w:rPr>
          <w:vertAlign w:val="subscript"/>
        </w:rPr>
        <w:t>1</w:t>
      </w:r>
      <w:r>
        <w:t xml:space="preserve"> είναι προς τα αριστερά.</w:t>
      </w:r>
    </w:p>
    <w:p w14:paraId="5DCD66C9" w14:textId="48B66956" w:rsidR="00850344" w:rsidRDefault="00850344" w:rsidP="00850344">
      <w:pPr>
        <w:pStyle w:val="10"/>
      </w:pPr>
      <w:r>
        <w:t>Αν υ</w:t>
      </w:r>
      <w:r>
        <w:rPr>
          <w:vertAlign w:val="subscript"/>
        </w:rPr>
        <w:t>1</w:t>
      </w:r>
      <w:r>
        <w:t xml:space="preserve"> η τελική ταχύτητα του σώματος, ισχύει |υ</w:t>
      </w:r>
      <w:r>
        <w:rPr>
          <w:vertAlign w:val="subscript"/>
        </w:rPr>
        <w:t>1</w:t>
      </w:r>
      <w:r>
        <w:t>| &lt; |υ</w:t>
      </w:r>
      <w:r w:rsidR="006D5788">
        <w:rPr>
          <w:vertAlign w:val="subscript"/>
        </w:rPr>
        <w:t>0</w:t>
      </w:r>
      <w:r>
        <w:t>|.</w:t>
      </w:r>
    </w:p>
    <w:p w14:paraId="687DC8D8" w14:textId="5A5941DE" w:rsidR="00DB2AAD" w:rsidRPr="00DB2AAD" w:rsidRDefault="00DB2AAD" w:rsidP="00DB2AAD">
      <w:pPr>
        <w:rPr>
          <w:i/>
          <w:iCs/>
        </w:rPr>
      </w:pPr>
      <w:r w:rsidRPr="00DB2AAD">
        <w:rPr>
          <w:i/>
          <w:iCs/>
        </w:rPr>
        <w:t xml:space="preserve">(δικαιολόγηση: Η μεταβολή της ταχύτητας είναι ίση αριθμητικά με το εμβαδόν, άρα </w:t>
      </w:r>
      <w:proofErr w:type="spellStart"/>
      <w:r w:rsidRPr="00DB2AAD">
        <w:rPr>
          <w:i/>
          <w:iCs/>
        </w:rPr>
        <w:t>Δυ</w:t>
      </w:r>
      <w:proofErr w:type="spellEnd"/>
      <w:r w:rsidRPr="00DB2AAD">
        <w:rPr>
          <w:i/>
          <w:iCs/>
        </w:rPr>
        <w:t>=2m/s, συνεπώς υ</w:t>
      </w:r>
      <w:r w:rsidRPr="00DB2AAD">
        <w:rPr>
          <w:i/>
          <w:iCs/>
          <w:vertAlign w:val="subscript"/>
        </w:rPr>
        <w:t>1</w:t>
      </w:r>
      <w:r w:rsidRPr="00DB2AAD">
        <w:rPr>
          <w:i/>
          <w:iCs/>
        </w:rPr>
        <w:t>=0)</w:t>
      </w:r>
    </w:p>
    <w:p w14:paraId="2BED1D0A" w14:textId="17C6DEBC" w:rsidR="00850344" w:rsidRDefault="00850344" w:rsidP="00850344">
      <w:pPr>
        <w:pStyle w:val="a0"/>
      </w:pPr>
      <w:r w:rsidRPr="00B3157C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698CECAC">
          <v:shape id="_x0000_s1029" type="#_x0000_t75" style="position:absolute;left:0;text-align:left;margin-left:384.75pt;margin-top:7.1pt;width:97.1pt;height:70.2pt;z-index:251666432;mso-position-horizontal-relative:text;mso-position-vertical-relative:text" filled="t" fillcolor="#ffc">
            <v:imagedata r:id="rId15" o:title=""/>
            <w10:wrap type="square"/>
          </v:shape>
          <o:OLEObject Type="Embed" ProgID="Visio.Drawing.11" ShapeID="_x0000_s1029" DrawAspect="Content" ObjectID="_1824455488" r:id="rId16"/>
        </w:object>
      </w:r>
      <w:r>
        <w:t>Η αρχική ταχύτητα του σώματος είναι προς τα δεξιά, ενώ η επιτάχυνση μεταβάλλεται όπως στο διπλανό διάγραμμα. Χαρακτηρίστε τις παρακάτω προτάσεις ως σωστές ή λανθασμένες:</w:t>
      </w:r>
    </w:p>
    <w:p w14:paraId="427FD150" w14:textId="04B1B251" w:rsidR="00850344" w:rsidRDefault="00850344" w:rsidP="00850344">
      <w:pPr>
        <w:pStyle w:val="10"/>
        <w:numPr>
          <w:ilvl w:val="1"/>
          <w:numId w:val="29"/>
        </w:numPr>
      </w:pPr>
      <w:r>
        <w:t>Η κίνηση του σώματος είναι ευθύγραμμη ομαλά επιταχυνόμενη.</w:t>
      </w:r>
      <w:r w:rsidR="00DB2AAD">
        <w:t xml:space="preserve"> </w:t>
      </w:r>
      <w:r w:rsidR="00DB2AAD" w:rsidRPr="00DB2AAD">
        <w:rPr>
          <w:b/>
          <w:bCs/>
          <w:color w:val="EE0000"/>
        </w:rPr>
        <w:t>(Λ)</w:t>
      </w:r>
    </w:p>
    <w:p w14:paraId="3C8DCB3F" w14:textId="6D32B1A8" w:rsidR="00850344" w:rsidRPr="003A77A4" w:rsidRDefault="00850344" w:rsidP="00850344">
      <w:pPr>
        <w:pStyle w:val="10"/>
      </w:pPr>
      <w:r>
        <w:t>Η κίνηση του σώματος είναι ευθύγραμμη ομαλά επιβραδυνόμενη.</w:t>
      </w:r>
      <w:r w:rsidR="00DB2AAD">
        <w:t xml:space="preserve"> </w:t>
      </w:r>
      <w:r w:rsidR="00DB2AAD" w:rsidRPr="00DB2AAD">
        <w:rPr>
          <w:b/>
          <w:bCs/>
          <w:color w:val="EE0000"/>
        </w:rPr>
        <w:t>(Λ)</w:t>
      </w:r>
    </w:p>
    <w:p w14:paraId="26BAF9EB" w14:textId="53B98F8E" w:rsidR="00850344" w:rsidRDefault="00850344" w:rsidP="00850344">
      <w:pPr>
        <w:pStyle w:val="10"/>
      </w:pPr>
      <w:r>
        <w:t>Το μέτρο της ταχύτητας αυξάνεται.</w:t>
      </w:r>
      <w:r w:rsidR="00DB2AAD">
        <w:t xml:space="preserve"> </w:t>
      </w:r>
      <w:r w:rsidR="00DB2AAD" w:rsidRPr="00DB2AAD">
        <w:rPr>
          <w:b/>
          <w:bCs/>
          <w:color w:val="EE0000"/>
        </w:rPr>
        <w:t>(</w:t>
      </w:r>
      <w:r w:rsidR="00DB2AAD">
        <w:rPr>
          <w:b/>
          <w:bCs/>
          <w:color w:val="EE0000"/>
        </w:rPr>
        <w:t>Σ</w:t>
      </w:r>
      <w:r w:rsidR="00DB2AAD" w:rsidRPr="00DB2AAD">
        <w:rPr>
          <w:b/>
          <w:bCs/>
          <w:color w:val="EE0000"/>
        </w:rPr>
        <w:t>)</w:t>
      </w:r>
    </w:p>
    <w:p w14:paraId="6E127187" w14:textId="046A6FDF" w:rsidR="00850344" w:rsidRDefault="00850344" w:rsidP="00850344">
      <w:pPr>
        <w:pStyle w:val="10"/>
      </w:pPr>
      <w:r>
        <w:t>Η μεταβολή της ταχύτητας είναι προς τα δεξιά.</w:t>
      </w:r>
      <w:r w:rsidR="00DB2AAD" w:rsidRPr="00DB2AAD">
        <w:rPr>
          <w:b/>
          <w:bCs/>
          <w:color w:val="EE0000"/>
        </w:rPr>
        <w:t xml:space="preserve"> </w:t>
      </w:r>
      <w:r w:rsidR="00DB2AAD" w:rsidRPr="00DB2AAD">
        <w:rPr>
          <w:b/>
          <w:bCs/>
          <w:color w:val="EE0000"/>
        </w:rPr>
        <w:t>(</w:t>
      </w:r>
      <w:r w:rsidR="00DB2AAD">
        <w:rPr>
          <w:b/>
          <w:bCs/>
          <w:color w:val="EE0000"/>
        </w:rPr>
        <w:t>Σ</w:t>
      </w:r>
      <w:r w:rsidR="00DB2AAD" w:rsidRPr="00DB2AAD">
        <w:rPr>
          <w:b/>
          <w:bCs/>
          <w:color w:val="EE0000"/>
        </w:rPr>
        <w:t>)</w:t>
      </w:r>
    </w:p>
    <w:p w14:paraId="549A3AFB" w14:textId="308DB1F0" w:rsidR="00850344" w:rsidRPr="00DB2AAD" w:rsidRDefault="00850344" w:rsidP="00850344">
      <w:pPr>
        <w:pStyle w:val="10"/>
      </w:pPr>
      <w:r>
        <w:t>Αν υ</w:t>
      </w:r>
      <w:r>
        <w:rPr>
          <w:vertAlign w:val="subscript"/>
        </w:rPr>
        <w:t>0</w:t>
      </w:r>
      <w:r>
        <w:t>=2m/s, τότε τη στιγμή t</w:t>
      </w:r>
      <w:r>
        <w:rPr>
          <w:vertAlign w:val="subscript"/>
        </w:rPr>
        <w:t>1</w:t>
      </w:r>
      <w:r>
        <w:t>=5s η ταχύτητα του σώματος είναι ίση με υ</w:t>
      </w:r>
      <w:r>
        <w:rPr>
          <w:vertAlign w:val="subscript"/>
        </w:rPr>
        <w:t>1</w:t>
      </w:r>
      <w:r>
        <w:t>=3m/s.</w:t>
      </w:r>
      <w:r w:rsidR="00DB2AAD" w:rsidRPr="00DB2AAD">
        <w:rPr>
          <w:b/>
          <w:bCs/>
          <w:color w:val="EE0000"/>
        </w:rPr>
        <w:t xml:space="preserve"> </w:t>
      </w:r>
      <w:r w:rsidR="00DB2AAD" w:rsidRPr="00DB2AAD">
        <w:rPr>
          <w:b/>
          <w:bCs/>
          <w:color w:val="EE0000"/>
        </w:rPr>
        <w:t>(</w:t>
      </w:r>
      <w:r w:rsidR="00DB2AAD">
        <w:rPr>
          <w:b/>
          <w:bCs/>
          <w:color w:val="EE0000"/>
        </w:rPr>
        <w:t>Σ</w:t>
      </w:r>
      <w:r w:rsidR="00DB2AAD" w:rsidRPr="00DB2AAD">
        <w:rPr>
          <w:b/>
          <w:bCs/>
          <w:color w:val="EE0000"/>
        </w:rPr>
        <w:t>)</w:t>
      </w:r>
    </w:p>
    <w:p w14:paraId="0041EED3" w14:textId="0C77B09B" w:rsidR="00DB2AAD" w:rsidRPr="00DB2AAD" w:rsidRDefault="00DB2AAD" w:rsidP="00DB2AAD">
      <w:pPr>
        <w:ind w:left="680"/>
        <w:rPr>
          <w:i/>
          <w:iCs/>
          <w:lang w:val="en-US"/>
        </w:rPr>
      </w:pPr>
      <w:r w:rsidRPr="00DB2AAD">
        <w:rPr>
          <w:i/>
          <w:iCs/>
          <w:lang w:val="en-US"/>
        </w:rPr>
        <w:t>(</w:t>
      </w:r>
      <w:proofErr w:type="spellStart"/>
      <w:r w:rsidRPr="00DB2AAD">
        <w:rPr>
          <w:i/>
          <w:iCs/>
        </w:rPr>
        <w:t>Δυ</w:t>
      </w:r>
      <w:proofErr w:type="spellEnd"/>
      <w:r w:rsidRPr="00DB2AAD">
        <w:rPr>
          <w:i/>
          <w:iCs/>
          <w:lang w:val="en-US"/>
        </w:rPr>
        <w:t>= ½ 5</w:t>
      </w:r>
      <w:r w:rsidRPr="00DB2AAD">
        <w:rPr>
          <w:rFonts w:ascii="Arial" w:hAnsi="Arial" w:cs="Arial"/>
          <w:i/>
          <w:iCs/>
          <w:lang w:val="en-US"/>
        </w:rPr>
        <w:t>∙</w:t>
      </w:r>
      <w:r w:rsidRPr="00DB2AAD">
        <w:rPr>
          <w:i/>
          <w:iCs/>
          <w:lang w:val="en-US"/>
        </w:rPr>
        <w:t xml:space="preserve">0,4m/s=1m/s, </w:t>
      </w:r>
      <w:r w:rsidRPr="00DB2AAD">
        <w:rPr>
          <w:i/>
          <w:iCs/>
        </w:rPr>
        <w:t>οπότε</w:t>
      </w:r>
      <w:r w:rsidRPr="00DB2AAD">
        <w:rPr>
          <w:i/>
          <w:iCs/>
          <w:lang w:val="en-US"/>
        </w:rPr>
        <w:t xml:space="preserve"> </w:t>
      </w:r>
      <w:r w:rsidRPr="00DB2AAD">
        <w:rPr>
          <w:i/>
          <w:iCs/>
        </w:rPr>
        <w:t>υ</w:t>
      </w:r>
      <w:r w:rsidRPr="00DB2AAD">
        <w:rPr>
          <w:i/>
          <w:iCs/>
          <w:vertAlign w:val="subscript"/>
          <w:lang w:val="en-US"/>
        </w:rPr>
        <w:t>1</w:t>
      </w:r>
      <w:r w:rsidRPr="00DB2AAD">
        <w:rPr>
          <w:i/>
          <w:iCs/>
          <w:lang w:val="en-US"/>
        </w:rPr>
        <w:t>=</w:t>
      </w:r>
      <w:r w:rsidRPr="00DB2AAD">
        <w:rPr>
          <w:i/>
          <w:iCs/>
        </w:rPr>
        <w:t>υ</w:t>
      </w:r>
      <w:r w:rsidRPr="00DB2AAD">
        <w:rPr>
          <w:i/>
          <w:iCs/>
          <w:vertAlign w:val="subscript"/>
          <w:lang w:val="en-US"/>
        </w:rPr>
        <w:t>0</w:t>
      </w:r>
      <w:r w:rsidRPr="00DB2AAD">
        <w:rPr>
          <w:i/>
          <w:iCs/>
          <w:lang w:val="en-US"/>
        </w:rPr>
        <w:t>+</w:t>
      </w:r>
      <w:proofErr w:type="spellStart"/>
      <w:r w:rsidRPr="00DB2AAD">
        <w:rPr>
          <w:i/>
          <w:iCs/>
        </w:rPr>
        <w:t>Δυ</w:t>
      </w:r>
      <w:proofErr w:type="spellEnd"/>
      <w:r w:rsidRPr="00DB2AAD">
        <w:rPr>
          <w:i/>
          <w:iCs/>
          <w:lang w:val="en-US"/>
        </w:rPr>
        <w:t>=3m/s).</w:t>
      </w:r>
    </w:p>
    <w:p w14:paraId="3BD5A19A" w14:textId="276ECFBE" w:rsidR="00850344" w:rsidRPr="00DB2AAD" w:rsidRDefault="00850344" w:rsidP="00850344">
      <w:pPr>
        <w:rPr>
          <w:lang w:val="en-US"/>
        </w:rPr>
      </w:pPr>
    </w:p>
    <w:p w14:paraId="0DA55270" w14:textId="54D8BC39" w:rsidR="00850344" w:rsidRPr="00477385" w:rsidRDefault="00850344" w:rsidP="00850344">
      <w:pPr>
        <w:rPr>
          <w:i/>
          <w:iCs/>
        </w:rPr>
      </w:pPr>
      <w:r w:rsidRPr="00477385">
        <w:rPr>
          <w:i/>
          <w:iCs/>
        </w:rPr>
        <w:t>Και τέλος μια ακόμη ερώτηση με δικαιολόγηση.</w:t>
      </w:r>
    </w:p>
    <w:p w14:paraId="1A583CBA" w14:textId="06244B6A" w:rsidR="00850344" w:rsidRDefault="00E5040F" w:rsidP="00850344">
      <w:pPr>
        <w:pStyle w:val="a0"/>
      </w:pPr>
      <w:r>
        <w:rPr>
          <w:noProof/>
          <w:shd w:val="clear" w:color="auto" w:fill="auto"/>
        </w:rPr>
        <w:object w:dxaOrig="1440" w:dyaOrig="1440" w14:anchorId="2DCC26E2">
          <v:shape id="_x0000_s1031" type="#_x0000_t75" style="position:absolute;left:0;text-align:left;margin-left:378pt;margin-top:8.6pt;width:105.6pt;height:70.2pt;z-index:251674624;mso-position-horizontal-relative:text;mso-position-vertical-relative:text" filled="t" fillcolor="#ffc">
            <v:imagedata r:id="rId9" o:title=""/>
            <w10:wrap type="square"/>
          </v:shape>
          <o:OLEObject Type="Embed" ProgID="Visio.Drawing.11" ShapeID="_x0000_s1031" DrawAspect="Content" ObjectID="_1824455489" r:id="rId17"/>
        </w:object>
      </w:r>
      <w:r w:rsidR="00850344">
        <w:t>Αν το σώμα έχει αρχική ταχύτητα υ</w:t>
      </w:r>
      <w:r w:rsidR="00850344">
        <w:rPr>
          <w:vertAlign w:val="subscript"/>
        </w:rPr>
        <w:t>0</w:t>
      </w:r>
      <w:r w:rsidR="00850344">
        <w:t>=-0,5m/s, ενώ η επιτάχυνση μεταβάλλεται όπως στο διάγραμμα, τότε:</w:t>
      </w:r>
    </w:p>
    <w:p w14:paraId="461E5B3A" w14:textId="52A1D4A6" w:rsidR="00850344" w:rsidRDefault="00E5040F" w:rsidP="00E5040F">
      <w:pPr>
        <w:pStyle w:val="10"/>
        <w:numPr>
          <w:ilvl w:val="1"/>
          <w:numId w:val="3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9590A4" wp14:editId="715187FC">
                <wp:simplePos x="0" y="0"/>
                <wp:positionH relativeFrom="leftMargin">
                  <wp:posOffset>3125433</wp:posOffset>
                </wp:positionH>
                <wp:positionV relativeFrom="paragraph">
                  <wp:posOffset>224155</wp:posOffset>
                </wp:positionV>
                <wp:extent cx="242047" cy="228600"/>
                <wp:effectExtent l="0" t="0" r="24765" b="19050"/>
                <wp:wrapNone/>
                <wp:docPr id="552930509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47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A5757" id="Οβάλ 1" o:spid="_x0000_s1026" style="position:absolute;margin-left:246.1pt;margin-top:17.65pt;width:19.0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" filled="f" strokecolor="#e00" strokeweight="1pt">
                <v:stroke joinstyle="miter"/>
                <w10:wrap anchorx="margin"/>
              </v:oval>
            </w:pict>
          </mc:Fallback>
        </mc:AlternateContent>
      </w:r>
      <w:r w:rsidR="00850344">
        <w:t>Η ταχύτητά του τη στιγμή t</w:t>
      </w:r>
      <w:r w:rsidR="00850344" w:rsidRPr="00E5040F">
        <w:rPr>
          <w:vertAlign w:val="subscript"/>
        </w:rPr>
        <w:t>1</w:t>
      </w:r>
      <w:r w:rsidR="00850344">
        <w:t>=5s είναι ίση:</w:t>
      </w:r>
    </w:p>
    <w:p w14:paraId="159E87A1" w14:textId="5FDAC2AF" w:rsidR="00850344" w:rsidRPr="00CF65C2" w:rsidRDefault="00850344" w:rsidP="00850344">
      <w:pPr>
        <w:jc w:val="center"/>
        <w:rPr>
          <w:lang w:val="en-US"/>
        </w:rPr>
      </w:pPr>
      <w:r>
        <w:t>α</w:t>
      </w:r>
      <w:r w:rsidRPr="00477385">
        <w:rPr>
          <w:lang w:val="en-US"/>
        </w:rPr>
        <w:t xml:space="preserve">) </w:t>
      </w:r>
      <w:r>
        <w:t>υ</w:t>
      </w:r>
      <w:r w:rsidRPr="00477385">
        <w:rPr>
          <w:vertAlign w:val="subscript"/>
          <w:lang w:val="en-US"/>
        </w:rPr>
        <w:t>1</w:t>
      </w:r>
      <w:r w:rsidRPr="00477385">
        <w:rPr>
          <w:lang w:val="en-US"/>
        </w:rPr>
        <w:t xml:space="preserve">=-2,5m/s,       </w:t>
      </w:r>
      <w:r>
        <w:t>β</w:t>
      </w:r>
      <w:r w:rsidRPr="00477385">
        <w:rPr>
          <w:lang w:val="en-US"/>
        </w:rPr>
        <w:t xml:space="preserve">) </w:t>
      </w:r>
      <w:r>
        <w:t>υ</w:t>
      </w:r>
      <w:r w:rsidRPr="00477385">
        <w:rPr>
          <w:vertAlign w:val="subscript"/>
          <w:lang w:val="en-US"/>
        </w:rPr>
        <w:t>1</w:t>
      </w:r>
      <w:r w:rsidRPr="00477385">
        <w:rPr>
          <w:lang w:val="en-US"/>
        </w:rPr>
        <w:t xml:space="preserve">=-1,5m/s,       </w:t>
      </w:r>
      <w:r>
        <w:t>γ</w:t>
      </w:r>
      <w:r w:rsidRPr="00477385">
        <w:rPr>
          <w:lang w:val="en-US"/>
        </w:rPr>
        <w:t xml:space="preserve">) </w:t>
      </w:r>
      <w:r w:rsidR="00F96E09" w:rsidRPr="00F96E09">
        <w:rPr>
          <w:lang w:val="en-US"/>
        </w:rPr>
        <w:t xml:space="preserve"> </w:t>
      </w:r>
      <w:r>
        <w:t>υ</w:t>
      </w:r>
      <w:r w:rsidRPr="00477385">
        <w:rPr>
          <w:vertAlign w:val="subscript"/>
          <w:lang w:val="en-US"/>
        </w:rPr>
        <w:t>1</w:t>
      </w:r>
      <w:r w:rsidRPr="00477385">
        <w:rPr>
          <w:lang w:val="en-US"/>
        </w:rPr>
        <w:t>=</w:t>
      </w:r>
      <w:r w:rsidRPr="005106E1">
        <w:rPr>
          <w:lang w:val="en-US"/>
        </w:rPr>
        <w:t>1</w:t>
      </w:r>
      <w:r w:rsidRPr="00477385">
        <w:rPr>
          <w:lang w:val="en-US"/>
        </w:rPr>
        <w:t>,5m/s,</w:t>
      </w:r>
      <w:r w:rsidRPr="005106E1">
        <w:rPr>
          <w:lang w:val="en-US"/>
        </w:rPr>
        <w:t xml:space="preserve">       </w:t>
      </w:r>
      <w:r>
        <w:t>δ</w:t>
      </w:r>
      <w:r w:rsidRPr="005106E1">
        <w:rPr>
          <w:lang w:val="en-US"/>
        </w:rPr>
        <w:t xml:space="preserve">)  </w:t>
      </w:r>
      <w:r>
        <w:t>υ</w:t>
      </w:r>
      <w:r w:rsidRPr="005106E1">
        <w:rPr>
          <w:vertAlign w:val="subscript"/>
          <w:lang w:val="en-US"/>
        </w:rPr>
        <w:t>1</w:t>
      </w:r>
      <w:r w:rsidRPr="005106E1">
        <w:rPr>
          <w:lang w:val="en-US"/>
        </w:rPr>
        <w:t>=2</w:t>
      </w:r>
      <w:r w:rsidR="00F96E09" w:rsidRPr="00F96E09">
        <w:rPr>
          <w:lang w:val="en-US"/>
        </w:rPr>
        <w:t>,5</w:t>
      </w:r>
      <w:r w:rsidRPr="005106E1">
        <w:rPr>
          <w:lang w:val="en-US"/>
        </w:rPr>
        <w:t>m/s.</w:t>
      </w:r>
    </w:p>
    <w:p w14:paraId="1DB4C294" w14:textId="77777777" w:rsidR="00CF65C2" w:rsidRPr="00CF65C2" w:rsidRDefault="008468BC" w:rsidP="00CF65C2">
      <w:pPr>
        <w:ind w:left="340"/>
        <w:rPr>
          <w:b/>
          <w:bCs/>
        </w:rPr>
      </w:pPr>
      <w:r w:rsidRPr="00CF65C2">
        <w:rPr>
          <w:b/>
          <w:bCs/>
          <w:color w:val="EE0000"/>
        </w:rPr>
        <w:t>Απόδειξη:</w:t>
      </w:r>
      <w:r w:rsidRPr="00CF65C2">
        <w:rPr>
          <w:b/>
          <w:bCs/>
        </w:rPr>
        <w:t xml:space="preserve">    </w:t>
      </w:r>
    </w:p>
    <w:p w14:paraId="2148A5AE" w14:textId="6CB5046F" w:rsidR="00E5040F" w:rsidRPr="00E5040F" w:rsidRDefault="008468BC" w:rsidP="00CF65C2">
      <w:pPr>
        <w:ind w:left="340"/>
        <w:jc w:val="center"/>
      </w:pPr>
      <w:r w:rsidRPr="00E40090">
        <w:rPr>
          <w:position w:val="-12"/>
        </w:rPr>
        <w:object w:dxaOrig="5080" w:dyaOrig="360" w14:anchorId="611FE679">
          <v:shape id="_x0000_i1074" type="#_x0000_t75" style="width:254.1pt;height:18pt" o:ole="">
            <v:imagedata r:id="rId18" o:title=""/>
          </v:shape>
          <o:OLEObject Type="Embed" ProgID="Equation.DSMT4" ShapeID="_x0000_i1074" DrawAspect="Content" ObjectID="_1824455482" r:id="rId19"/>
        </w:object>
      </w:r>
    </w:p>
    <w:p w14:paraId="7DC5F0DE" w14:textId="2567B84D" w:rsidR="00850344" w:rsidRDefault="00CF65C2" w:rsidP="00850344">
      <w:pPr>
        <w:pStyle w:val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FBDB8" wp14:editId="29094EA9">
                <wp:simplePos x="0" y="0"/>
                <wp:positionH relativeFrom="leftMargin">
                  <wp:posOffset>4782185</wp:posOffset>
                </wp:positionH>
                <wp:positionV relativeFrom="paragraph">
                  <wp:posOffset>213958</wp:posOffset>
                </wp:positionV>
                <wp:extent cx="242047" cy="228600"/>
                <wp:effectExtent l="0" t="0" r="24765" b="19050"/>
                <wp:wrapNone/>
                <wp:docPr id="1559651670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47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EF407" id="Οβάλ 1" o:spid="_x0000_s1026" style="position:absolute;margin-left:376.55pt;margin-top:16.85pt;width:19.0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" filled="f" strokecolor="#e00" strokeweight="1pt">
                <v:stroke joinstyle="miter"/>
                <w10:wrap anchorx="margin"/>
              </v:oval>
            </w:pict>
          </mc:Fallback>
        </mc:AlternateContent>
      </w:r>
      <w:r w:rsidR="00850344">
        <w:t>Η μετατόπιση του σώματος τη στιγμή t</w:t>
      </w:r>
      <w:r w:rsidR="00850344">
        <w:rPr>
          <w:vertAlign w:val="subscript"/>
        </w:rPr>
        <w:t>1</w:t>
      </w:r>
      <w:r w:rsidR="00850344">
        <w:t xml:space="preserve"> είναι ίση:</w:t>
      </w:r>
    </w:p>
    <w:p w14:paraId="2DB67C7F" w14:textId="6F9A8DE6" w:rsidR="00850344" w:rsidRDefault="00850344" w:rsidP="00850344">
      <w:pPr>
        <w:jc w:val="center"/>
      </w:pPr>
      <w:r>
        <w:t xml:space="preserve">α) </w:t>
      </w:r>
      <w:proofErr w:type="spellStart"/>
      <w:r>
        <w:t>Δx</w:t>
      </w:r>
      <w:proofErr w:type="spellEnd"/>
      <w:r>
        <w:t xml:space="preserve">=-2,5m,         β) </w:t>
      </w:r>
      <w:proofErr w:type="spellStart"/>
      <w:r>
        <w:t>Δx</w:t>
      </w:r>
      <w:proofErr w:type="spellEnd"/>
      <w:r>
        <w:t xml:space="preserve">=-2m,        γ) </w:t>
      </w:r>
      <w:proofErr w:type="spellStart"/>
      <w:r>
        <w:t>Δx</w:t>
      </w:r>
      <w:proofErr w:type="spellEnd"/>
      <w:r>
        <w:t xml:space="preserve">=2m,         δ) </w:t>
      </w:r>
      <w:proofErr w:type="spellStart"/>
      <w:r>
        <w:t>Δx</w:t>
      </w:r>
      <w:proofErr w:type="spellEnd"/>
      <w:r>
        <w:t>=2,5m.</w:t>
      </w:r>
    </w:p>
    <w:p w14:paraId="4DE16140" w14:textId="5A5CA71F" w:rsidR="00CF65C2" w:rsidRDefault="00CF65C2" w:rsidP="00CF65C2">
      <w:r w:rsidRPr="00CF65C2">
        <w:rPr>
          <w:b/>
          <w:bCs/>
          <w:color w:val="EE0000"/>
        </w:rPr>
        <w:lastRenderedPageBreak/>
        <w:t>Απόδειξη:</w:t>
      </w:r>
    </w:p>
    <w:p w14:paraId="25CD85E1" w14:textId="447422B9" w:rsidR="00F95323" w:rsidRDefault="00CF65C2" w:rsidP="00CF65C2">
      <w:pPr>
        <w:jc w:val="center"/>
      </w:pPr>
      <w:r w:rsidRPr="00CF65C2">
        <w:rPr>
          <w:position w:val="-24"/>
        </w:rPr>
        <w:object w:dxaOrig="5020" w:dyaOrig="620" w14:anchorId="4A025404">
          <v:shape id="_x0000_i1078" type="#_x0000_t75" style="width:250.95pt;height:31.05pt" o:ole="">
            <v:imagedata r:id="rId20" o:title=""/>
          </v:shape>
          <o:OLEObject Type="Embed" ProgID="Equation.DSMT4" ShapeID="_x0000_i1078" DrawAspect="Content" ObjectID="_1824455483" r:id="rId21"/>
        </w:object>
      </w:r>
    </w:p>
    <w:p w14:paraId="56295696" w14:textId="77777777" w:rsidR="00CF65C2" w:rsidRDefault="00CF65C2" w:rsidP="00CF65C2">
      <w:pPr>
        <w:jc w:val="center"/>
      </w:pPr>
    </w:p>
    <w:p w14:paraId="0B7ECB5D" w14:textId="7E5D4B76" w:rsidR="00CF65C2" w:rsidRDefault="00CF65C2" w:rsidP="00CF65C2">
      <w:pPr>
        <w:pStyle w:val="a9"/>
        <w:jc w:val="right"/>
      </w:pPr>
      <w:hyperlink r:id="rId22" w:history="1">
        <w:r w:rsidRPr="00590C7E">
          <w:rPr>
            <w:rStyle w:val="-"/>
          </w:rPr>
          <w:t>dmargaris@gmail.com</w:t>
        </w:r>
      </w:hyperlink>
    </w:p>
    <w:p w14:paraId="51C8A375" w14:textId="77777777" w:rsidR="00CF65C2" w:rsidRPr="00CF65C2" w:rsidRDefault="00CF65C2" w:rsidP="00CF65C2">
      <w:pPr>
        <w:rPr>
          <w:lang w:eastAsia="zh-CN"/>
        </w:rPr>
      </w:pPr>
    </w:p>
    <w:sectPr w:rsidR="00CF65C2" w:rsidRPr="00CF65C2">
      <w:headerReference w:type="default" r:id="rId23"/>
      <w:footerReference w:type="default" r:id="rId2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A6E9" w14:textId="77777777" w:rsidR="005749AE" w:rsidRDefault="005749AE">
      <w:pPr>
        <w:spacing w:line="240" w:lineRule="auto"/>
      </w:pPr>
      <w:r>
        <w:separator/>
      </w:r>
    </w:p>
  </w:endnote>
  <w:endnote w:type="continuationSeparator" w:id="0">
    <w:p w14:paraId="1FFA7D99" w14:textId="77777777" w:rsidR="005749AE" w:rsidRDefault="00574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ECB7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DB2ED45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44519CE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3D4C" w14:textId="77777777" w:rsidR="005749AE" w:rsidRDefault="005749AE">
      <w:pPr>
        <w:spacing w:after="0"/>
      </w:pPr>
      <w:r>
        <w:separator/>
      </w:r>
    </w:p>
  </w:footnote>
  <w:footnote w:type="continuationSeparator" w:id="0">
    <w:p w14:paraId="72CC90A4" w14:textId="77777777" w:rsidR="005749AE" w:rsidRDefault="00574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EF7D" w14:textId="6C4AF9E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E1320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2063089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3328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6160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2414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8872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8499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0751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7313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20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6CD6"/>
    <w:rsid w:val="000D78E0"/>
    <w:rsid w:val="0012082F"/>
    <w:rsid w:val="00136141"/>
    <w:rsid w:val="001537CF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23AF"/>
    <w:rsid w:val="002718D8"/>
    <w:rsid w:val="002805FC"/>
    <w:rsid w:val="0029377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77385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06E1"/>
    <w:rsid w:val="0051685F"/>
    <w:rsid w:val="00540D85"/>
    <w:rsid w:val="005423A9"/>
    <w:rsid w:val="0055699C"/>
    <w:rsid w:val="00572886"/>
    <w:rsid w:val="005749AE"/>
    <w:rsid w:val="005763D5"/>
    <w:rsid w:val="00585132"/>
    <w:rsid w:val="005C059F"/>
    <w:rsid w:val="0064168E"/>
    <w:rsid w:val="00667E23"/>
    <w:rsid w:val="00687B49"/>
    <w:rsid w:val="006A4B3B"/>
    <w:rsid w:val="006C290F"/>
    <w:rsid w:val="006C3491"/>
    <w:rsid w:val="006D5788"/>
    <w:rsid w:val="006E1320"/>
    <w:rsid w:val="006E4ABE"/>
    <w:rsid w:val="006E4CBF"/>
    <w:rsid w:val="006F5F92"/>
    <w:rsid w:val="007076D8"/>
    <w:rsid w:val="00717932"/>
    <w:rsid w:val="00736498"/>
    <w:rsid w:val="00744C3F"/>
    <w:rsid w:val="00757BF7"/>
    <w:rsid w:val="007654A2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35958"/>
    <w:rsid w:val="00844E46"/>
    <w:rsid w:val="008468BC"/>
    <w:rsid w:val="00847AED"/>
    <w:rsid w:val="00850344"/>
    <w:rsid w:val="008627CA"/>
    <w:rsid w:val="00873F39"/>
    <w:rsid w:val="0087491C"/>
    <w:rsid w:val="008945AD"/>
    <w:rsid w:val="008B77D9"/>
    <w:rsid w:val="008F3C3C"/>
    <w:rsid w:val="008F70FE"/>
    <w:rsid w:val="00923AB1"/>
    <w:rsid w:val="00954E0F"/>
    <w:rsid w:val="009675D3"/>
    <w:rsid w:val="00986BE8"/>
    <w:rsid w:val="009A1C4D"/>
    <w:rsid w:val="009D218C"/>
    <w:rsid w:val="009F636C"/>
    <w:rsid w:val="00A15C87"/>
    <w:rsid w:val="00AA662C"/>
    <w:rsid w:val="00AA7C21"/>
    <w:rsid w:val="00AB5DFB"/>
    <w:rsid w:val="00AC5AC3"/>
    <w:rsid w:val="00AD72BF"/>
    <w:rsid w:val="00B042C9"/>
    <w:rsid w:val="00B11C3D"/>
    <w:rsid w:val="00B3157C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259C5"/>
    <w:rsid w:val="00CA7A43"/>
    <w:rsid w:val="00CF4B1F"/>
    <w:rsid w:val="00CF65C2"/>
    <w:rsid w:val="00D045EF"/>
    <w:rsid w:val="00D533FC"/>
    <w:rsid w:val="00D82210"/>
    <w:rsid w:val="00D97305"/>
    <w:rsid w:val="00DA0155"/>
    <w:rsid w:val="00DA1226"/>
    <w:rsid w:val="00DB03A5"/>
    <w:rsid w:val="00DB2AAD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5040F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5323"/>
    <w:rsid w:val="00F96E09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ffc"/>
    </o:shapedefaults>
    <o:shapelayout v:ext="edit">
      <o:idmap v:ext="edit" data="1"/>
    </o:shapelayout>
  </w:shapeDefaults>
  <w:decimalSymbol w:val=","/>
  <w:listSeparator w:val=";"/>
  <w14:docId w14:val="6F45E235"/>
  <w15:docId w15:val="{E6CDA911-65CA-41D9-9CA7-A604F17D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2718D8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2718D8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character" w:styleId="-">
    <w:name w:val="Hyperlink"/>
    <w:basedOn w:val="a2"/>
    <w:uiPriority w:val="99"/>
    <w:unhideWhenUsed/>
    <w:rsid w:val="00CF65C2"/>
    <w:rPr>
      <w:color w:val="0563C1" w:themeColor="hyperlink"/>
      <w:u w:val="single"/>
    </w:rPr>
  </w:style>
  <w:style w:type="character" w:styleId="ac">
    <w:name w:val="Unresolved Mention"/>
    <w:basedOn w:val="a2"/>
    <w:uiPriority w:val="99"/>
    <w:semiHidden/>
    <w:unhideWhenUsed/>
    <w:rsid w:val="00CF6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hyperlink" Target="mailto:dmargari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87</TotalTime>
  <Pages>3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3+1 ερωτήσεις στην επιτάχυνση</dc:title>
  <dc:creator>Διονύσης Μάργαρης</dc:creator>
  <cp:lastModifiedBy>Διονύσης Μάργαρης</cp:lastModifiedBy>
  <cp:revision>13</cp:revision>
  <cp:lastPrinted>2025-11-12T10:21:00Z</cp:lastPrinted>
  <dcterms:created xsi:type="dcterms:W3CDTF">2025-11-12T08:57:00Z</dcterms:created>
  <dcterms:modified xsi:type="dcterms:W3CDTF">2025-11-12T10:24:00Z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