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790A02" w:rsidRDefault="00790A02" w:rsidP="00E601C1">
      <w:pPr>
        <w:pStyle w:val="10"/>
      </w:pPr>
      <w:r>
        <w:t xml:space="preserve">Πώς βάζω </w:t>
      </w:r>
      <w:r>
        <w:rPr>
          <w:lang w:val="en-US"/>
        </w:rPr>
        <w:t>link</w:t>
      </w:r>
      <w:r w:rsidRPr="00790A02">
        <w:t xml:space="preserve"> </w:t>
      </w:r>
      <w:r>
        <w:t>σε σχόλιο;</w:t>
      </w:r>
    </w:p>
    <w:p w:rsidR="00B820C2" w:rsidRDefault="00B820C2" w:rsidP="00DF5A28">
      <w:pPr>
        <w:jc w:val="center"/>
      </w:pPr>
    </w:p>
    <w:p w:rsidR="00790A02" w:rsidRDefault="00790A02" w:rsidP="00EA5007">
      <w:r>
        <w:t>Στο χώρο των σχολίων βλέπουμε την εικόνα. Στον κόκκινο κύκλο βλέπετε το εικονίδιο για την εισαγωγή συνδέσμου.</w:t>
      </w:r>
    </w:p>
    <w:p w:rsidR="00DF5A28" w:rsidRDefault="00DF5A28" w:rsidP="00DF5A28">
      <w:pPr>
        <w:jc w:val="center"/>
      </w:pPr>
      <w:r>
        <w:rPr>
          <w:noProof/>
        </w:rPr>
        <w:drawing>
          <wp:inline distT="0" distB="0" distL="0" distR="0" wp14:anchorId="123FEE86" wp14:editId="39AE3491">
            <wp:extent cx="3649094" cy="471262"/>
            <wp:effectExtent l="0" t="0" r="889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559" cy="49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A02" w:rsidRDefault="00790A02" w:rsidP="00EA5007">
      <w:r>
        <w:t>Προσοχή όμως!</w:t>
      </w:r>
    </w:p>
    <w:p w:rsidR="00790A02" w:rsidRDefault="00790A02" w:rsidP="00EA5007">
      <w:r>
        <w:t>Πριν το πατήσετε, επιλέξτε μια λέξη  στην οποία θέλετε να συνδέσετε με το σύνδεσμο.</w:t>
      </w:r>
    </w:p>
    <w:p w:rsidR="00790A02" w:rsidRDefault="00790A02" w:rsidP="00DF5A28">
      <w:r>
        <w:t>Παράδειγμα. Γράφοντας σχόλιο, θέλω να βάλω ένα σύνδεσμο που να παραπέμπει σε μια ανάρτηση:</w:t>
      </w:r>
    </w:p>
    <w:p w:rsidR="00DF5A28" w:rsidRDefault="00790A02" w:rsidP="00EA5007">
      <w:r>
        <w:t>Επιλέγουμε ας πούμε τη λέξη «</w:t>
      </w:r>
      <w:r w:rsidR="00945280">
        <w:t>δείτε</w:t>
      </w:r>
      <w:r>
        <w:t>» ώστε να πάρ</w:t>
      </w:r>
      <w:r w:rsidR="00945280">
        <w:t xml:space="preserve">ει μπλε χρώμα και στη συνέχεια πατάμε το εικονίδιο της πρώτης εικόνας. </w:t>
      </w:r>
    </w:p>
    <w:p w:rsidR="00DF5A28" w:rsidRDefault="00DF5A28" w:rsidP="00DF5A28">
      <w:pPr>
        <w:jc w:val="center"/>
      </w:pPr>
      <w:r>
        <w:rPr>
          <w:noProof/>
        </w:rPr>
        <w:drawing>
          <wp:inline distT="0" distB="0" distL="0" distR="0" wp14:anchorId="0BF39881" wp14:editId="1B2E55FF">
            <wp:extent cx="2615609" cy="904369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54" cy="91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A02" w:rsidRPr="00945280" w:rsidRDefault="00945280" w:rsidP="00EA5007">
      <w:r>
        <w:t xml:space="preserve">Παίρνουμε την εικόνα, όπου μέσα στο χώρο που θα βάλουμε με </w:t>
      </w:r>
      <w:r>
        <w:rPr>
          <w:lang w:val="en-US"/>
        </w:rPr>
        <w:t>Ctr</w:t>
      </w:r>
      <w:r w:rsidRPr="00945280">
        <w:t>+</w:t>
      </w:r>
      <w:r>
        <w:rPr>
          <w:lang w:val="en-US"/>
        </w:rPr>
        <w:t>V</w:t>
      </w:r>
      <w:r w:rsidRPr="00945280">
        <w:t xml:space="preserve"> </w:t>
      </w:r>
      <w:r>
        <w:t xml:space="preserve">τον σύνδεσμο, βλέπουμε την επιλεγμένη λέξη. </w:t>
      </w:r>
    </w:p>
    <w:p w:rsidR="00945280" w:rsidRDefault="00945280" w:rsidP="00DF5A28">
      <w:pPr>
        <w:jc w:val="center"/>
      </w:pPr>
      <w:r>
        <w:rPr>
          <w:noProof/>
        </w:rPr>
        <w:drawing>
          <wp:inline distT="0" distB="0" distL="0" distR="0" wp14:anchorId="61861BEB">
            <wp:extent cx="3678865" cy="564196"/>
            <wp:effectExtent l="0" t="0" r="0" b="762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302" cy="57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28" w:rsidRPr="00945280" w:rsidRDefault="00DF5A28" w:rsidP="00DF5A28">
      <w:r>
        <w:t xml:space="preserve">Πατάμε </w:t>
      </w:r>
      <w:r>
        <w:rPr>
          <w:lang w:val="en-US"/>
        </w:rPr>
        <w:t>Ctr</w:t>
      </w:r>
      <w:r w:rsidRPr="00945280">
        <w:t>+</w:t>
      </w:r>
      <w:r>
        <w:rPr>
          <w:lang w:val="en-US"/>
        </w:rPr>
        <w:t>V</w:t>
      </w:r>
      <w:r>
        <w:t xml:space="preserve"> επικολλώντας τον σύνδεσμο που έχουμε στο πρόχειρο.</w:t>
      </w:r>
    </w:p>
    <w:p w:rsidR="00945280" w:rsidRDefault="00945280" w:rsidP="00EA5007">
      <w:r>
        <w:t>Η εικόνα γίνεται:</w:t>
      </w:r>
    </w:p>
    <w:p w:rsidR="00945280" w:rsidRDefault="00DF5A28" w:rsidP="00DF5A28">
      <w:pPr>
        <w:jc w:val="center"/>
      </w:pPr>
      <w:r>
        <w:rPr>
          <w:noProof/>
        </w:rPr>
        <w:drawing>
          <wp:inline distT="0" distB="0" distL="0" distR="0" wp14:anchorId="3E3771F0">
            <wp:extent cx="3678555" cy="526631"/>
            <wp:effectExtent l="0" t="0" r="0" b="698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375" cy="5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28" w:rsidRDefault="00DF5A28" w:rsidP="00EA5007">
      <w:r>
        <w:t xml:space="preserve">Πατάμε </w:t>
      </w:r>
      <w:r>
        <w:rPr>
          <w:lang w:val="en-US"/>
        </w:rPr>
        <w:t>save</w:t>
      </w:r>
      <w:r w:rsidRPr="00DF5A28">
        <w:t xml:space="preserve"> </w:t>
      </w:r>
      <w:r>
        <w:t>και ο σύνδεσμος έχει μπει..</w:t>
      </w:r>
    </w:p>
    <w:p w:rsidR="00DF5A28" w:rsidRPr="00DF5A28" w:rsidRDefault="00DF5A28" w:rsidP="00DF5A28">
      <w:pPr>
        <w:jc w:val="center"/>
      </w:pPr>
      <w:r>
        <w:rPr>
          <w:noProof/>
        </w:rPr>
        <w:drawing>
          <wp:inline distT="0" distB="0" distL="0" distR="0" wp14:anchorId="6458779B">
            <wp:extent cx="3142984" cy="648552"/>
            <wp:effectExtent l="0" t="0" r="63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545" cy="65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A28" w:rsidRPr="00DF5A28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6EC" w:rsidRDefault="003346EC">
      <w:pPr>
        <w:spacing w:after="0" w:line="240" w:lineRule="auto"/>
      </w:pPr>
      <w:r>
        <w:separator/>
      </w:r>
    </w:p>
  </w:endnote>
  <w:endnote w:type="continuationSeparator" w:id="0">
    <w:p w:rsidR="003346EC" w:rsidRDefault="003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6EC" w:rsidRDefault="003346EC">
      <w:pPr>
        <w:spacing w:after="0" w:line="240" w:lineRule="auto"/>
      </w:pPr>
      <w:r>
        <w:separator/>
      </w:r>
    </w:p>
  </w:footnote>
  <w:footnote w:type="continuationSeparator" w:id="0">
    <w:p w:rsidR="003346EC" w:rsidRDefault="0033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6584E7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02"/>
    <w:rsid w:val="00091E43"/>
    <w:rsid w:val="000A5A2D"/>
    <w:rsid w:val="000B60AB"/>
    <w:rsid w:val="001764F7"/>
    <w:rsid w:val="001B1C40"/>
    <w:rsid w:val="001D73DD"/>
    <w:rsid w:val="0029294F"/>
    <w:rsid w:val="002E5FBD"/>
    <w:rsid w:val="003346EC"/>
    <w:rsid w:val="00334BD8"/>
    <w:rsid w:val="00342B66"/>
    <w:rsid w:val="00374ABC"/>
    <w:rsid w:val="003B4900"/>
    <w:rsid w:val="003D2058"/>
    <w:rsid w:val="0041752B"/>
    <w:rsid w:val="0044454D"/>
    <w:rsid w:val="00465D8E"/>
    <w:rsid w:val="00470A0F"/>
    <w:rsid w:val="004B34C0"/>
    <w:rsid w:val="004F7518"/>
    <w:rsid w:val="00572886"/>
    <w:rsid w:val="005C059F"/>
    <w:rsid w:val="00667E23"/>
    <w:rsid w:val="006C0DB4"/>
    <w:rsid w:val="00717932"/>
    <w:rsid w:val="00744C3F"/>
    <w:rsid w:val="00757BF7"/>
    <w:rsid w:val="00790A02"/>
    <w:rsid w:val="007C6934"/>
    <w:rsid w:val="007E115B"/>
    <w:rsid w:val="0081576D"/>
    <w:rsid w:val="008945AD"/>
    <w:rsid w:val="00945280"/>
    <w:rsid w:val="009537E6"/>
    <w:rsid w:val="009A1C4D"/>
    <w:rsid w:val="00AC5AC3"/>
    <w:rsid w:val="00B11C3D"/>
    <w:rsid w:val="00B820C2"/>
    <w:rsid w:val="00BB3001"/>
    <w:rsid w:val="00BF0BB2"/>
    <w:rsid w:val="00CA7A43"/>
    <w:rsid w:val="00D045EF"/>
    <w:rsid w:val="00D82210"/>
    <w:rsid w:val="00DE49E1"/>
    <w:rsid w:val="00DF5A28"/>
    <w:rsid w:val="00E601C1"/>
    <w:rsid w:val="00EA5007"/>
    <w:rsid w:val="00EA64C4"/>
    <w:rsid w:val="00EB2362"/>
    <w:rsid w:val="00EB6640"/>
    <w:rsid w:val="00EC647B"/>
    <w:rsid w:val="00ED5929"/>
    <w:rsid w:val="00EE1786"/>
    <w:rsid w:val="00EE4B1F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A9B"/>
  <w15:chartTrackingRefBased/>
  <w15:docId w15:val="{1EB8B29C-C4D0-49AB-BFB3-63B12BF1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601C1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EA5007"/>
    <w:pPr>
      <w:numPr>
        <w:ilvl w:val="1"/>
        <w:numId w:val="14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601C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&#919;&#955;&#9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67E1-BBDF-47ED-8615-E0817D53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Ηλμ</Template>
  <TotalTime>12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</cp:revision>
  <dcterms:created xsi:type="dcterms:W3CDTF">2021-01-10T18:28:00Z</dcterms:created>
  <dcterms:modified xsi:type="dcterms:W3CDTF">2021-01-10T18:40:00Z</dcterms:modified>
</cp:coreProperties>
</file>