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BB9" w:rsidRPr="00591BB9" w:rsidRDefault="00801291" w:rsidP="00591BB9">
      <w:pPr>
        <w:pStyle w:val="10"/>
        <w:rPr>
          <w:color w:val="333333"/>
          <w:szCs w:val="15"/>
        </w:rPr>
      </w:pPr>
      <w:r>
        <w:t>Συγκρίσεις δύο κινήσεων</w:t>
      </w:r>
      <w:r w:rsidR="00591BB9" w:rsidRPr="00591BB9">
        <w:t>.</w:t>
      </w:r>
    </w:p>
    <w:p w:rsidR="00591BB9" w:rsidRDefault="00C065F5" w:rsidP="00591BB9">
      <w:pPr>
        <w:widowControl/>
        <w:shd w:val="clear" w:color="auto" w:fill="FFFFFF"/>
        <w:tabs>
          <w:tab w:val="clear" w:pos="567"/>
        </w:tabs>
        <w:spacing w:line="240" w:lineRule="auto"/>
        <w:jc w:val="center"/>
        <w:rPr>
          <w:rFonts w:ascii="Verdana" w:hAnsi="Verdana" w:cs="Arial"/>
          <w:color w:val="FFFFFF"/>
          <w:sz w:val="12"/>
        </w:rPr>
      </w:pPr>
      <w:r>
        <w:object w:dxaOrig="4005" w:dyaOrig="17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0.3pt;height:89.4pt" o:ole="" filled="t" fillcolor="#c6d9f1 [671]">
            <v:imagedata r:id="rId7" o:title=""/>
          </v:shape>
          <o:OLEObject Type="Embed" ProgID="Visio.Drawing.11" ShapeID="_x0000_i1025" DrawAspect="Content" ObjectID="_1455820185" r:id="rId8"/>
        </w:object>
      </w:r>
      <w:r w:rsidR="00591BB9" w:rsidRPr="00591BB9">
        <w:rPr>
          <w:rFonts w:ascii="Verdana" w:hAnsi="Verdana" w:cs="Arial"/>
          <w:color w:val="FFFFFF"/>
          <w:sz w:val="12"/>
        </w:rPr>
        <w:t>.</w:t>
      </w:r>
    </w:p>
    <w:p w:rsidR="0052660E" w:rsidRDefault="002B1D14" w:rsidP="0052660E">
      <w:r>
        <w:t>Από</w:t>
      </w:r>
      <w:r w:rsidR="002A4A1C">
        <w:t xml:space="preserve"> δυο σημεία, κοντά σ</w:t>
      </w:r>
      <w:r>
        <w:t>την κορυφή δύο λείων κεκλιμένων επιπέδων</w:t>
      </w:r>
      <w:r w:rsidR="00801291">
        <w:t>, τα οποία</w:t>
      </w:r>
      <w:r>
        <w:t xml:space="preserve"> σχηματίζουν με το οριζόντιο επίπεδο γωνίες θ και φ και από το ίδιο ύψος</w:t>
      </w:r>
      <w:r w:rsidR="00801291">
        <w:t>, αφήνονται να κινηθούν ταυτόχρονα δυο σώματα Α και Β, με μάζες Μ και m, όπου Μ=2m.</w:t>
      </w:r>
      <w:r w:rsidR="003E3708">
        <w:t xml:space="preserve"> Να απαντήσετε στις παρακάτω ερωτήσεις, δικαιολογώντας τις απαντήσεις σας.</w:t>
      </w:r>
    </w:p>
    <w:p w:rsidR="003E3708" w:rsidRDefault="003E3708" w:rsidP="00EA2A7B">
      <w:pPr>
        <w:ind w:left="567" w:hanging="340"/>
      </w:pPr>
      <w:r>
        <w:t xml:space="preserve">i) </w:t>
      </w:r>
      <w:r w:rsidR="00EA2A7B">
        <w:t xml:space="preserve"> </w:t>
      </w:r>
      <w:r w:rsidR="00D2350D">
        <w:t xml:space="preserve"> </w:t>
      </w:r>
      <w:r>
        <w:t>Ποιο σώμα, το Α ή το Β έχει μεγαλύτερη αρχική δυναμική ενέργεια;</w:t>
      </w:r>
      <w:r w:rsidR="00EA2A7B">
        <w:t xml:space="preserve"> Δεχτείτε ότι ένα σώμα στο οριζ</w:t>
      </w:r>
      <w:r w:rsidR="00EA2A7B">
        <w:t>ό</w:t>
      </w:r>
      <w:r w:rsidR="00EA2A7B">
        <w:t>ντιο επίπεδο έχει μηδενική δυναμική ενέργεια.</w:t>
      </w:r>
    </w:p>
    <w:p w:rsidR="003E3708" w:rsidRDefault="003E3708" w:rsidP="00EA2A7B">
      <w:pPr>
        <w:ind w:left="567" w:hanging="340"/>
      </w:pPr>
      <w:r>
        <w:t xml:space="preserve">ii) </w:t>
      </w:r>
      <w:r w:rsidR="00EA2A7B">
        <w:t xml:space="preserve"> </w:t>
      </w:r>
      <w:r>
        <w:t>Ποιο σώμα θα φτάσει πρώτο στο οριζόντιο επίπεδο;</w:t>
      </w:r>
    </w:p>
    <w:p w:rsidR="003E3708" w:rsidRDefault="003E3708" w:rsidP="00EA2A7B">
      <w:pPr>
        <w:ind w:left="567" w:hanging="340"/>
      </w:pPr>
      <w:r>
        <w:t xml:space="preserve">iii) </w:t>
      </w:r>
      <w:r w:rsidR="00EA2A7B">
        <w:t xml:space="preserve"> </w:t>
      </w:r>
      <w:r>
        <w:t>Ποιο σώμα θα φτάσει με μεγαλύτερη ταχύτητα στο οριζόντιο επίπεδο;</w:t>
      </w:r>
    </w:p>
    <w:p w:rsidR="003E3708" w:rsidRPr="004E37A1" w:rsidRDefault="003E3708" w:rsidP="0052660E">
      <w:pPr>
        <w:rPr>
          <w:b/>
          <w:i/>
          <w:color w:val="548DD4" w:themeColor="text2" w:themeTint="99"/>
          <w:sz w:val="24"/>
          <w:szCs w:val="24"/>
        </w:rPr>
      </w:pPr>
      <w:r w:rsidRPr="004E37A1">
        <w:rPr>
          <w:b/>
          <w:i/>
          <w:color w:val="548DD4" w:themeColor="text2" w:themeTint="99"/>
          <w:sz w:val="24"/>
          <w:szCs w:val="24"/>
        </w:rPr>
        <w:t>Απάντηση:</w:t>
      </w:r>
    </w:p>
    <w:p w:rsidR="00571615" w:rsidRDefault="00571615" w:rsidP="00571615">
      <w:pPr>
        <w:pStyle w:val="1"/>
      </w:pPr>
      <w:r>
        <w:t>Θεωρώντας επίπεδο μηδενικής δυναμικής ενέργειας το οριζόντιο επίπεδο, κάθε σώμα έχει αρχική δ</w:t>
      </w:r>
      <w:r>
        <w:t>υ</w:t>
      </w:r>
      <w:r>
        <w:t xml:space="preserve">ναμική ενέργεια </w:t>
      </w:r>
      <w:proofErr w:type="spellStart"/>
      <w:r>
        <w:t>U=mgh</w:t>
      </w:r>
      <w:proofErr w:type="spellEnd"/>
      <w:r>
        <w:t>. Αλλά τότε:</w:t>
      </w:r>
    </w:p>
    <w:p w:rsidR="00571615" w:rsidRPr="00FC1355" w:rsidRDefault="00571615" w:rsidP="00571615">
      <w:pPr>
        <w:jc w:val="center"/>
        <w:rPr>
          <w:i/>
          <w:sz w:val="24"/>
          <w:szCs w:val="24"/>
        </w:rPr>
      </w:pPr>
      <w:proofErr w:type="spellStart"/>
      <w:r w:rsidRPr="00FC1355">
        <w:rPr>
          <w:i/>
          <w:sz w:val="24"/>
          <w:szCs w:val="24"/>
        </w:rPr>
        <w:t>U</w:t>
      </w:r>
      <w:r w:rsidRPr="00FC1355">
        <w:rPr>
          <w:i/>
          <w:sz w:val="24"/>
          <w:szCs w:val="24"/>
          <w:vertAlign w:val="subscript"/>
        </w:rPr>
        <w:t>Α</w:t>
      </w:r>
      <w:r w:rsidRPr="00FC1355">
        <w:rPr>
          <w:i/>
          <w:sz w:val="24"/>
          <w:szCs w:val="24"/>
        </w:rPr>
        <w:t>=Μgh</w:t>
      </w:r>
      <w:proofErr w:type="spellEnd"/>
      <w:r w:rsidRPr="00FC1355">
        <w:rPr>
          <w:i/>
          <w:sz w:val="24"/>
          <w:szCs w:val="24"/>
        </w:rPr>
        <w:t>= 2mgh=2U</w:t>
      </w:r>
      <w:r w:rsidRPr="00FC1355">
        <w:rPr>
          <w:i/>
          <w:sz w:val="24"/>
          <w:szCs w:val="24"/>
          <w:vertAlign w:val="subscript"/>
        </w:rPr>
        <w:t>Β</w:t>
      </w:r>
    </w:p>
    <w:p w:rsidR="00571615" w:rsidRDefault="00571615" w:rsidP="00571615">
      <w:pPr>
        <w:ind w:left="567"/>
      </w:pPr>
      <w:r>
        <w:t>Δηλαδή το Α σώμα έχει διπλάσια δυναμική ενέργεια του Β.</w:t>
      </w:r>
    </w:p>
    <w:tbl>
      <w:tblPr>
        <w:tblpPr w:leftFromText="180" w:rightFromText="180" w:vertAnchor="text" w:tblpXSpec="right" w:tblpY="59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66"/>
      </w:tblGrid>
      <w:tr w:rsidR="00CB5829" w:rsidTr="00DE1B0C">
        <w:trPr>
          <w:trHeight w:val="1084"/>
          <w:jc w:val="right"/>
        </w:trPr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</w:tcPr>
          <w:p w:rsidR="00CB5829" w:rsidRDefault="00DE1B0C" w:rsidP="00DE1B0C">
            <w:pPr>
              <w:pStyle w:val="1"/>
              <w:numPr>
                <w:ilvl w:val="0"/>
                <w:numId w:val="0"/>
              </w:numPr>
            </w:pPr>
            <w:r>
              <w:t xml:space="preserve">  </w:t>
            </w:r>
            <w:r>
              <w:object w:dxaOrig="1472" w:dyaOrig="1244">
                <v:shape id="_x0000_i1028" type="#_x0000_t75" style="width:127.45pt;height:108pt" o:ole="" filled="t" fillcolor="#c6d9f1 [671]">
                  <v:imagedata r:id="rId9" o:title=""/>
                </v:shape>
                <o:OLEObject Type="Embed" ProgID="Visio.Drawing.11" ShapeID="_x0000_i1028" DrawAspect="Content" ObjectID="_1455820186" r:id="rId10"/>
              </w:object>
            </w:r>
          </w:p>
        </w:tc>
      </w:tr>
    </w:tbl>
    <w:p w:rsidR="003E3708" w:rsidRDefault="00571615" w:rsidP="00FC1355">
      <w:pPr>
        <w:pStyle w:val="1"/>
      </w:pPr>
      <w:r>
        <w:t xml:space="preserve"> </w:t>
      </w:r>
      <w:r w:rsidR="00FC1355">
        <w:t>Αν πάρουμε ένα σώμα πάνω σε ένα κεκλιμένο επίπεδο και αναλ</w:t>
      </w:r>
      <w:r w:rsidR="00FC1355">
        <w:t>ύ</w:t>
      </w:r>
      <w:r w:rsidR="00FC1355">
        <w:t xml:space="preserve">σουμε το βάρος σε δυο συνιστώσες, όπως στο διπλανό σχήμα, θα </w:t>
      </w:r>
      <w:r w:rsidR="00FC1355">
        <w:t>έ</w:t>
      </w:r>
      <w:r w:rsidR="00FC1355">
        <w:t>χουμε:</w:t>
      </w:r>
    </w:p>
    <w:p w:rsidR="00FC1355" w:rsidRDefault="00CB5829" w:rsidP="00CB5829">
      <w:pPr>
        <w:jc w:val="center"/>
      </w:pPr>
      <w:r w:rsidRPr="00CB5829">
        <w:rPr>
          <w:i/>
          <w:sz w:val="24"/>
          <w:szCs w:val="24"/>
        </w:rPr>
        <w:t>ΣF</w:t>
      </w:r>
      <w:r w:rsidRPr="00CB5829">
        <w:rPr>
          <w:i/>
          <w:sz w:val="24"/>
          <w:szCs w:val="24"/>
          <w:vertAlign w:val="subscript"/>
        </w:rPr>
        <w:t>y</w:t>
      </w:r>
      <w:r w:rsidRPr="00CB5829">
        <w:rPr>
          <w:i/>
          <w:sz w:val="24"/>
          <w:szCs w:val="24"/>
        </w:rPr>
        <w:t xml:space="preserve">=0 → </w:t>
      </w:r>
      <w:proofErr w:type="spellStart"/>
      <w:r w:rsidRPr="00CB5829">
        <w:rPr>
          <w:i/>
          <w:sz w:val="24"/>
          <w:szCs w:val="24"/>
        </w:rPr>
        <w:t>Ν=w</w:t>
      </w:r>
      <w:r w:rsidRPr="00CB5829">
        <w:rPr>
          <w:i/>
          <w:sz w:val="24"/>
          <w:szCs w:val="24"/>
          <w:vertAlign w:val="subscript"/>
        </w:rPr>
        <w:t>y</w:t>
      </w:r>
      <w:r w:rsidRPr="00CB5829">
        <w:rPr>
          <w:i/>
          <w:sz w:val="24"/>
          <w:szCs w:val="24"/>
        </w:rPr>
        <w:t>=mg∙συνρ</w:t>
      </w:r>
      <w:proofErr w:type="spellEnd"/>
      <w:r>
        <w:t xml:space="preserve"> και</w:t>
      </w:r>
    </w:p>
    <w:p w:rsidR="00CB5829" w:rsidRPr="00CB5829" w:rsidRDefault="00CB5829" w:rsidP="00CB5829">
      <w:pPr>
        <w:jc w:val="center"/>
        <w:rPr>
          <w:i/>
          <w:sz w:val="24"/>
          <w:szCs w:val="24"/>
        </w:rPr>
      </w:pPr>
      <w:proofErr w:type="spellStart"/>
      <w:r w:rsidRPr="00CB5829">
        <w:rPr>
          <w:i/>
          <w:sz w:val="24"/>
          <w:szCs w:val="24"/>
        </w:rPr>
        <w:t>ΣF</w:t>
      </w:r>
      <w:r w:rsidRPr="00CB5829">
        <w:rPr>
          <w:i/>
          <w:sz w:val="24"/>
          <w:szCs w:val="24"/>
          <w:vertAlign w:val="subscript"/>
        </w:rPr>
        <w:t>x</w:t>
      </w:r>
      <w:r w:rsidRPr="00CB5829">
        <w:rPr>
          <w:i/>
          <w:sz w:val="24"/>
          <w:szCs w:val="24"/>
        </w:rPr>
        <w:t>=m∙α</w:t>
      </w:r>
      <w:proofErr w:type="spellEnd"/>
      <w:r w:rsidRPr="00CB5829">
        <w:rPr>
          <w:i/>
          <w:sz w:val="24"/>
          <w:szCs w:val="24"/>
        </w:rPr>
        <w:t xml:space="preserve"> → </w:t>
      </w:r>
      <w:proofErr w:type="spellStart"/>
      <w:r w:rsidRPr="00CB5829">
        <w:rPr>
          <w:i/>
          <w:sz w:val="24"/>
          <w:szCs w:val="24"/>
        </w:rPr>
        <w:t>w</w:t>
      </w:r>
      <w:r w:rsidRPr="00CB5829">
        <w:rPr>
          <w:i/>
          <w:sz w:val="24"/>
          <w:szCs w:val="24"/>
          <w:vertAlign w:val="subscript"/>
        </w:rPr>
        <w:t>x</w:t>
      </w:r>
      <w:r w:rsidRPr="00CB5829">
        <w:rPr>
          <w:i/>
          <w:sz w:val="24"/>
          <w:szCs w:val="24"/>
        </w:rPr>
        <w:t>=m∙α</w:t>
      </w:r>
      <w:proofErr w:type="spellEnd"/>
      <w:r w:rsidRPr="00CB5829">
        <w:rPr>
          <w:i/>
          <w:sz w:val="24"/>
          <w:szCs w:val="24"/>
        </w:rPr>
        <w:t xml:space="preserve"> → </w:t>
      </w:r>
      <w:proofErr w:type="spellStart"/>
      <w:r w:rsidRPr="00CB5829">
        <w:rPr>
          <w:i/>
          <w:sz w:val="24"/>
          <w:szCs w:val="24"/>
        </w:rPr>
        <w:t>mg∙ημρ=m∙α</w:t>
      </w:r>
      <w:proofErr w:type="spellEnd"/>
      <w:r w:rsidRPr="00CB5829">
        <w:rPr>
          <w:i/>
          <w:sz w:val="24"/>
          <w:szCs w:val="24"/>
        </w:rPr>
        <w:t xml:space="preserve"> → </w:t>
      </w:r>
      <w:proofErr w:type="spellStart"/>
      <w:r w:rsidRPr="00CB5829">
        <w:rPr>
          <w:i/>
          <w:sz w:val="24"/>
          <w:szCs w:val="24"/>
        </w:rPr>
        <w:t>α=g∙ημρ</w:t>
      </w:r>
      <w:proofErr w:type="spellEnd"/>
    </w:p>
    <w:p w:rsidR="00CB5829" w:rsidRDefault="00CB5829" w:rsidP="008A0451">
      <w:pPr>
        <w:ind w:left="567"/>
      </w:pPr>
      <w:r>
        <w:t>Όπου ρ η γωνία κλίσης του επιπέδου.</w:t>
      </w:r>
      <w:r w:rsidR="006C1FBF">
        <w:t xml:space="preserve"> Από την τελευταία σχέση πρ</w:t>
      </w:r>
      <w:r w:rsidR="006C1FBF">
        <w:t>ο</w:t>
      </w:r>
      <w:r w:rsidR="006C1FBF">
        <w:t>κύπτει ότι όσο μεγαλύτερη η γωνία κλίσεως του επιπέδου, τόσο μ</w:t>
      </w:r>
      <w:r w:rsidR="006C1FBF">
        <w:t>ε</w:t>
      </w:r>
      <w:r w:rsidR="006C1FBF">
        <w:t xml:space="preserve">γαλύτερο το </w:t>
      </w:r>
      <w:proofErr w:type="spellStart"/>
      <w:r w:rsidR="006C1FBF">
        <w:t>ημρ</w:t>
      </w:r>
      <w:proofErr w:type="spellEnd"/>
      <w:r w:rsidR="006C1FBF">
        <w:t xml:space="preserve"> συν</w:t>
      </w:r>
      <w:r w:rsidR="006C1FBF">
        <w:t>ε</w:t>
      </w:r>
      <w:r w:rsidR="006C1FBF">
        <w:t>πώς και μεγαλύτερη η επιτάχυνση που αποκτά το σ</w:t>
      </w:r>
      <w:r w:rsidR="008A0451">
        <w:t>ώμα, ενώ η επιτάχυνση είναι ανεξάρτητη της μ</w:t>
      </w:r>
      <w:r w:rsidR="008A0451">
        <w:t>ά</w:t>
      </w:r>
      <w:r w:rsidR="008A0451">
        <w:t>ζας του σώματος.</w:t>
      </w:r>
    </w:p>
    <w:p w:rsidR="006C1FBF" w:rsidRDefault="006C1FBF" w:rsidP="008A0451">
      <w:pPr>
        <w:ind w:left="567"/>
      </w:pPr>
      <w:r>
        <w:t>Έτσι στην περίπτωση των σωμάτων Α και Β, το σώμα Β, θα αποκτήσει μεγαλύτερη επιτάχυνση, αφού βρίσκεται σε κεκλιμένο επίπεδο μεγαλύτερης κλίσης.</w:t>
      </w:r>
    </w:p>
    <w:p w:rsidR="006C1FBF" w:rsidRDefault="006C1FBF" w:rsidP="008A0451">
      <w:pPr>
        <w:ind w:left="567"/>
      </w:pPr>
      <w:r>
        <w:t>Αλλά τα σώματα θα εκτελέσουν ευθύγραμμη ομαλά επιταχυνόμενη κίνηση, για την οποία ισχύει:</w:t>
      </w:r>
    </w:p>
    <w:p w:rsidR="006C1FBF" w:rsidRDefault="006C1FBF" w:rsidP="008A0451">
      <w:pPr>
        <w:jc w:val="center"/>
      </w:pPr>
      <w:r w:rsidRPr="006C1FBF">
        <w:rPr>
          <w:i/>
          <w:sz w:val="24"/>
          <w:szCs w:val="24"/>
        </w:rPr>
        <w:t>x= ½ α∙t</w:t>
      </w:r>
      <w:r w:rsidRPr="006C1FBF">
        <w:rPr>
          <w:i/>
          <w:sz w:val="24"/>
          <w:szCs w:val="24"/>
          <w:vertAlign w:val="superscript"/>
        </w:rPr>
        <w:t>2</w:t>
      </w:r>
      <w:r w:rsidRPr="006C1FBF">
        <w:rPr>
          <w:i/>
          <w:sz w:val="24"/>
          <w:szCs w:val="24"/>
        </w:rPr>
        <w:t xml:space="preserve"> →</w:t>
      </w:r>
      <w:r>
        <w:t xml:space="preserve"> </w:t>
      </w:r>
      <w:r w:rsidRPr="006C1FBF">
        <w:rPr>
          <w:position w:val="-26"/>
        </w:rPr>
        <w:object w:dxaOrig="980" w:dyaOrig="700">
          <v:shape id="_x0000_i1026" type="#_x0000_t75" style="width:48.85pt;height:35.15pt" o:ole="">
            <v:imagedata r:id="rId11" o:title=""/>
          </v:shape>
          <o:OLEObject Type="Embed" ProgID="Equation.3" ShapeID="_x0000_i1026" DrawAspect="Content" ObjectID="_1455820187" r:id="rId12"/>
        </w:object>
      </w:r>
    </w:p>
    <w:p w:rsidR="006C1FBF" w:rsidRDefault="006C1FBF" w:rsidP="008A0451">
      <w:pPr>
        <w:ind w:left="567"/>
      </w:pPr>
      <w:r>
        <w:t xml:space="preserve">Αλλά τότε το σώμα Β, </w:t>
      </w:r>
      <w:r w:rsidR="000E575A">
        <w:t xml:space="preserve">το οποίο </w:t>
      </w:r>
      <w:r>
        <w:t xml:space="preserve">θα αποκτήσει μεγαλύτερη επιτάχυνση, </w:t>
      </w:r>
      <w:r w:rsidR="000E575A">
        <w:t>θα έχει να</w:t>
      </w:r>
      <w:r>
        <w:t xml:space="preserve"> διανύσει </w:t>
      </w:r>
      <w:r w:rsidR="000E575A">
        <w:t xml:space="preserve">και </w:t>
      </w:r>
      <w:r>
        <w:t>μικρ</w:t>
      </w:r>
      <w:r>
        <w:t>ό</w:t>
      </w:r>
      <w:r>
        <w:t>τερη απόσταση, από την αντίστοιχη του Α και θα φτάσει γρηγορότερα στο οριζόντιο επίπεδο.</w:t>
      </w:r>
    </w:p>
    <w:p w:rsidR="000E575A" w:rsidRDefault="008A0451" w:rsidP="000E575A">
      <w:pPr>
        <w:pStyle w:val="1"/>
      </w:pPr>
      <w:r>
        <w:t>Αν εφαρμόσουμε την διατήρηση της μηχανικής ενέργειας για ένα σώμα που κατέρχεται κατά μήκος ενός λείου κεκλιμένου επιπέδου,</w:t>
      </w:r>
      <w:r w:rsidR="002F2572">
        <w:t xml:space="preserve"> ανάμεσα στην αρχική θέση σε ύψος h και στο οριζόντιο επίπεδο </w:t>
      </w:r>
      <w:r w:rsidR="002F2572">
        <w:t>ό</w:t>
      </w:r>
      <w:r w:rsidR="002F2572">
        <w:lastRenderedPageBreak/>
        <w:t>που θεωρούμε ότι U=0,</w:t>
      </w:r>
      <w:r>
        <w:t xml:space="preserve"> θα έχουμε:</w:t>
      </w:r>
    </w:p>
    <w:p w:rsidR="006C1FBF" w:rsidRPr="002F2572" w:rsidRDefault="008A0451" w:rsidP="002F2572">
      <w:pPr>
        <w:jc w:val="center"/>
        <w:rPr>
          <w:i/>
          <w:sz w:val="24"/>
          <w:szCs w:val="24"/>
        </w:rPr>
      </w:pPr>
      <w:proofErr w:type="spellStart"/>
      <w:r w:rsidRPr="002F2572">
        <w:rPr>
          <w:i/>
          <w:sz w:val="24"/>
          <w:szCs w:val="24"/>
        </w:rPr>
        <w:t>Κ</w:t>
      </w:r>
      <w:r w:rsidRPr="002F2572">
        <w:rPr>
          <w:i/>
          <w:sz w:val="24"/>
          <w:szCs w:val="24"/>
          <w:vertAlign w:val="subscript"/>
        </w:rPr>
        <w:t>αρχ</w:t>
      </w:r>
      <w:r w:rsidRPr="002F2572">
        <w:rPr>
          <w:i/>
          <w:sz w:val="24"/>
          <w:szCs w:val="24"/>
        </w:rPr>
        <w:t>+U</w:t>
      </w:r>
      <w:r w:rsidRPr="002F2572">
        <w:rPr>
          <w:i/>
          <w:sz w:val="24"/>
          <w:szCs w:val="24"/>
          <w:vertAlign w:val="subscript"/>
        </w:rPr>
        <w:t>αρχ</w:t>
      </w:r>
      <w:r w:rsidRPr="002F2572">
        <w:rPr>
          <w:i/>
          <w:sz w:val="24"/>
          <w:szCs w:val="24"/>
        </w:rPr>
        <w:t>=Κ</w:t>
      </w:r>
      <w:r w:rsidRPr="002F2572">
        <w:rPr>
          <w:i/>
          <w:sz w:val="24"/>
          <w:szCs w:val="24"/>
          <w:vertAlign w:val="subscript"/>
        </w:rPr>
        <w:t>τελ</w:t>
      </w:r>
      <w:r w:rsidRPr="002F2572">
        <w:rPr>
          <w:i/>
          <w:sz w:val="24"/>
          <w:szCs w:val="24"/>
        </w:rPr>
        <w:t>+U</w:t>
      </w:r>
      <w:r w:rsidRPr="002F2572">
        <w:rPr>
          <w:i/>
          <w:sz w:val="24"/>
          <w:szCs w:val="24"/>
          <w:vertAlign w:val="subscript"/>
        </w:rPr>
        <w:t>τελ</w:t>
      </w:r>
      <w:proofErr w:type="spellEnd"/>
      <w:r w:rsidR="002F2572" w:rsidRPr="002F2572">
        <w:rPr>
          <w:i/>
          <w:sz w:val="24"/>
          <w:szCs w:val="24"/>
        </w:rPr>
        <w:t xml:space="preserve"> →</w:t>
      </w:r>
    </w:p>
    <w:p w:rsidR="002F2572" w:rsidRPr="002F2572" w:rsidRDefault="002F2572" w:rsidP="002F2572">
      <w:pPr>
        <w:jc w:val="center"/>
        <w:rPr>
          <w:i/>
          <w:sz w:val="24"/>
          <w:szCs w:val="24"/>
        </w:rPr>
      </w:pPr>
      <w:r w:rsidRPr="002F2572">
        <w:rPr>
          <w:i/>
          <w:sz w:val="24"/>
          <w:szCs w:val="24"/>
        </w:rPr>
        <w:t>0+mgh= ½ mυ</w:t>
      </w:r>
      <w:r w:rsidRPr="002F2572">
        <w:rPr>
          <w:i/>
          <w:sz w:val="24"/>
          <w:szCs w:val="24"/>
          <w:vertAlign w:val="superscript"/>
        </w:rPr>
        <w:t>2</w:t>
      </w:r>
      <w:r w:rsidRPr="002F2572">
        <w:rPr>
          <w:i/>
          <w:sz w:val="24"/>
          <w:szCs w:val="24"/>
        </w:rPr>
        <w:t xml:space="preserve"> + 0 →</w:t>
      </w:r>
    </w:p>
    <w:p w:rsidR="002F2572" w:rsidRDefault="002F2572" w:rsidP="002F2572">
      <w:pPr>
        <w:jc w:val="center"/>
      </w:pPr>
      <w:r w:rsidRPr="002F2572">
        <w:rPr>
          <w:position w:val="-12"/>
        </w:rPr>
        <w:object w:dxaOrig="1020" w:dyaOrig="400">
          <v:shape id="_x0000_i1027" type="#_x0000_t75" style="width:50.9pt;height:19.85pt" o:ole="">
            <v:imagedata r:id="rId13" o:title=""/>
          </v:shape>
          <o:OLEObject Type="Embed" ProgID="Equation.3" ShapeID="_x0000_i1027" DrawAspect="Content" ObjectID="_1455820188" r:id="rId14"/>
        </w:object>
      </w:r>
    </w:p>
    <w:p w:rsidR="002F2572" w:rsidRDefault="002F2572" w:rsidP="002F2572">
      <w:pPr>
        <w:ind w:left="567"/>
      </w:pPr>
      <w:r>
        <w:t>Δηλαδή η ταχύτητα με την οποία το σώμα φτάνει στο οριζόντιο επίπεδο, είναι ανεξάρτητη, τόσο της μάζας του σώματος, όσο και της κλίσης του επιπέδου και εξαρτάται μόνο από το ύψος!</w:t>
      </w:r>
    </w:p>
    <w:p w:rsidR="002F2572" w:rsidRDefault="002F2572" w:rsidP="002F2572">
      <w:pPr>
        <w:ind w:left="567"/>
      </w:pPr>
      <w:r>
        <w:t>Αλλά τότε τα σώματα Α και Β, αφού ξεκινούν από το ίδιο ύψος θα φτάσουν στο οριζόντιο επίπεδο με την ίδια, κατά μέτρο, ταχύτητα.</w:t>
      </w:r>
    </w:p>
    <w:p w:rsidR="002F2572" w:rsidRDefault="002F2572" w:rsidP="00CB5829"/>
    <w:p w:rsidR="005151A2" w:rsidRPr="00433AFC" w:rsidRDefault="005151A2" w:rsidP="00F22555">
      <w:pPr>
        <w:jc w:val="right"/>
        <w:rPr>
          <w:b/>
          <w:color w:val="0000FF"/>
        </w:rPr>
      </w:pPr>
      <w:r w:rsidRPr="00433AFC">
        <w:rPr>
          <w:b/>
          <w:color w:val="0000FF"/>
        </w:rPr>
        <w:t>dmargaris@sch.gr</w:t>
      </w:r>
    </w:p>
    <w:p w:rsidR="00D2350D" w:rsidRPr="002F2572" w:rsidRDefault="00D2350D" w:rsidP="00CB5829"/>
    <w:sectPr w:rsidR="00D2350D" w:rsidRPr="002F2572" w:rsidSect="005A685F">
      <w:headerReference w:type="default" r:id="rId15"/>
      <w:footerReference w:type="default" r:id="rId16"/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0CCC" w:rsidRDefault="00B50CCC" w:rsidP="005A685F">
      <w:pPr>
        <w:spacing w:line="240" w:lineRule="auto"/>
      </w:pPr>
      <w:r>
        <w:separator/>
      </w:r>
    </w:p>
  </w:endnote>
  <w:endnote w:type="continuationSeparator" w:id="0">
    <w:p w:rsidR="00B50CCC" w:rsidRDefault="00B50CCC" w:rsidP="005A685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85F" w:rsidRDefault="00B630EF" w:rsidP="005A685F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5A685F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151A2">
      <w:rPr>
        <w:rStyle w:val="a8"/>
        <w:noProof/>
      </w:rPr>
      <w:t>2</w:t>
    </w:r>
    <w:r>
      <w:rPr>
        <w:rStyle w:val="a8"/>
      </w:rPr>
      <w:fldChar w:fldCharType="end"/>
    </w:r>
  </w:p>
  <w:p w:rsidR="005A685F" w:rsidRPr="00D56705" w:rsidRDefault="005A685F" w:rsidP="00A376E9">
    <w:pPr>
      <w:pStyle w:val="a7"/>
      <w:pBdr>
        <w:top w:val="single" w:sz="4" w:space="1" w:color="auto"/>
      </w:pBdr>
      <w:tabs>
        <w:tab w:val="clear" w:pos="4153"/>
        <w:tab w:val="left" w:pos="3956"/>
        <w:tab w:val="center" w:pos="4819"/>
        <w:tab w:val="center" w:pos="4862"/>
      </w:tabs>
      <w:jc w:val="left"/>
      <w:rPr>
        <w:i/>
        <w:color w:val="0000FF"/>
        <w:lang w:val="en-US"/>
      </w:rPr>
    </w:pPr>
    <w:r>
      <w:rPr>
        <w:i/>
        <w:color w:val="0000FF"/>
        <w:lang w:val="en-US"/>
      </w:rPr>
      <w:tab/>
    </w:r>
    <w:r>
      <w:rPr>
        <w:i/>
        <w:color w:val="0000FF"/>
        <w:lang w:val="en-US"/>
      </w:rPr>
      <w:tab/>
    </w:r>
    <w:r>
      <w:rPr>
        <w:i/>
        <w:color w:val="0000FF"/>
        <w:lang w:val="en-US"/>
      </w:rPr>
      <w:tab/>
    </w:r>
    <w:r w:rsidRPr="00D56705">
      <w:rPr>
        <w:i/>
        <w:color w:val="0000FF"/>
        <w:lang w:val="en-US"/>
      </w:rPr>
      <w:t>www.ylikonet.gr</w:t>
    </w:r>
  </w:p>
  <w:p w:rsidR="005A685F" w:rsidRDefault="005A685F" w:rsidP="005A685F">
    <w:pPr>
      <w:pStyle w:val="a7"/>
    </w:pPr>
  </w:p>
  <w:p w:rsidR="005A685F" w:rsidRDefault="005A685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0CCC" w:rsidRDefault="00B50CCC" w:rsidP="005A685F">
      <w:pPr>
        <w:spacing w:line="240" w:lineRule="auto"/>
      </w:pPr>
      <w:r>
        <w:separator/>
      </w:r>
    </w:p>
  </w:footnote>
  <w:footnote w:type="continuationSeparator" w:id="0">
    <w:p w:rsidR="00B50CCC" w:rsidRDefault="00B50CCC" w:rsidP="005A685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85F" w:rsidRPr="00075414" w:rsidRDefault="005A685F" w:rsidP="005A685F">
    <w:pPr>
      <w:pStyle w:val="a6"/>
      <w:pBdr>
        <w:bottom w:val="single" w:sz="4" w:space="1" w:color="auto"/>
      </w:pBdr>
      <w:tabs>
        <w:tab w:val="clear" w:pos="4153"/>
        <w:tab w:val="clear" w:pos="8306"/>
        <w:tab w:val="right" w:pos="9639"/>
      </w:tabs>
    </w:pPr>
    <w:r>
      <w:t>Υλικό Φυσικής-Χημείας</w:t>
    </w:r>
    <w:r>
      <w:tab/>
      <w:t xml:space="preserve">  </w:t>
    </w:r>
    <w:r w:rsidR="00C10F09">
      <w:t>Έργο-Ενέργεια</w:t>
    </w:r>
  </w:p>
  <w:p w:rsidR="005A685F" w:rsidRDefault="005A685F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D27C3"/>
    <w:multiLevelType w:val="hybridMultilevel"/>
    <w:tmpl w:val="43163088"/>
    <w:lvl w:ilvl="0" w:tplc="B32C481E">
      <w:start w:val="1"/>
      <w:numFmt w:val="lowerRoman"/>
      <w:pStyle w:val="1"/>
      <w:lvlText w:val="%1)"/>
      <w:lvlJc w:val="left"/>
      <w:pPr>
        <w:ind w:left="89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10" w:hanging="360"/>
      </w:pPr>
    </w:lvl>
    <w:lvl w:ilvl="2" w:tplc="0408001B" w:tentative="1">
      <w:start w:val="1"/>
      <w:numFmt w:val="lowerRoman"/>
      <w:lvlText w:val="%3."/>
      <w:lvlJc w:val="right"/>
      <w:pPr>
        <w:ind w:left="2330" w:hanging="180"/>
      </w:pPr>
    </w:lvl>
    <w:lvl w:ilvl="3" w:tplc="0408000F" w:tentative="1">
      <w:start w:val="1"/>
      <w:numFmt w:val="decimal"/>
      <w:lvlText w:val="%4."/>
      <w:lvlJc w:val="left"/>
      <w:pPr>
        <w:ind w:left="3050" w:hanging="360"/>
      </w:pPr>
    </w:lvl>
    <w:lvl w:ilvl="4" w:tplc="04080019" w:tentative="1">
      <w:start w:val="1"/>
      <w:numFmt w:val="lowerLetter"/>
      <w:lvlText w:val="%5."/>
      <w:lvlJc w:val="left"/>
      <w:pPr>
        <w:ind w:left="3770" w:hanging="360"/>
      </w:pPr>
    </w:lvl>
    <w:lvl w:ilvl="5" w:tplc="0408001B" w:tentative="1">
      <w:start w:val="1"/>
      <w:numFmt w:val="lowerRoman"/>
      <w:lvlText w:val="%6."/>
      <w:lvlJc w:val="right"/>
      <w:pPr>
        <w:ind w:left="4490" w:hanging="180"/>
      </w:pPr>
    </w:lvl>
    <w:lvl w:ilvl="6" w:tplc="0408000F" w:tentative="1">
      <w:start w:val="1"/>
      <w:numFmt w:val="decimal"/>
      <w:lvlText w:val="%7."/>
      <w:lvlJc w:val="left"/>
      <w:pPr>
        <w:ind w:left="5210" w:hanging="360"/>
      </w:pPr>
    </w:lvl>
    <w:lvl w:ilvl="7" w:tplc="04080019" w:tentative="1">
      <w:start w:val="1"/>
      <w:numFmt w:val="lowerLetter"/>
      <w:lvlText w:val="%8."/>
      <w:lvlJc w:val="left"/>
      <w:pPr>
        <w:ind w:left="5930" w:hanging="360"/>
      </w:pPr>
    </w:lvl>
    <w:lvl w:ilvl="8" w:tplc="0408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">
    <w:nsid w:val="15CA2E0E"/>
    <w:multiLevelType w:val="multilevel"/>
    <w:tmpl w:val="0408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495C24B4"/>
    <w:multiLevelType w:val="multilevel"/>
    <w:tmpl w:val="08E82372"/>
    <w:lvl w:ilvl="0">
      <w:start w:val="1"/>
      <w:numFmt w:val="decimal"/>
      <w:pStyle w:val="a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lvlText w:val="%2)"/>
      <w:lvlJc w:val="left"/>
      <w:pPr>
        <w:tabs>
          <w:tab w:val="num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5EE9687A"/>
    <w:multiLevelType w:val="multilevel"/>
    <w:tmpl w:val="CD9A3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2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181"/>
  <w:proofState w:spelling="clean" w:grammar="clean"/>
  <w:attachedTemplate r:id="rId1"/>
  <w:defaultTabStop w:val="720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660E"/>
    <w:rsid w:val="000170A7"/>
    <w:rsid w:val="00041D7D"/>
    <w:rsid w:val="000824B8"/>
    <w:rsid w:val="00087310"/>
    <w:rsid w:val="00092248"/>
    <w:rsid w:val="000E575A"/>
    <w:rsid w:val="000E7C18"/>
    <w:rsid w:val="00117816"/>
    <w:rsid w:val="001201BF"/>
    <w:rsid w:val="00176582"/>
    <w:rsid w:val="00192093"/>
    <w:rsid w:val="001C4A36"/>
    <w:rsid w:val="002620C3"/>
    <w:rsid w:val="002A4A1C"/>
    <w:rsid w:val="002B1D14"/>
    <w:rsid w:val="002F2572"/>
    <w:rsid w:val="002F77C7"/>
    <w:rsid w:val="003203E1"/>
    <w:rsid w:val="00341904"/>
    <w:rsid w:val="00354C19"/>
    <w:rsid w:val="00354F39"/>
    <w:rsid w:val="00366B16"/>
    <w:rsid w:val="00375B14"/>
    <w:rsid w:val="00383611"/>
    <w:rsid w:val="00384DA6"/>
    <w:rsid w:val="003A3D09"/>
    <w:rsid w:val="003E0307"/>
    <w:rsid w:val="003E3708"/>
    <w:rsid w:val="00427158"/>
    <w:rsid w:val="00440024"/>
    <w:rsid w:val="004636B0"/>
    <w:rsid w:val="004737A3"/>
    <w:rsid w:val="00480F8B"/>
    <w:rsid w:val="004A3EDF"/>
    <w:rsid w:val="004B0759"/>
    <w:rsid w:val="004C47E2"/>
    <w:rsid w:val="004D1DC4"/>
    <w:rsid w:val="004E37A1"/>
    <w:rsid w:val="004E71F0"/>
    <w:rsid w:val="005151A2"/>
    <w:rsid w:val="0052023F"/>
    <w:rsid w:val="00520E7A"/>
    <w:rsid w:val="0052660E"/>
    <w:rsid w:val="00534023"/>
    <w:rsid w:val="005457AB"/>
    <w:rsid w:val="005469A8"/>
    <w:rsid w:val="005547B4"/>
    <w:rsid w:val="005651C0"/>
    <w:rsid w:val="00571615"/>
    <w:rsid w:val="00582890"/>
    <w:rsid w:val="00591BB9"/>
    <w:rsid w:val="005A3361"/>
    <w:rsid w:val="005A685F"/>
    <w:rsid w:val="005D44A0"/>
    <w:rsid w:val="005E2BFC"/>
    <w:rsid w:val="005F2F2B"/>
    <w:rsid w:val="006005C2"/>
    <w:rsid w:val="00643495"/>
    <w:rsid w:val="00660124"/>
    <w:rsid w:val="006C1FBF"/>
    <w:rsid w:val="006C434F"/>
    <w:rsid w:val="006C6E7F"/>
    <w:rsid w:val="00706C93"/>
    <w:rsid w:val="007171B8"/>
    <w:rsid w:val="00735624"/>
    <w:rsid w:val="00736799"/>
    <w:rsid w:val="00750431"/>
    <w:rsid w:val="007571A2"/>
    <w:rsid w:val="00784759"/>
    <w:rsid w:val="007D321C"/>
    <w:rsid w:val="00801291"/>
    <w:rsid w:val="0080754D"/>
    <w:rsid w:val="008735EC"/>
    <w:rsid w:val="00881546"/>
    <w:rsid w:val="008A0451"/>
    <w:rsid w:val="008C130F"/>
    <w:rsid w:val="00907F46"/>
    <w:rsid w:val="0091575F"/>
    <w:rsid w:val="00942A00"/>
    <w:rsid w:val="00964D50"/>
    <w:rsid w:val="009B25CA"/>
    <w:rsid w:val="009C5847"/>
    <w:rsid w:val="009D2B72"/>
    <w:rsid w:val="009E3871"/>
    <w:rsid w:val="00A00627"/>
    <w:rsid w:val="00A376E9"/>
    <w:rsid w:val="00A974A0"/>
    <w:rsid w:val="00AC2070"/>
    <w:rsid w:val="00AE39DF"/>
    <w:rsid w:val="00B167C8"/>
    <w:rsid w:val="00B50CCC"/>
    <w:rsid w:val="00B563D8"/>
    <w:rsid w:val="00B630EF"/>
    <w:rsid w:val="00BF544E"/>
    <w:rsid w:val="00C065F5"/>
    <w:rsid w:val="00C10F09"/>
    <w:rsid w:val="00C43688"/>
    <w:rsid w:val="00C57E64"/>
    <w:rsid w:val="00CB5829"/>
    <w:rsid w:val="00CB71BE"/>
    <w:rsid w:val="00CC00DA"/>
    <w:rsid w:val="00CE585D"/>
    <w:rsid w:val="00CF09F3"/>
    <w:rsid w:val="00D04551"/>
    <w:rsid w:val="00D10EB5"/>
    <w:rsid w:val="00D117C4"/>
    <w:rsid w:val="00D2350D"/>
    <w:rsid w:val="00D51391"/>
    <w:rsid w:val="00D8011B"/>
    <w:rsid w:val="00D95FD6"/>
    <w:rsid w:val="00DA0E27"/>
    <w:rsid w:val="00DB1E62"/>
    <w:rsid w:val="00DC2C89"/>
    <w:rsid w:val="00DE126D"/>
    <w:rsid w:val="00DE1B0C"/>
    <w:rsid w:val="00DF37FB"/>
    <w:rsid w:val="00E42B70"/>
    <w:rsid w:val="00E72590"/>
    <w:rsid w:val="00EA2A7B"/>
    <w:rsid w:val="00EB1B54"/>
    <w:rsid w:val="00EC7532"/>
    <w:rsid w:val="00EE0CFA"/>
    <w:rsid w:val="00F26692"/>
    <w:rsid w:val="00F52A87"/>
    <w:rsid w:val="00F8348E"/>
    <w:rsid w:val="00F83DA4"/>
    <w:rsid w:val="00FB078B"/>
    <w:rsid w:val="00FB52DE"/>
    <w:rsid w:val="00FC1355"/>
    <w:rsid w:val="00FF6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0754D"/>
    <w:pPr>
      <w:widowControl w:val="0"/>
      <w:tabs>
        <w:tab w:val="left" w:pos="567"/>
      </w:tabs>
      <w:spacing w:after="0" w:line="360" w:lineRule="auto"/>
      <w:jc w:val="both"/>
    </w:pPr>
    <w:rPr>
      <w:rFonts w:ascii="Times New Roman" w:hAnsi="Times New Roman" w:cs="Times New Roman"/>
      <w:szCs w:val="20"/>
      <w:lang w:eastAsia="el-GR"/>
    </w:rPr>
  </w:style>
  <w:style w:type="paragraph" w:styleId="10">
    <w:name w:val="heading 1"/>
    <w:basedOn w:val="a0"/>
    <w:next w:val="a0"/>
    <w:link w:val="1Char"/>
    <w:qFormat/>
    <w:rsid w:val="00FB52DE"/>
    <w:pPr>
      <w:keepNext/>
      <w:pBdr>
        <w:bottom w:val="double" w:sz="6" w:space="1" w:color="FF0000"/>
      </w:pBdr>
      <w:shd w:val="clear" w:color="auto" w:fill="FFFF00"/>
      <w:spacing w:before="120" w:after="120"/>
      <w:ind w:left="1701" w:right="1701"/>
      <w:jc w:val="center"/>
      <w:outlineLvl w:val="0"/>
    </w:pPr>
    <w:rPr>
      <w:rFonts w:asciiTheme="majorHAnsi" w:hAnsiTheme="majorHAnsi" w:cs="Arial"/>
      <w:b/>
      <w:bCs/>
      <w:i/>
      <w:color w:val="548DD4" w:themeColor="text2" w:themeTint="99"/>
      <w:kern w:val="32"/>
      <w:sz w:val="28"/>
      <w:szCs w:val="28"/>
    </w:rPr>
  </w:style>
  <w:style w:type="paragraph" w:styleId="3">
    <w:name w:val="heading 3"/>
    <w:basedOn w:val="a0"/>
    <w:next w:val="a0"/>
    <w:link w:val="3Char"/>
    <w:uiPriority w:val="9"/>
    <w:qFormat/>
    <w:rsid w:val="004A3EDF"/>
    <w:pPr>
      <w:keepNext/>
      <w:pBdr>
        <w:bottom w:val="double" w:sz="6" w:space="1" w:color="FF0000"/>
      </w:pBdr>
      <w:shd w:val="clear" w:color="auto" w:fill="FFFF00"/>
      <w:spacing w:before="240" w:after="120"/>
      <w:ind w:left="1361" w:right="1361"/>
      <w:jc w:val="center"/>
      <w:outlineLvl w:val="2"/>
    </w:pPr>
    <w:rPr>
      <w:rFonts w:ascii="Cambria" w:hAnsi="Cambria" w:cs="Arial"/>
      <w:b/>
      <w:bCs/>
      <w:i/>
      <w:color w:val="31849B" w:themeColor="accent5" w:themeShade="BF"/>
      <w:spacing w:val="20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Αριθμός 1"/>
    <w:basedOn w:val="a0"/>
    <w:rsid w:val="009B25CA"/>
    <w:pPr>
      <w:numPr>
        <w:numId w:val="16"/>
      </w:numPr>
      <w:ind w:left="567" w:hanging="340"/>
    </w:pPr>
  </w:style>
  <w:style w:type="character" w:customStyle="1" w:styleId="1Char">
    <w:name w:val="Επικεφαλίδα 1 Char"/>
    <w:basedOn w:val="a1"/>
    <w:link w:val="10"/>
    <w:rsid w:val="00FB52DE"/>
    <w:rPr>
      <w:rFonts w:asciiTheme="majorHAnsi" w:eastAsia="Times New Roman" w:hAnsiTheme="majorHAnsi" w:cs="Arial"/>
      <w:b/>
      <w:bCs/>
      <w:i/>
      <w:color w:val="548DD4" w:themeColor="text2" w:themeTint="99"/>
      <w:kern w:val="32"/>
      <w:sz w:val="28"/>
      <w:szCs w:val="28"/>
      <w:shd w:val="clear" w:color="auto" w:fill="FFFF00"/>
      <w:lang w:eastAsia="el-GR"/>
    </w:rPr>
  </w:style>
  <w:style w:type="paragraph" w:customStyle="1" w:styleId="a">
    <w:name w:val="Αριθμός"/>
    <w:basedOn w:val="a0"/>
    <w:rsid w:val="000E7C18"/>
    <w:pPr>
      <w:numPr>
        <w:numId w:val="8"/>
      </w:numPr>
      <w:spacing w:before="120"/>
    </w:pPr>
    <w:rPr>
      <w:szCs w:val="24"/>
      <w:shd w:val="clear" w:color="auto" w:fill="FFFFFF"/>
    </w:rPr>
  </w:style>
  <w:style w:type="paragraph" w:customStyle="1" w:styleId="a4">
    <w:name w:val="αβγ"/>
    <w:basedOn w:val="a0"/>
    <w:link w:val="Char"/>
    <w:qFormat/>
    <w:rsid w:val="00D117C4"/>
    <w:pPr>
      <w:widowControl/>
      <w:spacing w:before="240"/>
      <w:ind w:left="680" w:hanging="340"/>
    </w:pPr>
  </w:style>
  <w:style w:type="character" w:customStyle="1" w:styleId="Char">
    <w:name w:val="αβγ Char"/>
    <w:basedOn w:val="a1"/>
    <w:link w:val="a4"/>
    <w:rsid w:val="00D117C4"/>
    <w:rPr>
      <w:rFonts w:ascii="Times New Roman" w:eastAsia="Times New Roman" w:hAnsi="Times New Roman" w:cs="Times New Roman"/>
      <w:szCs w:val="20"/>
      <w:lang w:eastAsia="el-GR"/>
    </w:rPr>
  </w:style>
  <w:style w:type="paragraph" w:customStyle="1" w:styleId="a5">
    <w:name w:val="Δεξιά"/>
    <w:basedOn w:val="a0"/>
    <w:next w:val="a"/>
    <w:rsid w:val="0091575F"/>
    <w:pPr>
      <w:spacing w:line="240" w:lineRule="auto"/>
      <w:ind w:right="284"/>
      <w:jc w:val="right"/>
    </w:pPr>
    <w:rPr>
      <w:i/>
      <w:sz w:val="20"/>
    </w:rPr>
  </w:style>
  <w:style w:type="paragraph" w:customStyle="1" w:styleId="abc">
    <w:name w:val="abc"/>
    <w:basedOn w:val="a0"/>
    <w:rsid w:val="00643495"/>
    <w:pPr>
      <w:spacing w:line="280" w:lineRule="atLeast"/>
    </w:pPr>
  </w:style>
  <w:style w:type="character" w:customStyle="1" w:styleId="3Char">
    <w:name w:val="Επικεφαλίδα 3 Char"/>
    <w:basedOn w:val="a1"/>
    <w:link w:val="3"/>
    <w:uiPriority w:val="9"/>
    <w:rsid w:val="004A3EDF"/>
    <w:rPr>
      <w:rFonts w:ascii="Cambria" w:hAnsi="Cambria" w:cs="Arial"/>
      <w:b/>
      <w:bCs/>
      <w:i/>
      <w:color w:val="31849B" w:themeColor="accent5" w:themeShade="BF"/>
      <w:spacing w:val="20"/>
      <w:sz w:val="28"/>
      <w:szCs w:val="28"/>
      <w:shd w:val="clear" w:color="auto" w:fill="FFFF00"/>
    </w:rPr>
  </w:style>
  <w:style w:type="paragraph" w:styleId="a6">
    <w:name w:val="header"/>
    <w:basedOn w:val="a0"/>
    <w:link w:val="Char0"/>
    <w:uiPriority w:val="99"/>
    <w:semiHidden/>
    <w:unhideWhenUsed/>
    <w:rsid w:val="005A685F"/>
    <w:pPr>
      <w:tabs>
        <w:tab w:val="clear" w:pos="567"/>
        <w:tab w:val="center" w:pos="4153"/>
        <w:tab w:val="right" w:pos="8306"/>
      </w:tabs>
      <w:spacing w:line="240" w:lineRule="auto"/>
    </w:pPr>
  </w:style>
  <w:style w:type="character" w:customStyle="1" w:styleId="Char0">
    <w:name w:val="Κεφαλίδα Char"/>
    <w:basedOn w:val="a1"/>
    <w:link w:val="a6"/>
    <w:uiPriority w:val="99"/>
    <w:semiHidden/>
    <w:rsid w:val="005A685F"/>
    <w:rPr>
      <w:rFonts w:ascii="Times New Roman" w:hAnsi="Times New Roman" w:cs="Times New Roman"/>
      <w:szCs w:val="20"/>
      <w:lang w:eastAsia="el-GR"/>
    </w:rPr>
  </w:style>
  <w:style w:type="paragraph" w:styleId="a7">
    <w:name w:val="footer"/>
    <w:basedOn w:val="a0"/>
    <w:link w:val="Char1"/>
    <w:unhideWhenUsed/>
    <w:rsid w:val="005A685F"/>
    <w:pPr>
      <w:tabs>
        <w:tab w:val="clear" w:pos="567"/>
        <w:tab w:val="center" w:pos="4153"/>
        <w:tab w:val="right" w:pos="8306"/>
      </w:tabs>
      <w:spacing w:line="240" w:lineRule="auto"/>
    </w:pPr>
  </w:style>
  <w:style w:type="character" w:customStyle="1" w:styleId="Char1">
    <w:name w:val="Υποσέλιδο Char"/>
    <w:basedOn w:val="a1"/>
    <w:link w:val="a7"/>
    <w:rsid w:val="005A685F"/>
    <w:rPr>
      <w:rFonts w:ascii="Times New Roman" w:hAnsi="Times New Roman" w:cs="Times New Roman"/>
      <w:szCs w:val="20"/>
      <w:lang w:eastAsia="el-GR"/>
    </w:rPr>
  </w:style>
  <w:style w:type="character" w:styleId="a8">
    <w:name w:val="page number"/>
    <w:basedOn w:val="a1"/>
    <w:rsid w:val="005A685F"/>
  </w:style>
  <w:style w:type="character" w:styleId="-">
    <w:name w:val="Hyperlink"/>
    <w:basedOn w:val="a1"/>
    <w:uiPriority w:val="99"/>
    <w:semiHidden/>
    <w:unhideWhenUsed/>
    <w:rsid w:val="00591BB9"/>
    <w:rPr>
      <w:color w:val="0000FF"/>
      <w:u w:val="single"/>
    </w:rPr>
  </w:style>
  <w:style w:type="character" w:customStyle="1" w:styleId="apple-style-span">
    <w:name w:val="apple-style-span"/>
    <w:basedOn w:val="a1"/>
    <w:rsid w:val="00591BB9"/>
  </w:style>
  <w:style w:type="character" w:customStyle="1" w:styleId="apple-converted-space">
    <w:name w:val="apple-converted-space"/>
    <w:basedOn w:val="a1"/>
    <w:rsid w:val="00591BB9"/>
  </w:style>
  <w:style w:type="paragraph" w:styleId="a9">
    <w:name w:val="Balloon Text"/>
    <w:basedOn w:val="a0"/>
    <w:link w:val="Char2"/>
    <w:uiPriority w:val="99"/>
    <w:semiHidden/>
    <w:unhideWhenUsed/>
    <w:rsid w:val="00591BB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1"/>
    <w:link w:val="a9"/>
    <w:uiPriority w:val="99"/>
    <w:semiHidden/>
    <w:rsid w:val="00591BB9"/>
    <w:rPr>
      <w:rFonts w:ascii="Tahoma" w:hAnsi="Tahoma" w:cs="Tahoma"/>
      <w:sz w:val="16"/>
      <w:szCs w:val="16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80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oleObject" Target="embeddings/oleObject3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oleObject" Target="embeddings/oleObject4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-Laptop\Documents\memopal\&#913;&#960;&#959;&#952;&#942;&#954;&#951;\&#928;&#961;&#972;&#964;&#965;&#960;&#945;\&#904;&#961;&#947;&#959;-&#949;&#957;&#941;&#961;&#947;&#949;&#953;&#945;.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Έργο-ενέργεια.</Template>
  <TotalTime>12</TotalTime>
  <Pages>2</Pages>
  <Words>372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pc-Laptop</dc:creator>
  <cp:lastModifiedBy>pc-Laptop</cp:lastModifiedBy>
  <cp:revision>3</cp:revision>
  <cp:lastPrinted>2014-03-08T19:34:00Z</cp:lastPrinted>
  <dcterms:created xsi:type="dcterms:W3CDTF">2014-03-08T19:34:00Z</dcterms:created>
  <dcterms:modified xsi:type="dcterms:W3CDTF">2014-03-08T19:35:00Z</dcterms:modified>
</cp:coreProperties>
</file>