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C40" w:rsidRDefault="00917C40" w:rsidP="00DD77E5">
      <w:pPr>
        <w:pStyle w:val="3"/>
        <w:spacing w:line="360" w:lineRule="auto"/>
      </w:pPr>
      <w:r>
        <w:t xml:space="preserve">1.4. Σύνθεση Ταλαντώσεων. </w:t>
      </w:r>
    </w:p>
    <w:p w:rsidR="00917C40" w:rsidRDefault="00917C40" w:rsidP="00917C40">
      <w:pPr>
        <w:pStyle w:val="a0"/>
      </w:pPr>
      <w:r>
        <w:t xml:space="preserve">  Σύνθεση ταλαντώσεων ίδιας συχνότητας</w:t>
      </w:r>
    </w:p>
    <w:p w:rsidR="00917C40" w:rsidRDefault="00917C40" w:rsidP="00DD77E5">
      <w:r>
        <w:t>Ένα σώμα εκτελεί ταυτόχρονα δύο ταλαντώσεις της ίδιας διεύθυνσης, γύρω από την ίδια θέση ισορροπίας με εξισώσεις:</w:t>
      </w:r>
    </w:p>
    <w:p w:rsidR="00917C40" w:rsidRDefault="00917C40" w:rsidP="00DD77E5">
      <w:pPr>
        <w:jc w:val="center"/>
        <w:rPr>
          <w:lang w:val="fr-FR"/>
        </w:rPr>
      </w:pPr>
      <w:r>
        <w:rPr>
          <w:lang w:val="fr-FR"/>
        </w:rPr>
        <w:t>y</w:t>
      </w:r>
      <w:r>
        <w:rPr>
          <w:vertAlign w:val="subscript"/>
          <w:lang w:val="fr-FR"/>
        </w:rPr>
        <w:t>1</w:t>
      </w:r>
      <w:r>
        <w:rPr>
          <w:lang w:val="fr-FR"/>
        </w:rPr>
        <w:t>=0,2·</w:t>
      </w:r>
      <w:r>
        <w:t>συν</w:t>
      </w:r>
      <w:r>
        <w:rPr>
          <w:lang w:val="fr-FR"/>
        </w:rPr>
        <w:t>10t   (S.</w:t>
      </w:r>
      <w:r>
        <w:t>Ι</w:t>
      </w:r>
      <w:r>
        <w:rPr>
          <w:lang w:val="fr-FR"/>
        </w:rPr>
        <w:t xml:space="preserve">) </w:t>
      </w:r>
      <w:r>
        <w:t>και</w:t>
      </w:r>
    </w:p>
    <w:p w:rsidR="00917C40" w:rsidRPr="00555DE4" w:rsidRDefault="00917C40" w:rsidP="00DD77E5">
      <w:pPr>
        <w:jc w:val="center"/>
        <w:rPr>
          <w:lang w:val="fr-FR"/>
        </w:rPr>
      </w:pPr>
      <w:r>
        <w:rPr>
          <w:lang w:val="fr-FR"/>
        </w:rPr>
        <w:t>y</w:t>
      </w:r>
      <w:r>
        <w:rPr>
          <w:vertAlign w:val="subscript"/>
          <w:lang w:val="fr-FR"/>
        </w:rPr>
        <w:t>2</w:t>
      </w:r>
      <w:r>
        <w:rPr>
          <w:lang w:val="fr-FR"/>
        </w:rPr>
        <w:t>= 0,2·</w:t>
      </w:r>
      <w:r w:rsidRPr="00B53B8A">
        <w:rPr>
          <w:position w:val="-8"/>
          <w:lang w:val="fr-FR"/>
        </w:rPr>
        <w:object w:dxaOrig="34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3pt;height:17.3pt" o:ole="">
            <v:imagedata r:id="rId7" o:title=""/>
          </v:shape>
          <o:OLEObject Type="Embed" ProgID="Equation.DSMT4" ShapeID="_x0000_i1025" DrawAspect="Content" ObjectID="_1434695656" r:id="rId8"/>
        </w:object>
      </w:r>
      <w:r>
        <w:rPr>
          <w:vertAlign w:val="superscript"/>
          <w:lang w:val="fr-FR"/>
        </w:rPr>
        <w:t xml:space="preserve"> </w:t>
      </w:r>
      <w:r>
        <w:t>ημ</w:t>
      </w:r>
      <w:r>
        <w:rPr>
          <w:lang w:val="fr-FR"/>
        </w:rPr>
        <w:t>10t   (S.</w:t>
      </w:r>
      <w:r>
        <w:t>Ι</w:t>
      </w:r>
      <w:r>
        <w:rPr>
          <w:lang w:val="fr-FR"/>
        </w:rPr>
        <w:t>.)</w:t>
      </w:r>
    </w:p>
    <w:p w:rsidR="00917C40" w:rsidRDefault="00917C40" w:rsidP="00917C40">
      <w:pPr>
        <w:pStyle w:val="1"/>
      </w:pPr>
      <w:r>
        <w:t>Να βρεθεί η εξίσωση της κίνησης που εκτελεί το σώμα.</w:t>
      </w:r>
    </w:p>
    <w:p w:rsidR="00917C40" w:rsidRDefault="00917C40" w:rsidP="00917C40">
      <w:pPr>
        <w:pStyle w:val="1"/>
      </w:pPr>
      <w:r>
        <w:t>Ποια η ταχύτητα του σώματος τη χρονική στιγμή t</w:t>
      </w:r>
      <w:r>
        <w:rPr>
          <w:vertAlign w:val="subscript"/>
        </w:rPr>
        <w:t>1</w:t>
      </w:r>
      <w:r>
        <w:t>=</w:t>
      </w:r>
      <w:r w:rsidRPr="00B53B8A">
        <w:rPr>
          <w:position w:val="-22"/>
          <w:lang w:val="fr-FR"/>
        </w:rPr>
        <w:object w:dxaOrig="440" w:dyaOrig="580">
          <v:shape id="_x0000_i1026" type="#_x0000_t75" style="width:21.9pt;height:28.8pt" o:ole="">
            <v:imagedata r:id="rId9" o:title=""/>
          </v:shape>
          <o:OLEObject Type="Embed" ProgID="Equation.DSMT4" ShapeID="_x0000_i1026" DrawAspect="Content" ObjectID="_1434695657" r:id="rId10"/>
        </w:object>
      </w:r>
      <w:r>
        <w:t>.</w:t>
      </w:r>
    </w:p>
    <w:p w:rsidR="00917C40" w:rsidRPr="00B73D57" w:rsidRDefault="00917C40" w:rsidP="00917C40">
      <w:pPr>
        <w:pStyle w:val="a0"/>
      </w:pPr>
      <w:r>
        <w:t>Διαφορά φάσης στη σύνθεση ταλαντώσεων</w:t>
      </w:r>
    </w:p>
    <w:p w:rsidR="00917C40" w:rsidRDefault="00917C40" w:rsidP="00DD77E5">
      <w:r w:rsidRPr="007132D0">
        <w:t>Ένα υλικό σημείο εκτελεί ταυτόχρονα δύο ταλαντώσεις της ίδιας διεύθυνσης, γύρω από την ίδια θέση ισορροπίας με εξισώσεις:</w:t>
      </w:r>
      <w:r w:rsidRPr="007132D0">
        <w:tab/>
      </w:r>
    </w:p>
    <w:p w:rsidR="00917C40" w:rsidRDefault="00917C40" w:rsidP="00DD77E5">
      <w:pPr>
        <w:jc w:val="center"/>
      </w:pPr>
      <w:r w:rsidRPr="007132D0">
        <w:rPr>
          <w:lang w:val="en-US"/>
        </w:rPr>
        <w:t>y</w:t>
      </w:r>
      <w:r w:rsidRPr="007132D0">
        <w:rPr>
          <w:vertAlign w:val="subscript"/>
        </w:rPr>
        <w:t>1</w:t>
      </w:r>
      <w:r w:rsidRPr="007132D0">
        <w:t>= 4ημ(4πt</w:t>
      </w:r>
      <w:r>
        <w:t xml:space="preserve"> </w:t>
      </w:r>
      <w:r w:rsidRPr="007132D0">
        <w:t>+</w:t>
      </w:r>
      <w:r w:rsidRPr="007C78C3">
        <w:rPr>
          <w:position w:val="-22"/>
        </w:rPr>
        <w:object w:dxaOrig="260" w:dyaOrig="580">
          <v:shape id="_x0000_i1027" type="#_x0000_t75" style="width:13.25pt;height:28.8pt" o:ole="">
            <v:imagedata r:id="rId11" o:title=""/>
          </v:shape>
          <o:OLEObject Type="Embed" ProgID="Equation.DSMT4" ShapeID="_x0000_i1027" DrawAspect="Content" ObjectID="_1434695658" r:id="rId12"/>
        </w:object>
      </w:r>
      <w:r w:rsidRPr="007132D0">
        <w:t xml:space="preserve">)  και  </w:t>
      </w:r>
      <w:r w:rsidRPr="007132D0">
        <w:rPr>
          <w:lang w:val="en-US"/>
        </w:rPr>
        <w:t>y</w:t>
      </w:r>
      <w:r w:rsidRPr="007132D0">
        <w:rPr>
          <w:vertAlign w:val="subscript"/>
        </w:rPr>
        <w:t>2</w:t>
      </w:r>
      <w:r w:rsidRPr="007132D0">
        <w:t>=4ημ(4πt</w:t>
      </w:r>
      <w:r>
        <w:t xml:space="preserve"> </w:t>
      </w:r>
      <w:r w:rsidRPr="007132D0">
        <w:t>-</w:t>
      </w:r>
      <w:r>
        <w:t xml:space="preserve"> </w:t>
      </w:r>
      <w:r w:rsidRPr="007C78C3">
        <w:rPr>
          <w:position w:val="-22"/>
        </w:rPr>
        <w:object w:dxaOrig="260" w:dyaOrig="580">
          <v:shape id="_x0000_i1028" type="#_x0000_t75" style="width:13.25pt;height:28.8pt" o:ole="">
            <v:imagedata r:id="rId13" o:title=""/>
          </v:shape>
          <o:OLEObject Type="Embed" ProgID="Equation.DSMT4" ShapeID="_x0000_i1028" DrawAspect="Content" ObjectID="_1434695659" r:id="rId14"/>
        </w:object>
      </w:r>
      <w:r w:rsidRPr="007132D0">
        <w:t>)  μονάδες στο S.Ι.</w:t>
      </w:r>
      <w:r w:rsidRPr="007132D0">
        <w:tab/>
      </w:r>
    </w:p>
    <w:p w:rsidR="00917C40" w:rsidRDefault="00917C40" w:rsidP="00917C40">
      <w:pPr>
        <w:pStyle w:val="1"/>
        <w:numPr>
          <w:ilvl w:val="0"/>
          <w:numId w:val="26"/>
        </w:numPr>
      </w:pPr>
      <w:r w:rsidRPr="007132D0">
        <w:t>Ποιες οι συχνότητες των δύο ταλαντώσεων;</w:t>
      </w:r>
      <w:r w:rsidRPr="007132D0">
        <w:tab/>
      </w:r>
    </w:p>
    <w:p w:rsidR="00917C40" w:rsidRDefault="00917C40" w:rsidP="00917C40">
      <w:pPr>
        <w:pStyle w:val="1"/>
      </w:pPr>
      <w:r w:rsidRPr="007132D0">
        <w:t xml:space="preserve">Ποια η διαφορά φάσης μεταξύ τους; </w:t>
      </w:r>
      <w:r w:rsidRPr="007132D0">
        <w:tab/>
      </w:r>
    </w:p>
    <w:p w:rsidR="00917C40" w:rsidRPr="007132D0" w:rsidRDefault="00917C40" w:rsidP="00917C40">
      <w:pPr>
        <w:pStyle w:val="1"/>
      </w:pPr>
      <w:r w:rsidRPr="007132D0">
        <w:t xml:space="preserve">Βρείτε την εξίσωση </w:t>
      </w:r>
      <w:r w:rsidRPr="007132D0">
        <w:rPr>
          <w:lang w:val="en-US"/>
        </w:rPr>
        <w:t>y</w:t>
      </w:r>
      <w:r w:rsidRPr="007132D0">
        <w:t>=</w:t>
      </w:r>
      <w:r w:rsidRPr="007132D0">
        <w:rPr>
          <w:lang w:val="en-US"/>
        </w:rPr>
        <w:t>f</w:t>
      </w:r>
      <w:r w:rsidRPr="007132D0">
        <w:t>(</w:t>
      </w:r>
      <w:r w:rsidRPr="007132D0">
        <w:rPr>
          <w:lang w:val="en-US"/>
        </w:rPr>
        <w:t>t</w:t>
      </w:r>
      <w:r w:rsidRPr="007132D0">
        <w:t>) για την απομάκρυνση του υλι</w:t>
      </w:r>
      <w:r>
        <w:t xml:space="preserve">κού σημείου, σε συνάρτηση με </w:t>
      </w:r>
      <w:r w:rsidRPr="007132D0">
        <w:t>το χρόνο.</w:t>
      </w:r>
    </w:p>
    <w:p w:rsidR="00917C40" w:rsidRPr="00AE3ACC" w:rsidRDefault="00917C40" w:rsidP="00917C40">
      <w:pPr>
        <w:pStyle w:val="a0"/>
      </w:pPr>
      <w:r w:rsidRPr="00AE3ACC">
        <w:t>Σύνθεση Ταλαντώσεων</w:t>
      </w:r>
      <w:r>
        <w:t xml:space="preserve"> ίδιας συχνότητας.</w:t>
      </w:r>
    </w:p>
    <w:p w:rsidR="00917C40" w:rsidRPr="00AE3ACC" w:rsidRDefault="00917C40" w:rsidP="00DD77E5">
      <w:pPr>
        <w:rPr>
          <w:color w:val="000000"/>
        </w:rPr>
      </w:pPr>
      <w:r w:rsidRPr="00AE3ACC">
        <w:rPr>
          <w:color w:val="000000"/>
        </w:rPr>
        <w:t>Ένα υλικό σημείο εκτελεί ταυτόχρονα δύο ταλαντώσεις της ίδιας διεύθυνσης, γύρω από την ίδια θέση ισορροπίας με εξισώσεις: </w:t>
      </w:r>
    </w:p>
    <w:p w:rsidR="00917C40" w:rsidRPr="00AE3ACC" w:rsidRDefault="00917C40" w:rsidP="00DD77E5">
      <w:pPr>
        <w:jc w:val="center"/>
        <w:rPr>
          <w:color w:val="000000"/>
        </w:rPr>
      </w:pPr>
      <w:r w:rsidRPr="00AE3ACC">
        <w:rPr>
          <w:color w:val="000000"/>
          <w:lang w:val="en-US"/>
        </w:rPr>
        <w:t>y</w:t>
      </w:r>
      <w:r w:rsidRPr="00AE3ACC">
        <w:rPr>
          <w:color w:val="000000"/>
          <w:vertAlign w:val="subscript"/>
        </w:rPr>
        <w:t>1</w:t>
      </w:r>
      <w:r w:rsidRPr="00AE3ACC">
        <w:rPr>
          <w:color w:val="000000"/>
        </w:rPr>
        <w:t>= 4ημ(4πt+</w:t>
      </w:r>
      <w:r w:rsidRPr="00201114">
        <w:rPr>
          <w:color w:val="000000"/>
          <w:position w:val="-24"/>
        </w:rPr>
        <w:object w:dxaOrig="400" w:dyaOrig="620">
          <v:shape id="_x0000_i1029" type="#_x0000_t75" style="width:20.15pt;height:31.1pt" o:ole="">
            <v:imagedata r:id="rId15" o:title=""/>
          </v:shape>
          <o:OLEObject Type="Embed" ProgID="Equation.3" ShapeID="_x0000_i1029" DrawAspect="Content" ObjectID="_1434695660" r:id="rId16"/>
        </w:object>
      </w:r>
      <w:r w:rsidRPr="00AE3ACC">
        <w:rPr>
          <w:color w:val="000000"/>
        </w:rPr>
        <w:t>) και </w:t>
      </w:r>
      <w:r w:rsidRPr="00AE3ACC">
        <w:rPr>
          <w:color w:val="000000"/>
          <w:lang w:val="en-US"/>
        </w:rPr>
        <w:t>y</w:t>
      </w:r>
      <w:r w:rsidRPr="00AE3ACC">
        <w:rPr>
          <w:color w:val="000000"/>
          <w:vertAlign w:val="subscript"/>
        </w:rPr>
        <w:t>2</w:t>
      </w:r>
      <w:r w:rsidRPr="00AE3ACC">
        <w:rPr>
          <w:color w:val="000000"/>
        </w:rPr>
        <w:t>=4ημ(4πt+</w:t>
      </w:r>
      <w:r w:rsidRPr="00201114">
        <w:rPr>
          <w:color w:val="000000"/>
          <w:position w:val="-24"/>
        </w:rPr>
        <w:object w:dxaOrig="260" w:dyaOrig="620">
          <v:shape id="_x0000_i1030" type="#_x0000_t75" style="width:13.25pt;height:31.1pt" o:ole="">
            <v:imagedata r:id="rId17" o:title=""/>
          </v:shape>
          <o:OLEObject Type="Embed" ProgID="Equation.3" ShapeID="_x0000_i1030" DrawAspect="Content" ObjectID="_1434695661" r:id="rId18"/>
        </w:object>
      </w:r>
      <w:r w:rsidRPr="00AE3ACC">
        <w:rPr>
          <w:color w:val="000000"/>
        </w:rPr>
        <w:t>) μονάδες στο S.Ι. </w:t>
      </w:r>
    </w:p>
    <w:p w:rsidR="00917C40" w:rsidRDefault="00917C40" w:rsidP="00917C40">
      <w:pPr>
        <w:pStyle w:val="1"/>
        <w:numPr>
          <w:ilvl w:val="0"/>
          <w:numId w:val="27"/>
        </w:numPr>
      </w:pPr>
      <w:r w:rsidRPr="00AE3ACC">
        <w:t>Ποιες οι συχνότητες των δύο ταλαντώσεων; </w:t>
      </w:r>
    </w:p>
    <w:p w:rsidR="00917C40" w:rsidRDefault="00917C40" w:rsidP="00917C40">
      <w:pPr>
        <w:pStyle w:val="1"/>
      </w:pPr>
      <w:r w:rsidRPr="00AE3ACC">
        <w:t>Ποια η διαφορά φάσης μεταξύ τους; </w:t>
      </w:r>
    </w:p>
    <w:p w:rsidR="00917C40" w:rsidRPr="00AE3ACC" w:rsidRDefault="00917C40" w:rsidP="00917C40">
      <w:pPr>
        <w:pStyle w:val="1"/>
      </w:pPr>
      <w:r w:rsidRPr="00AE3ACC">
        <w:t>Βρείτε την εξίσωση </w:t>
      </w:r>
      <w:r w:rsidRPr="00AE3ACC">
        <w:rPr>
          <w:lang w:val="en-US"/>
        </w:rPr>
        <w:t>y</w:t>
      </w:r>
      <w:r w:rsidRPr="00AE3ACC">
        <w:t>=</w:t>
      </w:r>
      <w:r w:rsidRPr="00AE3ACC">
        <w:rPr>
          <w:lang w:val="en-US"/>
        </w:rPr>
        <w:t>f</w:t>
      </w:r>
      <w:r w:rsidRPr="00AE3ACC">
        <w:t>(</w:t>
      </w:r>
      <w:r w:rsidRPr="00AE3ACC">
        <w:rPr>
          <w:lang w:val="en-US"/>
        </w:rPr>
        <w:t>t</w:t>
      </w:r>
      <w:r w:rsidRPr="00AE3ACC">
        <w:t>) για την απομάκρυνση του υλικού σημείου, σε συνάρτηση με το χρόνο.</w:t>
      </w:r>
    </w:p>
    <w:p w:rsidR="00917C40" w:rsidRDefault="00917C40" w:rsidP="00917C40">
      <w:pPr>
        <w:pStyle w:val="a0"/>
      </w:pPr>
      <w:r>
        <w:t>Σύνθεση ταλαντώσεων.</w:t>
      </w:r>
    </w:p>
    <w:p w:rsidR="00917C40" w:rsidRDefault="00917C40" w:rsidP="00DD77E5">
      <w:r>
        <w:t>Ένα υλικό σημείο εκτελεί δύο ταλαντώσεις της ίδιας διεύθυνσης γύρω από την ίδια θέση ισορροπίας με εξισώσεις:</w:t>
      </w:r>
    </w:p>
    <w:p w:rsidR="00917C40" w:rsidRDefault="00917C40" w:rsidP="00DD77E5">
      <w:pPr>
        <w:jc w:val="center"/>
      </w:pPr>
      <w:r>
        <w:t>x</w:t>
      </w:r>
      <w:r>
        <w:rPr>
          <w:vertAlign w:val="subscript"/>
        </w:rPr>
        <w:t>1</w:t>
      </w:r>
      <w:r>
        <w:t>= 3∙ημ2πt  και x</w:t>
      </w:r>
      <w:r>
        <w:rPr>
          <w:vertAlign w:val="subscript"/>
        </w:rPr>
        <w:t>2</w:t>
      </w:r>
      <w:r>
        <w:t>= 2∙ημ(2πt-π)  (μονάδες στο S.Ι.)</w:t>
      </w:r>
    </w:p>
    <w:p w:rsidR="00917C40" w:rsidRDefault="00917C40" w:rsidP="00DD77E5">
      <w:r>
        <w:t>Να γίνουν τα διαγράμματα σε συνάρτηση με το χρόνο των απομακρύνσεων x</w:t>
      </w:r>
      <w:r>
        <w:rPr>
          <w:vertAlign w:val="subscript"/>
        </w:rPr>
        <w:t>1</w:t>
      </w:r>
      <w:r>
        <w:t>, x</w:t>
      </w:r>
      <w:r>
        <w:rPr>
          <w:vertAlign w:val="subscript"/>
        </w:rPr>
        <w:t>2</w:t>
      </w:r>
      <w:r>
        <w:t xml:space="preserve"> και x</w:t>
      </w:r>
      <w:r>
        <w:rPr>
          <w:vertAlign w:val="subscript"/>
        </w:rPr>
        <w:t>ολ</w:t>
      </w:r>
      <w:r>
        <w:t>.</w:t>
      </w:r>
    </w:p>
    <w:p w:rsidR="00917C40" w:rsidRPr="001C7DDA" w:rsidRDefault="00917C40" w:rsidP="00917C40">
      <w:pPr>
        <w:pStyle w:val="a0"/>
      </w:pPr>
      <w:r w:rsidRPr="001C7DDA">
        <w:t>Διακρότημα</w:t>
      </w:r>
    </w:p>
    <w:p w:rsidR="00917C40" w:rsidRPr="001C7DDA" w:rsidRDefault="00917C40" w:rsidP="00DD77E5">
      <w:r w:rsidRPr="001C7DDA">
        <w:t>Δύο ταλαντώσεις πραγματοποιούνται στην ίδια διεύθυνση, γύρω από την ίδια θέση ισορροπίας με εξισώσεις:</w:t>
      </w:r>
    </w:p>
    <w:p w:rsidR="00917C40" w:rsidRPr="001C7DDA" w:rsidRDefault="00917C40" w:rsidP="00DD77E5">
      <w:pPr>
        <w:jc w:val="center"/>
      </w:pPr>
      <w:r w:rsidRPr="001C7DDA">
        <w:lastRenderedPageBreak/>
        <w:t>x</w:t>
      </w:r>
      <w:r w:rsidRPr="001C7DDA">
        <w:rPr>
          <w:vertAlign w:val="subscript"/>
        </w:rPr>
        <w:t>1</w:t>
      </w:r>
      <w:r w:rsidRPr="001C7DDA">
        <w:t>= Α ημ(10πt+</w:t>
      </w:r>
      <w:r w:rsidRPr="00F6263E">
        <w:rPr>
          <w:position w:val="-22"/>
        </w:rPr>
        <w:object w:dxaOrig="260" w:dyaOrig="580">
          <v:shape id="_x0000_i1031" type="#_x0000_t75" style="width:13.25pt;height:28.8pt" o:ole="">
            <v:imagedata r:id="rId19" o:title=""/>
          </v:shape>
          <o:OLEObject Type="Embed" ProgID="Equation.DSMT4" ShapeID="_x0000_i1031" DrawAspect="Content" ObjectID="_1434695662" r:id="rId20"/>
        </w:object>
      </w:r>
      <w:r w:rsidRPr="001C7DDA">
        <w:t>)  και x</w:t>
      </w:r>
      <w:r w:rsidRPr="001C7DDA">
        <w:rPr>
          <w:vertAlign w:val="subscript"/>
        </w:rPr>
        <w:t>2</w:t>
      </w:r>
      <w:r w:rsidRPr="001C7DDA">
        <w:t xml:space="preserve"> = Α∙ημ(2π</w:t>
      </w:r>
      <w:r w:rsidRPr="00FC1A0B">
        <w:rPr>
          <w:i/>
        </w:rPr>
        <w:t>f</w:t>
      </w:r>
      <w:r w:rsidRPr="001C7DDA">
        <w:rPr>
          <w:vertAlign w:val="subscript"/>
        </w:rPr>
        <w:t>2</w:t>
      </w:r>
      <w:r w:rsidRPr="001C7DDA">
        <w:t>t+</w:t>
      </w:r>
      <w:r w:rsidRPr="00F6263E">
        <w:rPr>
          <w:position w:val="-22"/>
        </w:rPr>
        <w:object w:dxaOrig="260" w:dyaOrig="580">
          <v:shape id="_x0000_i1032" type="#_x0000_t75" style="width:13.25pt;height:28.8pt" o:ole="">
            <v:imagedata r:id="rId21" o:title=""/>
          </v:shape>
          <o:OLEObject Type="Embed" ProgID="Equation.DSMT4" ShapeID="_x0000_i1032" DrawAspect="Content" ObjectID="_1434695663" r:id="rId22"/>
        </w:object>
      </w:r>
      <w:r w:rsidRPr="001C7DDA">
        <w:t>)    (S.Ι.)</w:t>
      </w:r>
    </w:p>
    <w:p w:rsidR="00917C40" w:rsidRPr="001C7DDA" w:rsidRDefault="00917C40" w:rsidP="00DD77E5">
      <w:r w:rsidRPr="001C7DDA">
        <w:t>Το αποτέλεσμα της σύνθεσης παρουσιάζεται στο παρακάτω διάγραμμα.</w:t>
      </w:r>
    </w:p>
    <w:p w:rsidR="00917C40" w:rsidRPr="001C7DDA" w:rsidRDefault="00917C40" w:rsidP="00DD77E5">
      <w:pPr>
        <w:jc w:val="center"/>
      </w:pPr>
      <w:r w:rsidRPr="001C7DDA">
        <w:object w:dxaOrig="10506" w:dyaOrig="4173">
          <v:shape id="_x0000_i1033" type="#_x0000_t75" style="width:351.35pt;height:139.95pt" o:ole="" filled="t">
            <v:imagedata r:id="rId23" o:title=""/>
          </v:shape>
          <o:OLEObject Type="Embed" ProgID="Visio.Drawing.11" ShapeID="_x0000_i1033" DrawAspect="Content" ObjectID="_1434695664" r:id="rId24"/>
        </w:object>
      </w:r>
    </w:p>
    <w:p w:rsidR="00917C40" w:rsidRPr="001C7DDA" w:rsidRDefault="00917C40" w:rsidP="00DD77E5">
      <w:r w:rsidRPr="001C7DDA">
        <w:t>Ζητούνται:</w:t>
      </w:r>
    </w:p>
    <w:p w:rsidR="00917C40" w:rsidRPr="001C7DDA" w:rsidRDefault="00917C40" w:rsidP="00917C40">
      <w:pPr>
        <w:pStyle w:val="1"/>
        <w:numPr>
          <w:ilvl w:val="0"/>
          <w:numId w:val="28"/>
        </w:numPr>
      </w:pPr>
      <w:r w:rsidRPr="001C7DDA">
        <w:t>Ποια τα πλάτη των δύο ταλαντώσεων;</w:t>
      </w:r>
    </w:p>
    <w:p w:rsidR="00917C40" w:rsidRPr="001C7DDA" w:rsidRDefault="00917C40" w:rsidP="00917C40">
      <w:pPr>
        <w:pStyle w:val="1"/>
      </w:pPr>
      <w:r w:rsidRPr="001C7DDA">
        <w:t>Πόση είναι η περίοδος του διακροτήματος;</w:t>
      </w:r>
    </w:p>
    <w:p w:rsidR="00917C40" w:rsidRPr="001C7DDA" w:rsidRDefault="00917C40" w:rsidP="00917C40">
      <w:pPr>
        <w:pStyle w:val="1"/>
      </w:pPr>
      <w:r w:rsidRPr="001C7DDA">
        <w:t>Η συχνότητα της δεύτερης ταλάντωσης.</w:t>
      </w:r>
    </w:p>
    <w:p w:rsidR="00917C40" w:rsidRPr="001C7DDA" w:rsidRDefault="00917C40" w:rsidP="00917C40">
      <w:pPr>
        <w:pStyle w:val="1"/>
      </w:pPr>
      <w:r w:rsidRPr="001C7DDA">
        <w:t>Οι</w:t>
      </w:r>
      <w:r>
        <w:t xml:space="preserve"> </w:t>
      </w:r>
      <w:r w:rsidRPr="001C7DDA">
        <w:t>διαφορές φάσης μεταξύ των δύο ταλαντώσεων τις  χρονικές στιγμές t</w:t>
      </w:r>
      <w:r w:rsidRPr="001C7DDA">
        <w:rPr>
          <w:vertAlign w:val="subscript"/>
        </w:rPr>
        <w:t>1</w:t>
      </w:r>
      <w:r w:rsidRPr="001C7DDA">
        <w:t>=1,25s και t</w:t>
      </w:r>
      <w:r w:rsidRPr="001C7DDA">
        <w:rPr>
          <w:vertAlign w:val="subscript"/>
        </w:rPr>
        <w:t>2</w:t>
      </w:r>
      <w:r w:rsidRPr="001C7DDA">
        <w:t>=2,5s</w:t>
      </w:r>
    </w:p>
    <w:p w:rsidR="00917C40" w:rsidRPr="009431FA" w:rsidRDefault="00917C40" w:rsidP="00917C40">
      <w:pPr>
        <w:pStyle w:val="a0"/>
        <w:rPr>
          <w:lang w:val="el-GR"/>
        </w:rPr>
      </w:pPr>
      <w:r w:rsidRPr="009431FA">
        <w:rPr>
          <w:lang w:val="el-GR"/>
        </w:rPr>
        <w:t>Δύο ήχοι και ένα διακρότημα.</w:t>
      </w:r>
    </w:p>
    <w:p w:rsidR="00917C40" w:rsidRDefault="00917C40" w:rsidP="00DD77E5">
      <w:r>
        <w:t>Διαθέτουμε δύο ηχητικές πηγές που παράγουν απλούς αρμονικούς ήχους με συχνότητες f</w:t>
      </w:r>
      <w:r>
        <w:rPr>
          <w:vertAlign w:val="subscript"/>
        </w:rPr>
        <w:t>1</w:t>
      </w:r>
      <w:r>
        <w:t xml:space="preserve"> και f</w:t>
      </w:r>
      <w:r>
        <w:rPr>
          <w:vertAlign w:val="subscript"/>
        </w:rPr>
        <w:t>2</w:t>
      </w:r>
      <w:r>
        <w:t>. Οι δυο πηγές παράγουν ήχους ίδιας έντασης, πράγμα που σημαίνει ότι, όταν ο κάθε ήχος πέσει στο τύμπανο του αυτιού μας, το εξαναγκάζει να ταλαντωθεί με το ίδιο πλάτος. Έστω ότι η ταλάντωση του τυμπάνου εξαιτίας του πρώτου ήχου έχει απομάκρυνση:</w:t>
      </w:r>
    </w:p>
    <w:p w:rsidR="00917C40" w:rsidRDefault="00917C40" w:rsidP="00DD77E5">
      <w:pPr>
        <w:jc w:val="center"/>
      </w:pPr>
      <w:r>
        <w:t>x</w:t>
      </w:r>
      <w:r>
        <w:rPr>
          <w:vertAlign w:val="subscript"/>
        </w:rPr>
        <w:t>1</w:t>
      </w:r>
      <w:r>
        <w:t>=0,002 ημ(20.000πt+π) (S.Ι.).</w:t>
      </w:r>
    </w:p>
    <w:p w:rsidR="00917C40" w:rsidRDefault="00917C40" w:rsidP="00DD77E5">
      <w:r>
        <w:t xml:space="preserve"> ενώ εξαιτίας του δεύτερου ήχου:</w:t>
      </w:r>
    </w:p>
    <w:p w:rsidR="00917C40" w:rsidRDefault="00917C40" w:rsidP="00DD77E5">
      <w:pPr>
        <w:jc w:val="center"/>
      </w:pPr>
      <w:r>
        <w:t>x</w:t>
      </w:r>
      <w:r>
        <w:rPr>
          <w:vertAlign w:val="subscript"/>
        </w:rPr>
        <w:t>2</w:t>
      </w:r>
      <w:r>
        <w:t>=0,002∙ημ(20.004πt)  (S.Ι.).</w:t>
      </w:r>
    </w:p>
    <w:p w:rsidR="00917C40" w:rsidRDefault="00917C40" w:rsidP="00917C40">
      <w:pPr>
        <w:pStyle w:val="1"/>
        <w:numPr>
          <w:ilvl w:val="0"/>
          <w:numId w:val="29"/>
        </w:numPr>
      </w:pPr>
      <w:r>
        <w:t>Να βρεθούν οι συχνότητες των δύο ήχων.</w:t>
      </w:r>
    </w:p>
    <w:p w:rsidR="00917C40" w:rsidRPr="00766348" w:rsidRDefault="00917C40" w:rsidP="00917C40">
      <w:pPr>
        <w:pStyle w:val="1"/>
      </w:pPr>
      <w:r>
        <w:t>Να βρεθεί η διαφορά φάσης Δφ</w:t>
      </w:r>
      <w:r>
        <w:rPr>
          <w:vertAlign w:val="subscript"/>
        </w:rPr>
        <w:t>21</w:t>
      </w:r>
      <w:r>
        <w:t>= φ</w:t>
      </w:r>
      <w:r>
        <w:rPr>
          <w:vertAlign w:val="subscript"/>
        </w:rPr>
        <w:t>2</w:t>
      </w:r>
      <w:r>
        <w:t>-φ</w:t>
      </w:r>
      <w:r>
        <w:rPr>
          <w:vertAlign w:val="subscript"/>
        </w:rPr>
        <w:t>1</w:t>
      </w:r>
      <w:r>
        <w:t xml:space="preserve"> μεταξύ των δύο απομακρύνσεων σε συνάρτηση με το χρόνο και να γίνει η γραφική της παράσταση.</w:t>
      </w:r>
    </w:p>
    <w:p w:rsidR="00917C40" w:rsidRDefault="00917C40" w:rsidP="00917C40">
      <w:pPr>
        <w:pStyle w:val="1"/>
      </w:pPr>
      <w:r>
        <w:t>Να βρεθεί η εξίσωση της απομάκρυνσης του τυμπάνου του αυτιού μας σε συνάρτηση με το χρόνο.</w:t>
      </w:r>
    </w:p>
    <w:p w:rsidR="00917C40" w:rsidRDefault="00917C40" w:rsidP="00917C40">
      <w:pPr>
        <w:pStyle w:val="1"/>
      </w:pPr>
      <w:r>
        <w:t>Ποια η συχνότητα του ήχου που αντιλαμβανόμαστε;</w:t>
      </w:r>
    </w:p>
    <w:p w:rsidR="00917C40" w:rsidRDefault="00917C40" w:rsidP="00917C40">
      <w:pPr>
        <w:pStyle w:val="1"/>
      </w:pPr>
      <w:r>
        <w:t>Πόσα μέγιστα της έντασης</w:t>
      </w:r>
      <w:r w:rsidRPr="003C6A8E">
        <w:t xml:space="preserve"> </w:t>
      </w:r>
      <w:r>
        <w:t xml:space="preserve">του ήχου αντιλαμβανόμαστε σε κάθε δευτερόλεπτο; </w:t>
      </w:r>
    </w:p>
    <w:p w:rsidR="00917C40" w:rsidRPr="004A7C52" w:rsidRDefault="00917C40" w:rsidP="00917C40">
      <w:pPr>
        <w:pStyle w:val="a0"/>
      </w:pPr>
      <w:r w:rsidRPr="004A7C52">
        <w:t>Η κίνηση του ηλεκτρονίου</w:t>
      </w:r>
    </w:p>
    <w:p w:rsidR="00917C40" w:rsidRPr="004A7C52" w:rsidRDefault="00917C40" w:rsidP="00DD77E5">
      <w:r w:rsidRPr="004A7C52">
        <w:t>Ένα ηλεκτρόνιο πραγματοποιεί στην οθόνη ενός παλμογράφου δύο απλές αρμονικές ταλαντώσεις ίδιας διεύθυνσης, γύρω από την ίδια θέση ισορροπίας με εξισώσεις:</w:t>
      </w:r>
    </w:p>
    <w:p w:rsidR="00917C40" w:rsidRPr="004A7C52" w:rsidRDefault="00917C40" w:rsidP="00DD77E5">
      <w:pPr>
        <w:jc w:val="center"/>
        <w:rPr>
          <w:lang w:val="fr-FR"/>
        </w:rPr>
      </w:pPr>
      <w:r w:rsidRPr="004A7C52">
        <w:rPr>
          <w:lang w:val="fr-FR"/>
        </w:rPr>
        <w:t>y</w:t>
      </w:r>
      <w:r w:rsidRPr="004A7C52">
        <w:rPr>
          <w:vertAlign w:val="subscript"/>
          <w:lang w:val="fr-FR"/>
        </w:rPr>
        <w:t>1</w:t>
      </w:r>
      <w:r w:rsidRPr="004A7C52">
        <w:rPr>
          <w:lang w:val="fr-FR"/>
        </w:rPr>
        <w:t>= 0,1</w:t>
      </w:r>
      <w:r w:rsidRPr="004A7C52">
        <w:t>ημ</w:t>
      </w:r>
      <w:r w:rsidRPr="004A7C52">
        <w:rPr>
          <w:lang w:val="fr-FR"/>
        </w:rPr>
        <w:t>80</w:t>
      </w:r>
      <w:r w:rsidRPr="004A7C52">
        <w:t>π</w:t>
      </w:r>
      <w:r w:rsidRPr="004A7C52">
        <w:rPr>
          <w:lang w:val="fr-FR"/>
        </w:rPr>
        <w:t xml:space="preserve">t </w:t>
      </w:r>
      <w:r w:rsidRPr="004A7C52">
        <w:t>και</w:t>
      </w:r>
      <w:r w:rsidRPr="004A7C52">
        <w:rPr>
          <w:lang w:val="fr-FR"/>
        </w:rPr>
        <w:t xml:space="preserve"> y</w:t>
      </w:r>
      <w:r w:rsidRPr="004A7C52">
        <w:rPr>
          <w:vertAlign w:val="subscript"/>
          <w:lang w:val="fr-FR"/>
        </w:rPr>
        <w:t>2</w:t>
      </w:r>
      <w:r w:rsidRPr="004A7C52">
        <w:rPr>
          <w:lang w:val="fr-FR"/>
        </w:rPr>
        <w:t>= 0,1</w:t>
      </w:r>
      <w:r w:rsidRPr="004A7C52">
        <w:t>ημω</w:t>
      </w:r>
      <w:r w:rsidRPr="004A7C52">
        <w:rPr>
          <w:vertAlign w:val="subscript"/>
          <w:lang w:val="fr-FR"/>
        </w:rPr>
        <w:t>2</w:t>
      </w:r>
      <w:r w:rsidRPr="004A7C52">
        <w:rPr>
          <w:lang w:val="fr-FR"/>
        </w:rPr>
        <w:t>t  (S.</w:t>
      </w:r>
      <w:r w:rsidRPr="004A7C52">
        <w:t>Ι</w:t>
      </w:r>
      <w:r w:rsidRPr="004A7C52">
        <w:rPr>
          <w:lang w:val="fr-FR"/>
        </w:rPr>
        <w:t>)</w:t>
      </w:r>
    </w:p>
    <w:p w:rsidR="00917C40" w:rsidRPr="004A7C52" w:rsidRDefault="00917C40" w:rsidP="00DD77E5">
      <w:r w:rsidRPr="004A7C52">
        <w:t>με ω</w:t>
      </w:r>
      <w:r w:rsidRPr="004A7C52">
        <w:rPr>
          <w:vertAlign w:val="subscript"/>
        </w:rPr>
        <w:t>2</w:t>
      </w:r>
      <w:r w:rsidRPr="004A7C52">
        <w:t xml:space="preserve"> κοντά στην τιμή των 80π</w:t>
      </w:r>
      <w:r w:rsidRPr="004A7C52">
        <w:rPr>
          <w:lang w:val="en-US"/>
        </w:rPr>
        <w:t>rad</w:t>
      </w:r>
      <w:r w:rsidRPr="004A7C52">
        <w:t>/</w:t>
      </w:r>
      <w:r w:rsidRPr="004A7C52">
        <w:rPr>
          <w:lang w:val="en-US"/>
        </w:rPr>
        <w:t>s</w:t>
      </w:r>
      <w:r w:rsidRPr="004A7C52">
        <w:t xml:space="preserve">. Ο χρόνος ανάμεσα σε δύο διαδοχικές διαβάσεις του ηλεκτρονίου από τη θέση ισορροπίας του είναι Δt= </w:t>
      </w:r>
      <w:r w:rsidRPr="004A7C52">
        <w:rPr>
          <w:position w:val="-22"/>
        </w:rPr>
        <w:object w:dxaOrig="340" w:dyaOrig="580">
          <v:shape id="_x0000_i1034" type="#_x0000_t75" style="width:17.3pt;height:28.8pt" o:ole="">
            <v:imagedata r:id="rId25" o:title=""/>
          </v:shape>
          <o:OLEObject Type="Embed" ProgID="Equation.DSMT4" ShapeID="_x0000_i1034" DrawAspect="Content" ObjectID="_1434695665" r:id="rId26"/>
        </w:object>
      </w:r>
      <w:r w:rsidRPr="004A7C52">
        <w:t>s.</w:t>
      </w:r>
    </w:p>
    <w:p w:rsidR="00917C40" w:rsidRPr="004A7C52" w:rsidRDefault="00917C40" w:rsidP="00917C40">
      <w:pPr>
        <w:pStyle w:val="1"/>
        <w:numPr>
          <w:ilvl w:val="0"/>
          <w:numId w:val="30"/>
        </w:numPr>
      </w:pPr>
      <w:r w:rsidRPr="004A7C52">
        <w:t>Βρείτε την γωνιακή συχνότητα της δεύτερης ταλάντωσης.</w:t>
      </w:r>
    </w:p>
    <w:p w:rsidR="00917C40" w:rsidRPr="004A7C52" w:rsidRDefault="00917C40" w:rsidP="00917C40">
      <w:pPr>
        <w:pStyle w:val="1"/>
      </w:pPr>
      <w:r w:rsidRPr="004A7C52">
        <w:t>Να γράψετε της εξίσωση της συνισταμένης κίνησης και να υπολογίσετε την περίοδο μεταβολής του πλάτους της.</w:t>
      </w:r>
    </w:p>
    <w:p w:rsidR="00917C40" w:rsidRPr="004A7C52" w:rsidRDefault="00917C40" w:rsidP="00917C40">
      <w:pPr>
        <w:pStyle w:val="1"/>
      </w:pPr>
      <w:r w:rsidRPr="004A7C52">
        <w:t>Να υπολογίστε τον αριθμό των ταλαντώσεων που πραγματοποιεί το ηλεκτρόνιο μέσα σε χρονικό διάστημα ίσο με δύο περιόδους μεταβολής του πλάτους του.</w:t>
      </w:r>
    </w:p>
    <w:p w:rsidR="00917C40" w:rsidRPr="0049084F" w:rsidRDefault="00917C40" w:rsidP="00917C40">
      <w:pPr>
        <w:pStyle w:val="a0"/>
      </w:pPr>
      <w:r w:rsidRPr="009431FA">
        <w:rPr>
          <w:lang w:val="el-GR"/>
        </w:rPr>
        <w:t xml:space="preserve"> </w:t>
      </w:r>
      <w:r w:rsidRPr="0049084F">
        <w:t>Σύνθεση ταλαντώσεων και ισορροπία.</w:t>
      </w:r>
    </w:p>
    <w:p w:rsidR="00917C40" w:rsidRPr="0049084F" w:rsidRDefault="00917C40" w:rsidP="00DD77E5">
      <w:r w:rsidRPr="0049084F">
        <w:t xml:space="preserve">Ένα σώμα μάζας </w:t>
      </w:r>
      <w:r w:rsidRPr="0049084F">
        <w:rPr>
          <w:lang w:val="en-US"/>
        </w:rPr>
        <w:t>m</w:t>
      </w:r>
      <w:r w:rsidRPr="0049084F">
        <w:t>=2</w:t>
      </w:r>
      <w:r w:rsidRPr="0049084F">
        <w:rPr>
          <w:lang w:val="en-US"/>
        </w:rPr>
        <w:t>kg</w:t>
      </w:r>
      <w:r w:rsidRPr="0049084F">
        <w:t xml:space="preserve"> μετέχει ταυτόχρονα σε δύο απλές αρμονικές ταλαντώσεις που γίνονται στην ίδια διεύθυνση και γύρω από την ίδια θέση ισορροπίας. Η εξίσωση της ταχύτητας του σώματος σε συνάρτηση με το χρόνο για κάθε μία από τις επιμέρους ταλαντώσεις είναι:</w:t>
      </w:r>
    </w:p>
    <w:p w:rsidR="00917C40" w:rsidRPr="0049084F" w:rsidRDefault="00917C40" w:rsidP="00DD77E5">
      <w:pPr>
        <w:jc w:val="center"/>
      </w:pPr>
      <w:r>
        <w:t>υ</w:t>
      </w:r>
      <w:r w:rsidRPr="0049084F">
        <w:rPr>
          <w:vertAlign w:val="subscript"/>
        </w:rPr>
        <w:t>1</w:t>
      </w:r>
      <w:r w:rsidRPr="0049084F">
        <w:t>=8π</w:t>
      </w:r>
      <w:r>
        <w:t>·</w:t>
      </w:r>
      <w:r w:rsidRPr="0049084F">
        <w:t>συν(ω</w:t>
      </w:r>
      <w:r w:rsidRPr="0049084F">
        <w:rPr>
          <w:lang w:val="en-US"/>
        </w:rPr>
        <w:t>t</w:t>
      </w:r>
      <w:r w:rsidRPr="0049084F">
        <w:t xml:space="preserve"> + π)  (</w:t>
      </w:r>
      <w:r w:rsidRPr="0049084F">
        <w:rPr>
          <w:lang w:val="en-US"/>
        </w:rPr>
        <w:t>S</w:t>
      </w:r>
      <w:r w:rsidRPr="0049084F">
        <w:t>.</w:t>
      </w:r>
      <w:r w:rsidRPr="0049084F">
        <w:rPr>
          <w:lang w:val="en-US"/>
        </w:rPr>
        <w:t>I</w:t>
      </w:r>
      <w:r w:rsidRPr="0049084F">
        <w:t xml:space="preserve">.)  και  </w:t>
      </w:r>
      <w:r>
        <w:t>υ</w:t>
      </w:r>
      <w:r w:rsidRPr="0049084F">
        <w:rPr>
          <w:vertAlign w:val="subscript"/>
        </w:rPr>
        <w:t>2</w:t>
      </w:r>
      <w:r w:rsidRPr="0049084F">
        <w:t>=</w:t>
      </w:r>
      <w:r>
        <w:t>υ</w:t>
      </w:r>
      <w:r w:rsidRPr="0049084F">
        <w:rPr>
          <w:vertAlign w:val="subscript"/>
        </w:rPr>
        <w:t>2,</w:t>
      </w:r>
      <w:r w:rsidRPr="0049084F">
        <w:rPr>
          <w:vertAlign w:val="subscript"/>
          <w:lang w:val="en-US"/>
        </w:rPr>
        <w:t>max</w:t>
      </w:r>
      <w:r w:rsidRPr="0049084F">
        <w:t>·συνω</w:t>
      </w:r>
      <w:r w:rsidRPr="0049084F">
        <w:rPr>
          <w:lang w:val="en-US"/>
        </w:rPr>
        <w:t>t</w:t>
      </w:r>
      <w:r w:rsidRPr="0049084F">
        <w:t xml:space="preserve"> (</w:t>
      </w:r>
      <w:r w:rsidRPr="0049084F">
        <w:rPr>
          <w:lang w:val="en-US"/>
        </w:rPr>
        <w:t>S</w:t>
      </w:r>
      <w:r w:rsidRPr="0049084F">
        <w:t>.</w:t>
      </w:r>
      <w:r w:rsidRPr="0049084F">
        <w:rPr>
          <w:lang w:val="en-US"/>
        </w:rPr>
        <w:t>I</w:t>
      </w:r>
      <w:r w:rsidRPr="0049084F">
        <w:t>.)</w:t>
      </w:r>
    </w:p>
    <w:p w:rsidR="00917C40" w:rsidRPr="0049084F" w:rsidRDefault="00917C40" w:rsidP="00DD77E5">
      <w:r w:rsidRPr="0049084F">
        <w:t>Η εξίσωση της σύνθετης ταλάντωσης που προκύπτει δίνεται από τη σχέση</w:t>
      </w:r>
    </w:p>
    <w:p w:rsidR="00917C40" w:rsidRPr="0049084F" w:rsidRDefault="00917C40" w:rsidP="00DD77E5">
      <w:pPr>
        <w:jc w:val="center"/>
      </w:pPr>
      <w:r w:rsidRPr="0049084F">
        <w:rPr>
          <w:lang w:val="en-US"/>
        </w:rPr>
        <w:t>x</w:t>
      </w:r>
      <w:r w:rsidRPr="0049084F">
        <w:t>=4</w:t>
      </w:r>
      <w:r>
        <w:t>·</w:t>
      </w:r>
      <w:r w:rsidRPr="0049084F">
        <w:t>ημ100π</w:t>
      </w:r>
      <w:r w:rsidRPr="0049084F">
        <w:rPr>
          <w:lang w:val="en-US"/>
        </w:rPr>
        <w:t>t</w:t>
      </w:r>
      <w:r w:rsidRPr="0049084F">
        <w:t xml:space="preserve"> (</w:t>
      </w:r>
      <w:r w:rsidRPr="0049084F">
        <w:rPr>
          <w:lang w:val="en-US"/>
        </w:rPr>
        <w:t>x</w:t>
      </w:r>
      <w:r w:rsidRPr="0049084F">
        <w:t xml:space="preserve"> σε </w:t>
      </w:r>
      <w:r w:rsidRPr="0049084F">
        <w:rPr>
          <w:lang w:val="en-US"/>
        </w:rPr>
        <w:t>cm</w:t>
      </w:r>
      <w:r w:rsidRPr="0049084F">
        <w:t xml:space="preserve">, </w:t>
      </w:r>
      <w:r w:rsidRPr="0049084F">
        <w:rPr>
          <w:lang w:val="en-US"/>
        </w:rPr>
        <w:t>t</w:t>
      </w:r>
      <w:r w:rsidRPr="0049084F">
        <w:t xml:space="preserve"> σε </w:t>
      </w:r>
      <w:r w:rsidRPr="0049084F">
        <w:rPr>
          <w:lang w:val="en-US"/>
        </w:rPr>
        <w:t>s</w:t>
      </w:r>
      <w:r w:rsidRPr="0049084F">
        <w:t>)</w:t>
      </w:r>
    </w:p>
    <w:p w:rsidR="00917C40" w:rsidRPr="0049084F" w:rsidRDefault="00917C40" w:rsidP="00917C40">
      <w:pPr>
        <w:pStyle w:val="1"/>
        <w:numPr>
          <w:ilvl w:val="0"/>
          <w:numId w:val="31"/>
        </w:numPr>
      </w:pPr>
      <w:r w:rsidRPr="0049084F">
        <w:t>Να γραφεί η εξίσωση της απομάκρυνσης για κάθε μία από τις συνιστώσες ταλαντώσεις.</w:t>
      </w:r>
    </w:p>
    <w:p w:rsidR="00917C40" w:rsidRPr="0049084F" w:rsidRDefault="00917C40" w:rsidP="00917C40">
      <w:pPr>
        <w:pStyle w:val="1"/>
      </w:pPr>
      <w:r w:rsidRPr="0049084F">
        <w:t>Ποια θα έπρεπε να ήταν η μέγιστη επιτάχυνση του σώματος εξαιτίας της δεύτερης ταλάντωσης ώστε το σώμα να παρέμενε συνεχώς στη θέση ισορροπίας (</w:t>
      </w:r>
      <w:r w:rsidRPr="0049084F">
        <w:rPr>
          <w:lang w:val="en-US"/>
        </w:rPr>
        <w:t>x</w:t>
      </w:r>
      <w:r w:rsidRPr="0049084F">
        <w:t>=0);</w:t>
      </w:r>
    </w:p>
    <w:p w:rsidR="00917C40" w:rsidRPr="009431FA" w:rsidRDefault="00917C40" w:rsidP="00917C40">
      <w:pPr>
        <w:pStyle w:val="a0"/>
        <w:rPr>
          <w:lang w:val="el-GR"/>
        </w:rPr>
      </w:pPr>
      <w:r w:rsidRPr="009431FA">
        <w:rPr>
          <w:lang w:val="el-GR"/>
        </w:rPr>
        <w:t>Σύνθεση ταλαντώσεων με παραπλήσιες συχνότητες.</w:t>
      </w:r>
    </w:p>
    <w:p w:rsidR="00917C40" w:rsidRPr="00C92828" w:rsidRDefault="00917C40" w:rsidP="00DD77E5">
      <w:r w:rsidRPr="00C92828">
        <w:t>Ένα υλικό σημείο εκτελεί ταυτόχρονα δύο ταλαντώσεις στην ίδια διεύθυνση, γύρω από την ίδια θέση ισορροπίας με εξισώσεις:</w:t>
      </w:r>
    </w:p>
    <w:p w:rsidR="00917C40" w:rsidRPr="00C92828" w:rsidRDefault="00917C40" w:rsidP="00DD77E5">
      <w:pPr>
        <w:jc w:val="center"/>
      </w:pPr>
      <w:r w:rsidRPr="00FC1A0B">
        <w:rPr>
          <w:bCs/>
        </w:rPr>
        <w:t>x</w:t>
      </w:r>
      <w:r w:rsidRPr="00FC1A0B">
        <w:rPr>
          <w:bCs/>
          <w:vertAlign w:val="subscript"/>
        </w:rPr>
        <w:t>1</w:t>
      </w:r>
      <w:r w:rsidRPr="00FC1A0B">
        <w:rPr>
          <w:bCs/>
        </w:rPr>
        <w:t>=2ημ(100πt +</w:t>
      </w:r>
      <w:r w:rsidRPr="00FC1A0B">
        <w:rPr>
          <w:position w:val="-22"/>
        </w:rPr>
        <w:object w:dxaOrig="260" w:dyaOrig="580">
          <v:shape id="_x0000_i1035" type="#_x0000_t75" style="width:13.25pt;height:28.8pt" o:ole="">
            <v:imagedata r:id="rId27" o:title=""/>
          </v:shape>
          <o:OLEObject Type="Embed" ProgID="Equation.DSMT4" ShapeID="_x0000_i1035" DrawAspect="Content" ObjectID="_1434695666" r:id="rId28"/>
        </w:object>
      </w:r>
      <w:r w:rsidRPr="00FC1A0B">
        <w:rPr>
          <w:bCs/>
        </w:rPr>
        <w:t>)</w:t>
      </w:r>
      <w:r w:rsidRPr="00FC1A0B">
        <w:br/>
      </w:r>
      <w:r w:rsidRPr="00FC1A0B">
        <w:rPr>
          <w:bCs/>
        </w:rPr>
        <w:t>x</w:t>
      </w:r>
      <w:r w:rsidRPr="00FC1A0B">
        <w:rPr>
          <w:bCs/>
          <w:vertAlign w:val="subscript"/>
        </w:rPr>
        <w:t>2</w:t>
      </w:r>
      <w:r w:rsidRPr="00FC1A0B">
        <w:rPr>
          <w:bCs/>
        </w:rPr>
        <w:t>=2ημ104πt</w:t>
      </w:r>
      <w:r>
        <w:rPr>
          <w:b/>
          <w:bCs/>
        </w:rPr>
        <w:t xml:space="preserve">    </w:t>
      </w:r>
      <w:r w:rsidRPr="00C92828">
        <w:t>(S.Ι.)</w:t>
      </w:r>
    </w:p>
    <w:p w:rsidR="00917C40" w:rsidRDefault="00917C40" w:rsidP="00917C40">
      <w:pPr>
        <w:pStyle w:val="1"/>
        <w:numPr>
          <w:ilvl w:val="0"/>
          <w:numId w:val="32"/>
        </w:numPr>
      </w:pPr>
      <w:r>
        <w:t>Ποιο το πλάτος της συνισταμένης ταλάντωσης και ποια η απομάκρυνση τη χρονική στιγμή t=0;</w:t>
      </w:r>
    </w:p>
    <w:p w:rsidR="00917C40" w:rsidRDefault="00917C40" w:rsidP="00917C40">
      <w:pPr>
        <w:pStyle w:val="1"/>
      </w:pPr>
      <w:r w:rsidRPr="00C92828">
        <w:t>Ποια είναι η εξίσωση της κίνησης που εκτελεί το σώμα;</w:t>
      </w:r>
    </w:p>
    <w:p w:rsidR="00917C40" w:rsidRPr="00C92828" w:rsidRDefault="00917C40" w:rsidP="00917C40">
      <w:pPr>
        <w:pStyle w:val="1"/>
      </w:pPr>
      <w:r w:rsidRPr="00C92828">
        <w:t>Για τις χρονικές στιγμές t</w:t>
      </w:r>
      <w:r w:rsidRPr="00C92828">
        <w:rPr>
          <w:vertAlign w:val="subscript"/>
        </w:rPr>
        <w:t>1</w:t>
      </w:r>
      <w:r w:rsidRPr="00C92828">
        <w:t xml:space="preserve">= </w:t>
      </w:r>
      <w:r w:rsidRPr="00F6263E">
        <w:rPr>
          <w:position w:val="-22"/>
        </w:rPr>
        <w:object w:dxaOrig="220" w:dyaOrig="580">
          <v:shape id="_x0000_i1036" type="#_x0000_t75" style="width:10.95pt;height:28.8pt" o:ole="">
            <v:imagedata r:id="rId29" o:title=""/>
          </v:shape>
          <o:OLEObject Type="Embed" ProgID="Equation.DSMT4" ShapeID="_x0000_i1036" DrawAspect="Content" ObjectID="_1434695667" r:id="rId30"/>
        </w:object>
      </w:r>
      <w:r w:rsidRPr="00C92828">
        <w:t>s και t</w:t>
      </w:r>
      <w:r w:rsidRPr="00C92828">
        <w:rPr>
          <w:vertAlign w:val="subscript"/>
        </w:rPr>
        <w:t>2</w:t>
      </w:r>
      <w:r w:rsidRPr="00C92828">
        <w:t xml:space="preserve">= </w:t>
      </w:r>
      <w:r w:rsidRPr="00F6263E">
        <w:rPr>
          <w:position w:val="-22"/>
        </w:rPr>
        <w:object w:dxaOrig="220" w:dyaOrig="580">
          <v:shape id="_x0000_i1037" type="#_x0000_t75" style="width:10.95pt;height:28.8pt" o:ole="">
            <v:imagedata r:id="rId31" o:title=""/>
          </v:shape>
          <o:OLEObject Type="Embed" ProgID="Equation.DSMT4" ShapeID="_x0000_i1037" DrawAspect="Content" ObjectID="_1434695668" r:id="rId32"/>
        </w:object>
      </w:r>
      <w:r w:rsidRPr="00C92828">
        <w:t>s, να βρεθούν</w:t>
      </w:r>
    </w:p>
    <w:p w:rsidR="00917C40" w:rsidRPr="00C92828" w:rsidRDefault="00917C40" w:rsidP="00767912">
      <w:pPr>
        <w:pStyle w:val="a6"/>
        <w:spacing w:line="360" w:lineRule="auto"/>
        <w:ind w:left="850"/>
      </w:pPr>
      <w:r>
        <w:t xml:space="preserve">α)  </w:t>
      </w:r>
      <w:r w:rsidRPr="00C92828">
        <w:t>Οι φάσεις των δύο ταλαντώσεων,</w:t>
      </w:r>
    </w:p>
    <w:p w:rsidR="00917C40" w:rsidRPr="00C92828" w:rsidRDefault="00917C40" w:rsidP="00767912">
      <w:pPr>
        <w:pStyle w:val="a6"/>
        <w:spacing w:line="360" w:lineRule="auto"/>
        <w:ind w:left="850"/>
      </w:pPr>
      <w:r>
        <w:t>β</w:t>
      </w:r>
      <w:r w:rsidRPr="00C92828">
        <w:t>) Η διαφορά φάσεως μεταξύ τους.</w:t>
      </w:r>
    </w:p>
    <w:p w:rsidR="00917C40" w:rsidRPr="00C92828" w:rsidRDefault="00917C40" w:rsidP="00767912">
      <w:pPr>
        <w:pStyle w:val="a6"/>
        <w:spacing w:line="360" w:lineRule="auto"/>
        <w:ind w:left="850"/>
      </w:pPr>
      <w:r>
        <w:t>γ</w:t>
      </w:r>
      <w:r w:rsidRPr="00C92828">
        <w:t>) Το πλάτος της ταλάντωσης.</w:t>
      </w:r>
    </w:p>
    <w:p w:rsidR="00917C40" w:rsidRPr="009431FA" w:rsidRDefault="00917C40" w:rsidP="00917C40">
      <w:pPr>
        <w:pStyle w:val="a0"/>
        <w:rPr>
          <w:lang w:val="el-GR"/>
        </w:rPr>
      </w:pPr>
      <w:r w:rsidRPr="009431FA">
        <w:rPr>
          <w:lang w:val="el-GR"/>
        </w:rPr>
        <w:t>Δύο ήχοι και μια σύνθεση.</w:t>
      </w:r>
    </w:p>
    <w:p w:rsidR="00917C40" w:rsidRPr="00917C40" w:rsidRDefault="00917C40" w:rsidP="00917C40">
      <w:pPr>
        <w:rPr>
          <w:rFonts w:cs="Times New Roman"/>
        </w:rPr>
      </w:pPr>
      <w:r w:rsidRPr="00917C40">
        <w:rPr>
          <w:rFonts w:cs="Times New Roman"/>
        </w:rPr>
        <w:t>Διαθέτουμε δύο ηχητικές πηγές που παράγουν απλούς αρμονικούς ήχους της ίδιας συχνότητας.</w:t>
      </w:r>
    </w:p>
    <w:p w:rsidR="00917C40" w:rsidRPr="00917C40" w:rsidRDefault="00917C40" w:rsidP="00917C40">
      <w:pPr>
        <w:rPr>
          <w:rFonts w:cs="Times New Roman"/>
        </w:rPr>
      </w:pPr>
      <w:r w:rsidRPr="00917C40">
        <w:rPr>
          <w:rFonts w:cs="Times New Roman"/>
        </w:rPr>
        <w:t>Οι δυο πηγές παράγουν ήχους ίδιας έντασης, πράγμα που σημαίνει ότι, όταν ο κάθε ήχος πέσει στο τύμπανο του αυτιού μας, το εξαναγκάζει να ταλαντωθεί με το ίδιο πλάτος. Έστω ότι η ταλάντωση του τυμπάνου εξαιτίας του πρώτου ήχου έχει απομάκρυνση:</w:t>
      </w:r>
    </w:p>
    <w:p w:rsidR="00917C40" w:rsidRPr="00917C40" w:rsidRDefault="00917C40" w:rsidP="00917C40">
      <w:pPr>
        <w:jc w:val="center"/>
        <w:rPr>
          <w:rFonts w:cs="Times New Roman"/>
        </w:rPr>
      </w:pPr>
      <w:r w:rsidRPr="00917C40">
        <w:rPr>
          <w:rFonts w:cs="Times New Roman"/>
        </w:rPr>
        <w:t>x</w:t>
      </w:r>
      <w:r w:rsidRPr="00917C40">
        <w:rPr>
          <w:rFonts w:cs="Times New Roman"/>
          <w:vertAlign w:val="subscript"/>
        </w:rPr>
        <w:t>1</w:t>
      </w:r>
      <w:r w:rsidRPr="00917C40">
        <w:rPr>
          <w:rFonts w:cs="Times New Roman"/>
        </w:rPr>
        <w:t>=0,002 ημ(1000πt) (S.Ι.).</w:t>
      </w:r>
    </w:p>
    <w:p w:rsidR="00917C40" w:rsidRPr="00917C40" w:rsidRDefault="00917C40" w:rsidP="00917C40">
      <w:pPr>
        <w:rPr>
          <w:rFonts w:cs="Times New Roman"/>
        </w:rPr>
      </w:pPr>
      <w:r w:rsidRPr="00917C40">
        <w:rPr>
          <w:rFonts w:cs="Times New Roman"/>
        </w:rPr>
        <w:t>ενώ εξαιτίας του δεύτερου ήχου:</w:t>
      </w:r>
    </w:p>
    <w:p w:rsidR="00917C40" w:rsidRPr="00917C40" w:rsidRDefault="00917C40" w:rsidP="00917C40">
      <w:pPr>
        <w:jc w:val="center"/>
        <w:rPr>
          <w:rFonts w:cs="Times New Roman"/>
        </w:rPr>
      </w:pPr>
      <w:r w:rsidRPr="00917C40">
        <w:rPr>
          <w:rFonts w:cs="Times New Roman"/>
        </w:rPr>
        <w:t>x</w:t>
      </w:r>
      <w:r w:rsidRPr="00917C40">
        <w:rPr>
          <w:rFonts w:cs="Times New Roman"/>
          <w:vertAlign w:val="subscript"/>
        </w:rPr>
        <w:t>2</w:t>
      </w:r>
      <w:r w:rsidRPr="00917C40">
        <w:rPr>
          <w:rFonts w:cs="Times New Roman"/>
        </w:rPr>
        <w:t>=0,002∙ημ(1000πt+</w:t>
      </w:r>
      <w:r w:rsidRPr="00917C40">
        <w:rPr>
          <w:rFonts w:cs="Times New Roman"/>
          <w:position w:val="-22"/>
        </w:rPr>
        <w:object w:dxaOrig="360" w:dyaOrig="580">
          <v:shape id="_x0000_i1038" type="#_x0000_t75" style="width:17.85pt;height:28.8pt" o:ole="">
            <v:imagedata r:id="rId33" o:title=""/>
          </v:shape>
          <o:OLEObject Type="Embed" ProgID="Equation.DSMT4" ShapeID="_x0000_i1038" DrawAspect="Content" ObjectID="_1434695669" r:id="rId34"/>
        </w:object>
      </w:r>
      <w:r w:rsidRPr="00917C40">
        <w:rPr>
          <w:rFonts w:cs="Times New Roman"/>
        </w:rPr>
        <w:t>) (S.Ι.).</w:t>
      </w:r>
    </w:p>
    <w:p w:rsidR="00917C40" w:rsidRPr="00917C40" w:rsidRDefault="00917C40" w:rsidP="00917C40">
      <w:pPr>
        <w:pStyle w:val="1"/>
        <w:numPr>
          <w:ilvl w:val="0"/>
          <w:numId w:val="33"/>
        </w:numPr>
      </w:pPr>
      <w:r w:rsidRPr="00917C40">
        <w:t>Ποια η συχνότητα του ήχου που ακούμε;</w:t>
      </w:r>
    </w:p>
    <w:p w:rsidR="00917C40" w:rsidRPr="00917C40" w:rsidRDefault="00917C40" w:rsidP="00917C40">
      <w:pPr>
        <w:pStyle w:val="1"/>
      </w:pPr>
      <w:r w:rsidRPr="00917C40">
        <w:t>Να βρεθεί η εξίσωση της απομάκρυνσης του τυμπάνου του αυτιού μας σε συνάρτηση με το χρόνο.</w:t>
      </w:r>
    </w:p>
    <w:p w:rsidR="00917C40" w:rsidRPr="00917C40" w:rsidRDefault="00917C40" w:rsidP="00917C40">
      <w:pPr>
        <w:pStyle w:val="1"/>
      </w:pPr>
      <w:r w:rsidRPr="00917C40">
        <w:t>Να βρείτε την ταχύτητα ταλάντωσης του τυμπάνου τη χρονική στιγμή t</w:t>
      </w:r>
      <w:r w:rsidRPr="00917C40">
        <w:rPr>
          <w:vertAlign w:val="subscript"/>
        </w:rPr>
        <w:t>1</w:t>
      </w:r>
      <w:r w:rsidRPr="00917C40">
        <w:t>=1ms.</w:t>
      </w:r>
    </w:p>
    <w:p w:rsidR="00917C40" w:rsidRDefault="00917C40" w:rsidP="00917C40">
      <w:pPr>
        <w:pStyle w:val="a0"/>
      </w:pPr>
      <w:r w:rsidRPr="009431FA">
        <w:rPr>
          <w:lang w:val="el-GR"/>
        </w:rPr>
        <w:t xml:space="preserve"> </w:t>
      </w:r>
      <w:r>
        <w:t xml:space="preserve">Η εξίσωση κίνησης </w:t>
      </w:r>
    </w:p>
    <w:p w:rsidR="00917C40" w:rsidRPr="007132D0" w:rsidRDefault="00917C40" w:rsidP="00DD77E5">
      <w:r w:rsidRPr="007132D0">
        <w:t>Υ</w:t>
      </w:r>
      <w:r w:rsidRPr="007132D0">
        <w:softHyphen/>
        <w:t>λι</w:t>
      </w:r>
      <w:r w:rsidRPr="007132D0">
        <w:softHyphen/>
        <w:t>κό ση</w:t>
      </w:r>
      <w:r w:rsidRPr="007132D0">
        <w:softHyphen/>
        <w:t>μεί</w:t>
      </w:r>
      <w:r w:rsidRPr="007132D0">
        <w:softHyphen/>
        <w:t>ο μά</w:t>
      </w:r>
      <w:r w:rsidRPr="007132D0">
        <w:softHyphen/>
        <w:t>ζας 0,2kg κι</w:t>
      </w:r>
      <w:r w:rsidRPr="007132D0">
        <w:softHyphen/>
        <w:t>νεί</w:t>
      </w:r>
      <w:r w:rsidRPr="007132D0">
        <w:softHyphen/>
        <w:t>ται ευ</w:t>
      </w:r>
      <w:r w:rsidRPr="007132D0">
        <w:softHyphen/>
        <w:t>θύ</w:t>
      </w:r>
      <w:r w:rsidRPr="007132D0">
        <w:softHyphen/>
        <w:t>γραμ</w:t>
      </w:r>
      <w:r w:rsidRPr="007132D0">
        <w:softHyphen/>
        <w:t>μα. Η ε</w:t>
      </w:r>
      <w:r w:rsidRPr="007132D0">
        <w:softHyphen/>
        <w:t>ξί</w:t>
      </w:r>
      <w:r w:rsidRPr="007132D0">
        <w:softHyphen/>
        <w:t>σω</w:t>
      </w:r>
      <w:r w:rsidRPr="007132D0">
        <w:softHyphen/>
        <w:t>ση της κί</w:t>
      </w:r>
      <w:r w:rsidRPr="007132D0">
        <w:softHyphen/>
        <w:t>νη</w:t>
      </w:r>
      <w:r w:rsidRPr="007132D0">
        <w:softHyphen/>
        <w:t>σης δί</w:t>
      </w:r>
      <w:r w:rsidRPr="007132D0">
        <w:softHyphen/>
        <w:t>νε</w:t>
      </w:r>
      <w:r w:rsidRPr="007132D0">
        <w:softHyphen/>
        <w:t>ται α</w:t>
      </w:r>
      <w:r w:rsidRPr="007132D0">
        <w:softHyphen/>
        <w:t>πό τη σχέ</w:t>
      </w:r>
      <w:r w:rsidRPr="007132D0">
        <w:softHyphen/>
        <w:t xml:space="preserve">ση: </w:t>
      </w:r>
      <w:r w:rsidRPr="007132D0">
        <w:tab/>
      </w:r>
    </w:p>
    <w:p w:rsidR="00917C40" w:rsidRPr="007132D0" w:rsidRDefault="00917C40" w:rsidP="00DD77E5">
      <w:pPr>
        <w:jc w:val="center"/>
      </w:pPr>
      <w:r w:rsidRPr="007132D0">
        <w:rPr>
          <w:lang w:val="fr-FR"/>
        </w:rPr>
        <w:t>y</w:t>
      </w:r>
      <w:r w:rsidRPr="007132D0">
        <w:t>=3ημ2π</w:t>
      </w:r>
      <w:r w:rsidRPr="007132D0">
        <w:rPr>
          <w:lang w:val="fr-FR"/>
        </w:rPr>
        <w:t>t</w:t>
      </w:r>
      <w:r w:rsidRPr="007132D0">
        <w:t xml:space="preserve"> + 3συν2π</w:t>
      </w:r>
      <w:r w:rsidRPr="007132D0">
        <w:rPr>
          <w:lang w:val="fr-FR"/>
        </w:rPr>
        <w:t>t</w:t>
      </w:r>
      <w:r w:rsidRPr="007132D0">
        <w:t xml:space="preserve">  (</w:t>
      </w:r>
      <w:r w:rsidRPr="007132D0">
        <w:rPr>
          <w:lang w:val="fr-FR"/>
        </w:rPr>
        <w:t>S</w:t>
      </w:r>
      <w:r w:rsidRPr="007132D0">
        <w:t>.</w:t>
      </w:r>
      <w:r w:rsidRPr="007132D0">
        <w:rPr>
          <w:lang w:val="fr-FR"/>
        </w:rPr>
        <w:t>I</w:t>
      </w:r>
      <w:r w:rsidRPr="007132D0">
        <w:t>.)</w:t>
      </w:r>
    </w:p>
    <w:p w:rsidR="00917C40" w:rsidRPr="007132D0" w:rsidRDefault="00917C40" w:rsidP="00917C40">
      <w:pPr>
        <w:pStyle w:val="1"/>
        <w:numPr>
          <w:ilvl w:val="0"/>
          <w:numId w:val="34"/>
        </w:numPr>
      </w:pPr>
      <w:r w:rsidRPr="007132D0">
        <w:t>Να δει</w:t>
      </w:r>
      <w:r w:rsidRPr="007132D0">
        <w:softHyphen/>
        <w:t>χτεί ό</w:t>
      </w:r>
      <w:r w:rsidRPr="007132D0">
        <w:softHyphen/>
        <w:t>τι το υ</w:t>
      </w:r>
      <w:r w:rsidRPr="007132D0">
        <w:softHyphen/>
        <w:t>λι</w:t>
      </w:r>
      <w:r w:rsidRPr="007132D0">
        <w:softHyphen/>
        <w:t>κό ση</w:t>
      </w:r>
      <w:r w:rsidRPr="007132D0">
        <w:softHyphen/>
        <w:t>μεί</w:t>
      </w:r>
      <w:r w:rsidRPr="007132D0">
        <w:softHyphen/>
        <w:t>ο ε</w:t>
      </w:r>
      <w:r w:rsidRPr="007132D0">
        <w:softHyphen/>
        <w:t>κτε</w:t>
      </w:r>
      <w:r w:rsidRPr="007132D0">
        <w:softHyphen/>
        <w:t>λεί α.α.τ. και να βρε</w:t>
      </w:r>
      <w:r w:rsidRPr="007132D0">
        <w:softHyphen/>
        <w:t>θούν τα χα</w:t>
      </w:r>
      <w:r w:rsidRPr="007132D0">
        <w:softHyphen/>
        <w:t>ρα</w:t>
      </w:r>
      <w:r w:rsidRPr="007132D0">
        <w:softHyphen/>
        <w:t>κτη</w:t>
      </w:r>
      <w:r w:rsidRPr="007132D0">
        <w:softHyphen/>
        <w:t>ρι</w:t>
      </w:r>
      <w:r w:rsidRPr="007132D0">
        <w:softHyphen/>
        <w:t>στι</w:t>
      </w:r>
      <w:r w:rsidRPr="007132D0">
        <w:softHyphen/>
        <w:t>κά της.</w:t>
      </w:r>
      <w:r w:rsidRPr="007132D0">
        <w:tab/>
      </w:r>
    </w:p>
    <w:p w:rsidR="00917C40" w:rsidRDefault="00917C40" w:rsidP="00917C40">
      <w:pPr>
        <w:pStyle w:val="1"/>
      </w:pPr>
      <w:r w:rsidRPr="007132D0">
        <w:t>Βρεί</w:t>
      </w:r>
      <w:r w:rsidRPr="007132D0">
        <w:softHyphen/>
        <w:t>τε τη μέ</w:t>
      </w:r>
      <w:r w:rsidRPr="007132D0">
        <w:softHyphen/>
        <w:t>γι</w:t>
      </w:r>
      <w:r w:rsidRPr="007132D0">
        <w:softHyphen/>
        <w:t>στη δύ</w:t>
      </w:r>
      <w:r w:rsidRPr="007132D0">
        <w:softHyphen/>
        <w:t>να</w:t>
      </w:r>
      <w:r w:rsidRPr="007132D0">
        <w:softHyphen/>
        <w:t xml:space="preserve">μη που ασκείται στο σώμα και την ενέργεια ταλάντωσης. </w:t>
      </w:r>
    </w:p>
    <w:p w:rsidR="00917C40" w:rsidRPr="009431FA" w:rsidRDefault="00917C40" w:rsidP="00917C40">
      <w:pPr>
        <w:pStyle w:val="a0"/>
        <w:rPr>
          <w:lang w:val="el-GR"/>
        </w:rPr>
      </w:pPr>
      <w:r w:rsidRPr="009431FA">
        <w:rPr>
          <w:lang w:val="el-GR"/>
        </w:rPr>
        <w:t>Σύνθεση ταλαντώσεων και περιστρεφόμενα διανύσματα.</w:t>
      </w:r>
    </w:p>
    <w:p w:rsidR="00917C40" w:rsidRDefault="00917C40" w:rsidP="00DD77E5">
      <w:r>
        <w:t>Ένα σώμα μάζας 2kg ταλαντώνεται με εξίσωση:</w:t>
      </w:r>
    </w:p>
    <w:p w:rsidR="00917C40" w:rsidRDefault="00917C40" w:rsidP="00DD77E5">
      <w:pPr>
        <w:jc w:val="center"/>
      </w:pPr>
      <w:r w:rsidRPr="008044E8">
        <w:rPr>
          <w:position w:val="-24"/>
        </w:rPr>
        <w:object w:dxaOrig="4760" w:dyaOrig="620">
          <v:shape id="_x0000_i1039" type="#_x0000_t75" style="width:237.9pt;height:31.1pt" o:ole="">
            <v:imagedata r:id="rId35" o:title=""/>
          </v:shape>
          <o:OLEObject Type="Embed" ProgID="Equation.3" ShapeID="_x0000_i1039" DrawAspect="Content" ObjectID="_1434695670" r:id="rId36"/>
        </w:object>
      </w:r>
    </w:p>
    <w:p w:rsidR="00917C40" w:rsidRDefault="00917C40" w:rsidP="00917C40">
      <w:pPr>
        <w:pStyle w:val="1"/>
        <w:numPr>
          <w:ilvl w:val="0"/>
          <w:numId w:val="35"/>
        </w:numPr>
      </w:pPr>
      <w:r>
        <w:t>Να αποδείξετε ότι η κίνηση του σώματος είναι γραμμική αρμονική συνάρτηση του χρόνου (ΓΑΤ) και να υπολογίστε το πλάτος και την αρχική της φάση.</w:t>
      </w:r>
    </w:p>
    <w:p w:rsidR="00917C40" w:rsidRDefault="00917C40" w:rsidP="00917C40">
      <w:pPr>
        <w:pStyle w:val="1"/>
      </w:pPr>
      <w:r>
        <w:t>Να βρεθεί ο ρυθμός μεταβολής της ορμής του σώματος τη χρονική στιγμή t</w:t>
      </w:r>
      <w:r>
        <w:rPr>
          <w:vertAlign w:val="subscript"/>
        </w:rPr>
        <w:t>1</w:t>
      </w:r>
      <w:r>
        <w:t>=0,5s.</w:t>
      </w:r>
    </w:p>
    <w:p w:rsidR="00917C40" w:rsidRPr="009431FA" w:rsidRDefault="00917C40" w:rsidP="00917C40">
      <w:pPr>
        <w:pStyle w:val="a0"/>
        <w:rPr>
          <w:lang w:val="el-GR"/>
        </w:rPr>
      </w:pPr>
      <w:r w:rsidRPr="009431FA">
        <w:rPr>
          <w:lang w:val="el-GR"/>
        </w:rPr>
        <w:t>Σύνθετη ταλάντωση, φάσεις και διαφορές φάσεων.</w:t>
      </w:r>
    </w:p>
    <w:p w:rsidR="00917C40" w:rsidRPr="002C0DC6" w:rsidRDefault="00917C40" w:rsidP="00DD77E5">
      <w:r w:rsidRPr="002C0DC6">
        <w:t>Ένα σώμα εκτελεί ταυτόχρονα δύο α.α.τ στην ίδια διεύθυνση και γύρω από την ίδια θέση ισορροπίας με εξισώσεις:</w:t>
      </w:r>
    </w:p>
    <w:p w:rsidR="00917C40" w:rsidRPr="002C0DC6" w:rsidRDefault="00917C40" w:rsidP="00DD77E5">
      <w:pPr>
        <w:jc w:val="center"/>
      </w:pPr>
      <w:r w:rsidRPr="002C0DC6">
        <w:rPr>
          <w:lang w:val="en-US"/>
        </w:rPr>
        <w:t>y</w:t>
      </w:r>
      <w:r w:rsidRPr="002C0DC6">
        <w:rPr>
          <w:vertAlign w:val="subscript"/>
        </w:rPr>
        <w:t>1</w:t>
      </w:r>
      <w:r w:rsidRPr="002C0DC6">
        <w:t xml:space="preserve">= 0,2∙ημ(20πt+ </w:t>
      </w:r>
      <w:r w:rsidRPr="00733BE0">
        <w:rPr>
          <w:position w:val="-22"/>
        </w:rPr>
        <w:object w:dxaOrig="360" w:dyaOrig="580">
          <v:shape id="_x0000_i1040" type="#_x0000_t75" style="width:17.85pt;height:28.8pt" o:ole="">
            <v:imagedata r:id="rId37" o:title=""/>
          </v:shape>
          <o:OLEObject Type="Embed" ProgID="Equation.DSMT4" ShapeID="_x0000_i1040" DrawAspect="Content" ObjectID="_1434695671" r:id="rId38"/>
        </w:object>
      </w:r>
      <w:r w:rsidRPr="002C0DC6">
        <w:t>) και</w:t>
      </w:r>
    </w:p>
    <w:p w:rsidR="00917C40" w:rsidRPr="002C0DC6" w:rsidRDefault="00917C40" w:rsidP="00DD77E5">
      <w:pPr>
        <w:jc w:val="center"/>
      </w:pPr>
      <w:r w:rsidRPr="002C0DC6">
        <w:rPr>
          <w:lang w:val="en-US"/>
        </w:rPr>
        <w:t>y</w:t>
      </w:r>
      <w:r w:rsidRPr="002C0DC6">
        <w:rPr>
          <w:vertAlign w:val="subscript"/>
        </w:rPr>
        <w:t>2</w:t>
      </w:r>
      <w:r w:rsidRPr="002C0DC6">
        <w:t>= 0,2∙ημ(21πt)   (S.Ι.)</w:t>
      </w:r>
    </w:p>
    <w:p w:rsidR="00917C40" w:rsidRPr="002C0DC6" w:rsidRDefault="00917C40" w:rsidP="00917C40">
      <w:pPr>
        <w:pStyle w:val="1"/>
        <w:numPr>
          <w:ilvl w:val="0"/>
          <w:numId w:val="36"/>
        </w:numPr>
      </w:pPr>
      <w:r w:rsidRPr="002C0DC6">
        <w:t>Ποια η αρχική φάση και η αρχική απομάκρυνση του σώματος εξαιτίας της σύνθετης ταλάντωσης;</w:t>
      </w:r>
    </w:p>
    <w:p w:rsidR="00917C40" w:rsidRPr="002C0DC6" w:rsidRDefault="00917C40" w:rsidP="00917C40">
      <w:pPr>
        <w:pStyle w:val="1"/>
      </w:pPr>
      <w:r w:rsidRPr="002C0DC6">
        <w:t>Να βρεθεί η εξίσωση της απομάκρυνσης σε συνάρτηση με το χρόνο για την σύνθετη ταλάντωση.</w:t>
      </w:r>
    </w:p>
    <w:p w:rsidR="00917C40" w:rsidRPr="002C0DC6" w:rsidRDefault="00917C40" w:rsidP="00917C40">
      <w:pPr>
        <w:pStyle w:val="1"/>
      </w:pPr>
      <w:r w:rsidRPr="002C0DC6">
        <w:t>Να βρεθεί η χρονική στιγμή t</w:t>
      </w:r>
      <w:r w:rsidRPr="002C0DC6">
        <w:rPr>
          <w:vertAlign w:val="subscript"/>
        </w:rPr>
        <w:t>1</w:t>
      </w:r>
      <w:r w:rsidRPr="002C0DC6">
        <w:t xml:space="preserve"> που το πλάτος μηδενίζεται για πρώτη φορά, καθώς και η στιγμή t</w:t>
      </w:r>
      <w:r w:rsidRPr="002C0DC6">
        <w:rPr>
          <w:vertAlign w:val="subscript"/>
        </w:rPr>
        <w:t>2</w:t>
      </w:r>
      <w:r w:rsidRPr="002C0DC6">
        <w:t xml:space="preserve"> που μεγιστοποιείται επίσης για πρώτη φορά.</w:t>
      </w:r>
    </w:p>
    <w:p w:rsidR="00917C40" w:rsidRPr="002C0DC6" w:rsidRDefault="00917C40" w:rsidP="00917C40">
      <w:pPr>
        <w:pStyle w:val="1"/>
      </w:pPr>
      <w:r w:rsidRPr="002C0DC6">
        <w:t>Να βρεθούν οι φάσεις των δύο ταλαντώσεων και η διαφορά φάσης μεταξύ τους τις παραπάνω χρονικές στιγμές.</w:t>
      </w:r>
    </w:p>
    <w:p w:rsidR="00917C40" w:rsidRPr="002C0DC6" w:rsidRDefault="00917C40" w:rsidP="00917C40">
      <w:pPr>
        <w:pStyle w:val="1"/>
      </w:pPr>
      <w:r w:rsidRPr="002C0DC6">
        <w:t>Να σχεδιάστε τα περιστρεφόμενα διανύσματα τις χρονικές στιγμές  t</w:t>
      </w:r>
      <w:r w:rsidRPr="002C0DC6">
        <w:rPr>
          <w:vertAlign w:val="subscript"/>
        </w:rPr>
        <w:t>1</w:t>
      </w:r>
      <w:r w:rsidRPr="002C0DC6">
        <w:t xml:space="preserve"> και t</w:t>
      </w:r>
      <w:r w:rsidRPr="002C0DC6">
        <w:rPr>
          <w:vertAlign w:val="subscript"/>
        </w:rPr>
        <w:t>2</w:t>
      </w:r>
      <w:r w:rsidRPr="002C0DC6">
        <w:t>.</w:t>
      </w:r>
    </w:p>
    <w:p w:rsidR="00917C40" w:rsidRPr="00A519BE" w:rsidRDefault="00917C40" w:rsidP="00917C40">
      <w:pPr>
        <w:pStyle w:val="a0"/>
        <w:rPr>
          <w:lang w:val="el-GR"/>
        </w:rPr>
      </w:pPr>
      <w:r w:rsidRPr="00A519BE">
        <w:rPr>
          <w:lang w:val="el-GR"/>
        </w:rPr>
        <w:t>Σύνθετη ταλάντωση και ρυθμός μεταβολής.</w:t>
      </w:r>
      <w:r w:rsidRPr="00A519BE">
        <w:rPr>
          <w:b w:val="0"/>
          <w:lang w:val="el-GR"/>
        </w:rPr>
        <w:t xml:space="preserve"> </w:t>
      </w:r>
    </w:p>
    <w:p w:rsidR="00917C40" w:rsidRPr="00A83C8A" w:rsidRDefault="00917C40" w:rsidP="00A92D52">
      <w:r w:rsidRPr="00A83C8A">
        <w:t xml:space="preserve">Ένα σώμα μάζας </w:t>
      </w:r>
      <w:r w:rsidRPr="00A83C8A">
        <w:rPr>
          <w:lang w:val="en-US"/>
        </w:rPr>
        <w:t>m</w:t>
      </w:r>
      <w:r w:rsidRPr="00A83C8A">
        <w:t>=1</w:t>
      </w:r>
      <w:r w:rsidRPr="00A83C8A">
        <w:rPr>
          <w:lang w:val="en-US"/>
        </w:rPr>
        <w:t>kg</w:t>
      </w:r>
      <w:r w:rsidRPr="00A83C8A">
        <w:t xml:space="preserve"> εκτελεί ταυτόχρονα δύο απλές αρμονικές ταλαντώσεις </w:t>
      </w:r>
      <w:r w:rsidRPr="00A83C8A">
        <w:rPr>
          <w:lang w:val="en-US"/>
        </w:rPr>
        <w:t>x</w:t>
      </w:r>
      <w:r w:rsidRPr="00A83C8A">
        <w:rPr>
          <w:vertAlign w:val="subscript"/>
        </w:rPr>
        <w:t>1</w:t>
      </w:r>
      <w:r w:rsidRPr="00A83C8A">
        <w:t>=</w:t>
      </w:r>
      <w:r w:rsidRPr="00A83C8A">
        <w:rPr>
          <w:lang w:val="en-US"/>
        </w:rPr>
        <w:t>f</w:t>
      </w:r>
      <w:r w:rsidRPr="00A83C8A">
        <w:t>(</w:t>
      </w:r>
      <w:r w:rsidRPr="00A83C8A">
        <w:rPr>
          <w:lang w:val="en-US"/>
        </w:rPr>
        <w:t>t</w:t>
      </w:r>
      <w:r w:rsidRPr="00A83C8A">
        <w:t xml:space="preserve">) και </w:t>
      </w:r>
      <w:r w:rsidRPr="00A83C8A">
        <w:rPr>
          <w:lang w:val="en-US"/>
        </w:rPr>
        <w:t>x</w:t>
      </w:r>
      <w:r w:rsidRPr="00A83C8A">
        <w:rPr>
          <w:vertAlign w:val="subscript"/>
        </w:rPr>
        <w:t>2</w:t>
      </w:r>
      <w:r w:rsidRPr="00A83C8A">
        <w:t>=</w:t>
      </w:r>
      <w:r w:rsidRPr="00A83C8A">
        <w:rPr>
          <w:lang w:val="en-US"/>
        </w:rPr>
        <w:t>f</w:t>
      </w:r>
      <w:r w:rsidRPr="00A83C8A">
        <w:t>(</w:t>
      </w:r>
      <w:r w:rsidRPr="00A83C8A">
        <w:rPr>
          <w:lang w:val="en-US"/>
        </w:rPr>
        <w:t>t</w:t>
      </w:r>
      <w:r w:rsidRPr="00A83C8A">
        <w:t>) της ίδιας διεύθυνσης, που πραγματοποιούνται γύρω από το ίδιο σημείο. Οι γραφικές παραστάσεις που περιγράφουν τις ταλαντώσεις αυτές δίνονται στο σχήμα.</w:t>
      </w:r>
    </w:p>
    <w:p w:rsidR="00917C40" w:rsidRPr="00A83C8A" w:rsidRDefault="00917C40" w:rsidP="00A519BE">
      <w:pPr>
        <w:pStyle w:val="1"/>
        <w:numPr>
          <w:ilvl w:val="0"/>
          <w:numId w:val="37"/>
        </w:numPr>
      </w:pPr>
      <w:r w:rsidRPr="00A83C8A">
        <w:t xml:space="preserve">Να γράψετε </w:t>
      </w:r>
      <w:r w:rsidR="00A519BE" w:rsidRPr="00A519BE">
        <w:rPr>
          <w:noProof/>
          <w:lang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2446172" cy="2062886"/>
            <wp:effectExtent l="19050" t="0" r="0" b="0"/>
            <wp:wrapSquare wrapText="bothSides"/>
            <wp:docPr id="1" name="Εικόνα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172" cy="2062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83C8A">
        <w:t xml:space="preserve">τις χρονικές εξισώσεις απομάκρυνσης </w:t>
      </w:r>
      <w:r w:rsidRPr="00A519BE">
        <w:rPr>
          <w:lang w:val="en-US"/>
        </w:rPr>
        <w:t>x</w:t>
      </w:r>
      <w:r w:rsidRPr="00A519BE">
        <w:rPr>
          <w:vertAlign w:val="subscript"/>
        </w:rPr>
        <w:t>1</w:t>
      </w:r>
      <w:r w:rsidRPr="00A83C8A">
        <w:t>=</w:t>
      </w:r>
      <w:r w:rsidRPr="00A519BE">
        <w:rPr>
          <w:lang w:val="en-US"/>
        </w:rPr>
        <w:t>f</w:t>
      </w:r>
      <w:r w:rsidRPr="00A83C8A">
        <w:t>(</w:t>
      </w:r>
      <w:r w:rsidRPr="00A519BE">
        <w:rPr>
          <w:lang w:val="en-US"/>
        </w:rPr>
        <w:t>t</w:t>
      </w:r>
      <w:r w:rsidRPr="00A83C8A">
        <w:t xml:space="preserve">) και </w:t>
      </w:r>
      <w:r w:rsidRPr="00A519BE">
        <w:rPr>
          <w:lang w:val="en-US"/>
        </w:rPr>
        <w:t>x</w:t>
      </w:r>
      <w:r w:rsidRPr="00A519BE">
        <w:rPr>
          <w:vertAlign w:val="subscript"/>
        </w:rPr>
        <w:t>2</w:t>
      </w:r>
      <w:r w:rsidRPr="00A83C8A">
        <w:t>=</w:t>
      </w:r>
      <w:r w:rsidRPr="00A519BE">
        <w:rPr>
          <w:lang w:val="en-US"/>
        </w:rPr>
        <w:t>f</w:t>
      </w:r>
      <w:r w:rsidRPr="00A83C8A">
        <w:t>(</w:t>
      </w:r>
      <w:r w:rsidRPr="00A519BE">
        <w:rPr>
          <w:lang w:val="en-US"/>
        </w:rPr>
        <w:t>t</w:t>
      </w:r>
      <w:r w:rsidRPr="00A83C8A">
        <w:t>).</w:t>
      </w:r>
    </w:p>
    <w:p w:rsidR="00917C40" w:rsidRPr="00A83C8A" w:rsidRDefault="00917C40" w:rsidP="00A519BE">
      <w:pPr>
        <w:pStyle w:val="1"/>
      </w:pPr>
      <w:r w:rsidRPr="00A83C8A">
        <w:t>Να γράψετε την εξίσωση απομάκρυνσης της σύνθετης ταλάντωσης.</w:t>
      </w:r>
    </w:p>
    <w:p w:rsidR="00917C40" w:rsidRPr="00A83C8A" w:rsidRDefault="00917C40" w:rsidP="00A519BE">
      <w:pPr>
        <w:pStyle w:val="1"/>
      </w:pPr>
      <w:r w:rsidRPr="00A83C8A">
        <w:t xml:space="preserve">Να βρείτε ποια χρονική στιγμή το σώμα διέρχεται από τη θέση ισορροπίας του για δεύτερη φορά. </w:t>
      </w:r>
    </w:p>
    <w:p w:rsidR="00917C40" w:rsidRPr="00A83C8A" w:rsidRDefault="00917C40" w:rsidP="00A519BE">
      <w:pPr>
        <w:pStyle w:val="1"/>
      </w:pPr>
      <w:r w:rsidRPr="00A83C8A">
        <w:t xml:space="preserve">Να βρεθεί ο ρυθμός μεταβολής της δυναμικής ενέργειας την χρονική στιγμή </w:t>
      </w:r>
      <w:r w:rsidRPr="00A83C8A">
        <w:rPr>
          <w:lang w:val="en-US"/>
        </w:rPr>
        <w:t>t</w:t>
      </w:r>
      <w:r w:rsidRPr="00A83C8A">
        <w:t>=5</w:t>
      </w:r>
      <w:r w:rsidRPr="00A83C8A">
        <w:rPr>
          <w:lang w:val="en-US"/>
        </w:rPr>
        <w:t>s</w:t>
      </w:r>
      <w:r w:rsidRPr="00A83C8A">
        <w:t>.</w:t>
      </w:r>
    </w:p>
    <w:p w:rsidR="00917C40" w:rsidRDefault="00917C40" w:rsidP="00DD77E5">
      <w:pPr>
        <w:ind w:left="340"/>
      </w:pPr>
      <w:r w:rsidRPr="00A83C8A">
        <w:t>Δίνεται: εφ</w:t>
      </w:r>
      <w:r w:rsidRPr="00A83C8A">
        <w:rPr>
          <w:position w:val="-24"/>
        </w:rPr>
        <w:object w:dxaOrig="260" w:dyaOrig="620">
          <v:shape id="_x0000_i1041" type="#_x0000_t75" style="width:13.25pt;height:31.1pt" o:ole="">
            <v:imagedata r:id="rId40" o:title=""/>
          </v:shape>
          <o:OLEObject Type="Embed" ProgID="Equation.3" ShapeID="_x0000_i1041" DrawAspect="Content" ObjectID="_1434695672" r:id="rId41"/>
        </w:object>
      </w:r>
      <w:r w:rsidRPr="00A83C8A">
        <w:t>=</w:t>
      </w:r>
      <w:r w:rsidRPr="00A83C8A">
        <w:rPr>
          <w:position w:val="-24"/>
        </w:rPr>
        <w:object w:dxaOrig="240" w:dyaOrig="620">
          <v:shape id="_x0000_i1042" type="#_x0000_t75" style="width:12.1pt;height:31.1pt" o:ole="">
            <v:imagedata r:id="rId42" o:title=""/>
          </v:shape>
          <o:OLEObject Type="Embed" ProgID="Equation.3" ShapeID="_x0000_i1042" DrawAspect="Content" ObjectID="_1434695673" r:id="rId43"/>
        </w:object>
      </w:r>
      <w:r w:rsidRPr="00A83C8A">
        <w:t xml:space="preserve">, </w:t>
      </w:r>
      <w:r w:rsidRPr="00A83C8A">
        <w:rPr>
          <w:position w:val="-24"/>
        </w:rPr>
        <w:object w:dxaOrig="940" w:dyaOrig="620">
          <v:shape id="_x0000_i1043" type="#_x0000_t75" style="width:47.25pt;height:31.1pt" o:ole="">
            <v:imagedata r:id="rId44" o:title=""/>
          </v:shape>
          <o:OLEObject Type="Embed" ProgID="Equation.3" ShapeID="_x0000_i1043" DrawAspect="Content" ObjectID="_1434695674" r:id="rId45"/>
        </w:object>
      </w:r>
      <w:r w:rsidRPr="00A83C8A">
        <w:t xml:space="preserve">, </w:t>
      </w:r>
      <w:r w:rsidRPr="00A83C8A">
        <w:rPr>
          <w:position w:val="-24"/>
        </w:rPr>
        <w:object w:dxaOrig="1100" w:dyaOrig="620">
          <v:shape id="_x0000_i1044" type="#_x0000_t75" style="width:54.7pt;height:31.1pt" o:ole="">
            <v:imagedata r:id="rId46" o:title=""/>
          </v:shape>
          <o:OLEObject Type="Embed" ProgID="Equation.3" ShapeID="_x0000_i1044" DrawAspect="Content" ObjectID="_1434695675" r:id="rId47"/>
        </w:object>
      </w:r>
      <w:r w:rsidRPr="00A83C8A">
        <w:t>, π</w:t>
      </w:r>
      <w:r w:rsidRPr="00A83C8A">
        <w:rPr>
          <w:vertAlign w:val="superscript"/>
        </w:rPr>
        <w:t>2</w:t>
      </w:r>
      <w:r w:rsidRPr="00A83C8A">
        <w:t>=10.</w:t>
      </w:r>
    </w:p>
    <w:p w:rsidR="00917C40" w:rsidRPr="009431FA" w:rsidRDefault="00917C40" w:rsidP="00A519BE">
      <w:pPr>
        <w:pStyle w:val="a0"/>
        <w:rPr>
          <w:lang w:val="el-GR"/>
        </w:rPr>
      </w:pPr>
      <w:r w:rsidRPr="009431FA">
        <w:rPr>
          <w:lang w:val="el-GR"/>
        </w:rPr>
        <w:t>Σύνθεση ταλαντώσεων ίδιων πλατών και όχι ακριβώς παραπλήσιων συχνοτήτων.</w:t>
      </w:r>
    </w:p>
    <w:p w:rsidR="00917C40" w:rsidRDefault="00917C40" w:rsidP="00A92D52">
      <w:r>
        <w:t xml:space="preserve">Ένα σώμα μάζας </w:t>
      </w:r>
      <w:r w:rsidRPr="00581389">
        <w:rPr>
          <w:position w:val="-10"/>
        </w:rPr>
        <w:object w:dxaOrig="1020" w:dyaOrig="320">
          <v:shape id="_x0000_i1045" type="#_x0000_t75" style="width:51.25pt;height:16.15pt" o:ole="">
            <v:imagedata r:id="rId48" o:title=""/>
          </v:shape>
          <o:OLEObject Type="Embed" ProgID="Equation.DSMT4" ShapeID="_x0000_i1045" DrawAspect="Content" ObjectID="_1434695676" r:id="rId49"/>
        </w:object>
      </w:r>
      <w:r>
        <w:t xml:space="preserve"> συμμετέχει σε δύο ταλαντώσεις ίδιας διεύθυνσης και ίδιας θέσης ισορροπίας με εξισώσεις:</w:t>
      </w:r>
    </w:p>
    <w:p w:rsidR="00917C40" w:rsidRPr="00A930A1" w:rsidRDefault="00917C40" w:rsidP="00A92D52">
      <w:pPr>
        <w:jc w:val="center"/>
      </w:pPr>
      <w:r w:rsidRPr="008D784F">
        <w:rPr>
          <w:position w:val="-12"/>
        </w:rPr>
        <w:object w:dxaOrig="1560" w:dyaOrig="360">
          <v:shape id="_x0000_i1046" type="#_x0000_t75" style="width:77.75pt;height:17.85pt" o:ole="">
            <v:imagedata r:id="rId50" o:title=""/>
          </v:shape>
          <o:OLEObject Type="Embed" ProgID="Equation.DSMT4" ShapeID="_x0000_i1046" DrawAspect="Content" ObjectID="_1434695677" r:id="rId51"/>
        </w:object>
      </w:r>
      <w:r>
        <w:t xml:space="preserve"> και </w:t>
      </w:r>
      <w:r w:rsidRPr="008D784F">
        <w:rPr>
          <w:position w:val="-12"/>
        </w:rPr>
        <w:object w:dxaOrig="1600" w:dyaOrig="360">
          <v:shape id="_x0000_i1047" type="#_x0000_t75" style="width:80.05pt;height:17.85pt" o:ole="">
            <v:imagedata r:id="rId52" o:title=""/>
          </v:shape>
          <o:OLEObject Type="Embed" ProgID="Equation.DSMT4" ShapeID="_x0000_i1047" DrawAspect="Content" ObjectID="_1434695678" r:id="rId53"/>
        </w:object>
      </w:r>
      <w:r>
        <w:t xml:space="preserve">   στο </w:t>
      </w:r>
      <w:r>
        <w:rPr>
          <w:lang w:val="en-US"/>
        </w:rPr>
        <w:t>S</w:t>
      </w:r>
      <w:r w:rsidRPr="00A519BE">
        <w:t>.</w:t>
      </w:r>
      <w:r>
        <w:rPr>
          <w:lang w:val="en-US"/>
        </w:rPr>
        <w:t>I</w:t>
      </w:r>
      <w:r w:rsidRPr="00A519BE">
        <w:t>.</w:t>
      </w:r>
    </w:p>
    <w:p w:rsidR="00917C40" w:rsidRDefault="00917C40" w:rsidP="00A519BE">
      <w:pPr>
        <w:pStyle w:val="1"/>
        <w:numPr>
          <w:ilvl w:val="0"/>
          <w:numId w:val="38"/>
        </w:numPr>
      </w:pPr>
      <w:r>
        <w:t xml:space="preserve">Να γραφεί η εξίσωση θέσης του, να υπολογισθεί ο χρόνος μεταξύ δυο διαδοχικών μηδενισμών του πλάτους και να παρασταθεί γραφικά. </w:t>
      </w:r>
    </w:p>
    <w:p w:rsidR="00917C40" w:rsidRDefault="00917C40" w:rsidP="00A519BE">
      <w:pPr>
        <w:pStyle w:val="1"/>
      </w:pPr>
      <w:r>
        <w:t xml:space="preserve">Να υπολογίσετε την θέση του , την ταχύτητά του και τη δύναμη που δέχεται την στιγμή </w:t>
      </w:r>
      <w:r w:rsidRPr="00A507A4">
        <w:rPr>
          <w:position w:val="-18"/>
        </w:rPr>
        <w:object w:dxaOrig="499" w:dyaOrig="480">
          <v:shape id="_x0000_i1048" type="#_x0000_t75" style="width:24.75pt;height:24.2pt" o:ole="">
            <v:imagedata r:id="rId54" o:title=""/>
          </v:shape>
          <o:OLEObject Type="Embed" ProgID="Equation.DSMT4" ShapeID="_x0000_i1048" DrawAspect="Content" ObjectID="_1434695679" r:id="rId55"/>
        </w:object>
      </w:r>
      <w:r>
        <w:t>.</w:t>
      </w:r>
    </w:p>
    <w:p w:rsidR="009431FA" w:rsidRPr="009431FA" w:rsidRDefault="009431FA" w:rsidP="009431FA">
      <w:pPr>
        <w:pStyle w:val="a0"/>
      </w:pPr>
      <w:r w:rsidRPr="009431FA">
        <w:t>Μια ιδιόμορφη ταλάντωση.</w:t>
      </w:r>
    </w:p>
    <w:p w:rsidR="009431FA" w:rsidRPr="000329FC" w:rsidRDefault="009431FA" w:rsidP="009431FA">
      <w:r w:rsidRPr="000329FC">
        <w:t xml:space="preserve">Υλικό σημείο Σ ενός ελαστικού μέσου εκτελεί περιοδική κίνηση (ιδιόμορφη ταλάντωση) της οποίας η εξίσωση απομάκρυνσης από τη θέση χ=0, εκφράζεται ως επαλληλία των εξισώσεων κίνησης:                  </w:t>
      </w:r>
    </w:p>
    <w:p w:rsidR="009431FA" w:rsidRPr="000329FC" w:rsidRDefault="009431FA" w:rsidP="009431FA">
      <w:pPr>
        <w:spacing w:line="480" w:lineRule="auto"/>
      </w:pPr>
      <w:r w:rsidRPr="000329FC">
        <w:t xml:space="preserve">                           </w:t>
      </w:r>
      <w:r w:rsidRPr="000329FC">
        <w:rPr>
          <w:position w:val="-12"/>
        </w:rPr>
        <w:object w:dxaOrig="2280" w:dyaOrig="360">
          <v:shape id="_x0000_i1049" type="#_x0000_t75" style="width:114.05pt;height:17.85pt" o:ole="">
            <v:imagedata r:id="rId56" o:title=""/>
          </v:shape>
          <o:OLEObject Type="Embed" ProgID="Equation.DSMT4" ShapeID="_x0000_i1049" DrawAspect="Content" ObjectID="_1434695680" r:id="rId57"/>
        </w:object>
      </w:r>
      <w:r w:rsidRPr="000329FC">
        <w:t xml:space="preserve"> και </w:t>
      </w:r>
      <w:r w:rsidRPr="000329FC">
        <w:rPr>
          <w:position w:val="-12"/>
        </w:rPr>
        <w:object w:dxaOrig="2280" w:dyaOrig="360">
          <v:shape id="_x0000_i1050" type="#_x0000_t75" style="width:114.05pt;height:17.85pt" o:ole="">
            <v:imagedata r:id="rId58" o:title=""/>
          </v:shape>
          <o:OLEObject Type="Embed" ProgID="Equation.DSMT4" ShapeID="_x0000_i1050" DrawAspect="Content" ObjectID="_1434695681" r:id="rId59"/>
        </w:object>
      </w:r>
    </w:p>
    <w:p w:rsidR="009431FA" w:rsidRDefault="009431FA" w:rsidP="009431FA">
      <w:pPr>
        <w:pStyle w:val="a"/>
      </w:pPr>
      <w:r w:rsidRPr="000329FC">
        <w:t>Να γραφεί η εξίσωση κίνησης του Σ</w:t>
      </w:r>
    </w:p>
    <w:p w:rsidR="009431FA" w:rsidRPr="000329FC" w:rsidRDefault="009431FA" w:rsidP="009431FA">
      <w:pPr>
        <w:pStyle w:val="a"/>
      </w:pPr>
      <w:r w:rsidRPr="000329FC">
        <w:t xml:space="preserve">Ποιες χρονικές στιγμές μηδενίζεται ο όρος της περιοδικής κίνησης που μεταβάλλεται αργά με το χρόνο (περιβάλλουσα); Ποια χρονική στιγμή μηδενίζεται για πρώτη φορά; </w:t>
      </w:r>
      <w:r w:rsidRPr="000329FC">
        <w:rPr>
          <w:u w:val="single"/>
        </w:rPr>
        <w:t xml:space="preserve">Ποια η φάση των δύο εξισώσεων </w:t>
      </w:r>
      <w:r w:rsidRPr="000329FC">
        <w:t>χ</w:t>
      </w:r>
      <w:r>
        <w:rPr>
          <w:vertAlign w:val="subscript"/>
        </w:rPr>
        <w:t xml:space="preserve">1, </w:t>
      </w:r>
      <w:r w:rsidRPr="000329FC">
        <w:t xml:space="preserve"> χ</w:t>
      </w:r>
      <w:r w:rsidRPr="000329FC">
        <w:rPr>
          <w:vertAlign w:val="subscript"/>
        </w:rPr>
        <w:t xml:space="preserve">2 </w:t>
      </w:r>
      <w:r w:rsidRPr="000329FC">
        <w:t xml:space="preserve"> </w:t>
      </w:r>
      <w:r w:rsidRPr="000329FC">
        <w:rPr>
          <w:u w:val="single"/>
        </w:rPr>
        <w:t>από την επαλληλία των οποίων προκύπτει η εξίσωση κίνησης του Σ</w:t>
      </w:r>
      <w:r w:rsidRPr="000329FC">
        <w:t>, ποια η διαφορά φάσης μεταξύ τους και ποιες οι τιμές των χ</w:t>
      </w:r>
      <w:r w:rsidRPr="000329FC">
        <w:rPr>
          <w:vertAlign w:val="subscript"/>
        </w:rPr>
        <w:t xml:space="preserve">1 </w:t>
      </w:r>
      <w:r w:rsidRPr="000329FC">
        <w:t>, χ</w:t>
      </w:r>
      <w:r w:rsidRPr="000329FC">
        <w:rPr>
          <w:vertAlign w:val="subscript"/>
        </w:rPr>
        <w:t xml:space="preserve">2 </w:t>
      </w:r>
      <w:r w:rsidRPr="000329FC">
        <w:t xml:space="preserve"> και της απομάκρυνσης χ τη στιγμή αυτή; </w:t>
      </w:r>
    </w:p>
    <w:p w:rsidR="009431FA" w:rsidRPr="000329FC" w:rsidRDefault="009431FA" w:rsidP="009431FA">
      <w:pPr>
        <w:pStyle w:val="a"/>
      </w:pPr>
      <w:r w:rsidRPr="000329FC">
        <w:t xml:space="preserve"> Ποιες χρονικές στιγμές γίνεται μέγιστος κατά απόλυτη τιμή ο όρος της περιοδικής κίνησης που μεταβάλλεται αργά με το χρόνο (περιβάλλουσα); </w:t>
      </w:r>
      <w:r w:rsidRPr="000329FC">
        <w:rPr>
          <w:color w:val="800000"/>
        </w:rPr>
        <w:t xml:space="preserve"> </w:t>
      </w:r>
      <w:r w:rsidRPr="000329FC">
        <w:t xml:space="preserve"> Ποια χρονική στιγμή συμβαίνει αυτό για πρώτη φορά; </w:t>
      </w:r>
      <w:r w:rsidRPr="000329FC">
        <w:rPr>
          <w:u w:val="single"/>
        </w:rPr>
        <w:t xml:space="preserve">Ποια η φάση των δύο εξισώσεων </w:t>
      </w:r>
      <w:r w:rsidRPr="000329FC">
        <w:t>χ</w:t>
      </w:r>
      <w:r w:rsidRPr="000329FC">
        <w:rPr>
          <w:vertAlign w:val="subscript"/>
        </w:rPr>
        <w:t xml:space="preserve">1 </w:t>
      </w:r>
      <w:r w:rsidRPr="000329FC">
        <w:t>, χ</w:t>
      </w:r>
      <w:r w:rsidRPr="000329FC">
        <w:rPr>
          <w:vertAlign w:val="subscript"/>
        </w:rPr>
        <w:t xml:space="preserve">2 </w:t>
      </w:r>
      <w:r w:rsidRPr="000329FC">
        <w:t xml:space="preserve"> </w:t>
      </w:r>
      <w:r w:rsidRPr="000329FC">
        <w:rPr>
          <w:u w:val="single"/>
        </w:rPr>
        <w:t>από την επαλληλία των οποίων προκύπτει η εξίσωση κίνησης του Σ</w:t>
      </w:r>
      <w:r w:rsidRPr="000329FC">
        <w:t>, ποια η διαφορά φάσης μεταξύ τους και ποιες οι τιμές των χ</w:t>
      </w:r>
      <w:r w:rsidRPr="000329FC">
        <w:rPr>
          <w:vertAlign w:val="subscript"/>
        </w:rPr>
        <w:t xml:space="preserve">1 </w:t>
      </w:r>
      <w:r w:rsidRPr="000329FC">
        <w:t>, χ</w:t>
      </w:r>
      <w:r w:rsidRPr="000329FC">
        <w:rPr>
          <w:vertAlign w:val="subscript"/>
        </w:rPr>
        <w:t xml:space="preserve">2 </w:t>
      </w:r>
      <w:r w:rsidRPr="000329FC">
        <w:t xml:space="preserve"> και της απομάκρυνσης χ τη στιγμή αυτή; </w:t>
      </w:r>
    </w:p>
    <w:p w:rsidR="009431FA" w:rsidRPr="000329FC" w:rsidRDefault="009431FA" w:rsidP="009431FA">
      <w:pPr>
        <w:pStyle w:val="a"/>
        <w:rPr>
          <w:color w:val="800000"/>
        </w:rPr>
      </w:pPr>
      <w:r w:rsidRPr="000329FC">
        <w:t>Πόσες πλήρεις ταλαντώσεις της περιοδικής κίνησης εκτελεί το υλικό σημείο σε χρονικό διάστημα ίσο με αυτό που μεσολαβεί μεταξύ δύο διαδοχικών μηδενισμών της περιβάλλουσας;</w:t>
      </w:r>
    </w:p>
    <w:p w:rsidR="00917C40" w:rsidRDefault="00917C40" w:rsidP="00A92D52"/>
    <w:p w:rsidR="00A519BE" w:rsidRPr="009431FA" w:rsidRDefault="00A519BE" w:rsidP="00A519BE">
      <w:pPr>
        <w:pStyle w:val="a0"/>
        <w:rPr>
          <w:lang w:val="el-GR"/>
        </w:rPr>
      </w:pPr>
      <w:r w:rsidRPr="009431FA">
        <w:rPr>
          <w:lang w:val="el-GR"/>
        </w:rPr>
        <w:t>Σύνθεση ταλαντώσεων. Ποια η διαφορά φάσης;</w:t>
      </w:r>
    </w:p>
    <w:p w:rsidR="00A519BE" w:rsidRPr="00FF0956" w:rsidRDefault="00A519BE" w:rsidP="00A519BE">
      <w:r w:rsidRPr="00FF0956">
        <w:rPr>
          <w:color w:val="FFFFFF"/>
        </w:rPr>
        <w:t>.</w:t>
      </w:r>
      <w:r w:rsidRPr="00FF0956">
        <w:t>Δύ</w:t>
      </w:r>
      <w:r w:rsidRPr="00FF0956">
        <w:softHyphen/>
        <w:t>ο αρ</w:t>
      </w:r>
      <w:r w:rsidRPr="00FF0956">
        <w:softHyphen/>
        <w:t>μο</w:t>
      </w:r>
      <w:r w:rsidRPr="00FF0956">
        <w:softHyphen/>
        <w:t>νι</w:t>
      </w:r>
      <w:r w:rsidRPr="00FF0956">
        <w:softHyphen/>
        <w:t>κές τα</w:t>
      </w:r>
      <w:r w:rsidRPr="00FF0956">
        <w:softHyphen/>
        <w:t>λα</w:t>
      </w:r>
      <w:r w:rsidRPr="00FF0956">
        <w:softHyphen/>
        <w:t>ντώ</w:t>
      </w:r>
      <w:r w:rsidRPr="00FF0956">
        <w:softHyphen/>
        <w:t>σεις έ</w:t>
      </w:r>
      <w:r w:rsidRPr="00FF0956">
        <w:softHyphen/>
        <w:t>χουν την ί</w:t>
      </w:r>
      <w:r w:rsidRPr="00FF0956">
        <w:softHyphen/>
        <w:t>δια διε</w:t>
      </w:r>
      <w:r w:rsidRPr="00FF0956">
        <w:softHyphen/>
        <w:t>ύ</w:t>
      </w:r>
      <w:r w:rsidRPr="00FF0956">
        <w:softHyphen/>
        <w:t>θυν</w:t>
      </w:r>
      <w:r w:rsidRPr="00FF0956">
        <w:softHyphen/>
        <w:t>ση και ε</w:t>
      </w:r>
      <w:r w:rsidRPr="00FF0956">
        <w:softHyphen/>
        <w:t>ξι</w:t>
      </w:r>
      <w:r w:rsidRPr="00FF0956">
        <w:softHyphen/>
        <w:t>σώ</w:t>
      </w:r>
      <w:r w:rsidRPr="00FF0956">
        <w:softHyphen/>
        <w:t>σεις</w:t>
      </w:r>
    </w:p>
    <w:p w:rsidR="00A519BE" w:rsidRPr="00FF0956" w:rsidRDefault="00A519BE" w:rsidP="00A519BE">
      <w:pPr>
        <w:jc w:val="center"/>
      </w:pPr>
      <w:r>
        <w:rPr>
          <w:noProof/>
          <w:color w:val="336699"/>
          <w:lang w:eastAsia="el-GR"/>
        </w:rPr>
        <w:drawing>
          <wp:inline distT="0" distB="0" distL="0" distR="0">
            <wp:extent cx="1536065" cy="482600"/>
            <wp:effectExtent l="19050" t="0" r="6985" b="0"/>
            <wp:docPr id="36" name="BLOGGER_PHOTO_ID_5255021674834679938" descr="image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255021674834679938" descr="image007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48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19BE" w:rsidRPr="00FF0956" w:rsidRDefault="00A519BE" w:rsidP="00A519BE">
      <w:pPr>
        <w:pStyle w:val="1"/>
        <w:widowControl w:val="0"/>
        <w:numPr>
          <w:ilvl w:val="3"/>
          <w:numId w:val="39"/>
        </w:numPr>
      </w:pPr>
      <w:r w:rsidRPr="00FF0956">
        <w:t>Ποι</w:t>
      </w:r>
      <w:r w:rsidRPr="00FF0956">
        <w:softHyphen/>
        <w:t>α τα πλά</w:t>
      </w:r>
      <w:r w:rsidRPr="00FF0956">
        <w:softHyphen/>
        <w:t>τη και οι συ</w:t>
      </w:r>
      <w:r w:rsidRPr="00FF0956">
        <w:softHyphen/>
        <w:t>χνό</w:t>
      </w:r>
      <w:r w:rsidRPr="00FF0956">
        <w:softHyphen/>
        <w:t>τη</w:t>
      </w:r>
      <w:r w:rsidRPr="00FF0956">
        <w:softHyphen/>
        <w:t>τες των δύ</w:t>
      </w:r>
      <w:r w:rsidRPr="00FF0956">
        <w:softHyphen/>
        <w:t>ο τα</w:t>
      </w:r>
      <w:r w:rsidRPr="00FF0956">
        <w:softHyphen/>
        <w:t>λα</w:t>
      </w:r>
      <w:r w:rsidRPr="00FF0956">
        <w:softHyphen/>
        <w:t>ντώ</w:t>
      </w:r>
      <w:r w:rsidRPr="00FF0956">
        <w:softHyphen/>
        <w:t>σε</w:t>
      </w:r>
      <w:r w:rsidRPr="00FF0956">
        <w:softHyphen/>
        <w:t>ων και ποι</w:t>
      </w:r>
      <w:r w:rsidRPr="00FF0956">
        <w:softHyphen/>
        <w:t>α η δια</w:t>
      </w:r>
      <w:r w:rsidRPr="00FF0956">
        <w:softHyphen/>
        <w:t>φο</w:t>
      </w:r>
      <w:r w:rsidRPr="00FF0956">
        <w:softHyphen/>
        <w:t>ρά φά</w:t>
      </w:r>
      <w:r w:rsidRPr="00FF0956">
        <w:softHyphen/>
        <w:t>σε</w:t>
      </w:r>
      <w:r w:rsidRPr="00FF0956">
        <w:softHyphen/>
        <w:t>ως με</w:t>
      </w:r>
      <w:r w:rsidRPr="00FF0956">
        <w:softHyphen/>
        <w:t>τα</w:t>
      </w:r>
      <w:r w:rsidRPr="00FF0956">
        <w:softHyphen/>
        <w:t>ξύ τους;</w:t>
      </w:r>
    </w:p>
    <w:p w:rsidR="00A519BE" w:rsidRPr="00FF0956" w:rsidRDefault="00A519BE" w:rsidP="00A519BE">
      <w:pPr>
        <w:pStyle w:val="1"/>
        <w:widowControl w:val="0"/>
        <w:numPr>
          <w:ilvl w:val="3"/>
          <w:numId w:val="39"/>
        </w:numPr>
      </w:pPr>
      <w:r w:rsidRPr="00FF0956">
        <w:t>Ποι</w:t>
      </w:r>
      <w:r w:rsidRPr="00FF0956">
        <w:softHyphen/>
        <w:t>α η ε</w:t>
      </w:r>
      <w:r w:rsidRPr="00FF0956">
        <w:softHyphen/>
        <w:t>ξί</w:t>
      </w:r>
      <w:r w:rsidRPr="00FF0956">
        <w:softHyphen/>
        <w:t>σω</w:t>
      </w:r>
      <w:r w:rsidRPr="00FF0956">
        <w:softHyphen/>
        <w:t>ση της κί</w:t>
      </w:r>
      <w:r w:rsidRPr="00FF0956">
        <w:softHyphen/>
        <w:t>νη</w:t>
      </w:r>
      <w:r w:rsidRPr="00FF0956">
        <w:softHyphen/>
        <w:t>σης που προ</w:t>
      </w:r>
      <w:r w:rsidRPr="00FF0956">
        <w:softHyphen/>
        <w:t>κύ</w:t>
      </w:r>
      <w:r w:rsidRPr="00FF0956">
        <w:softHyphen/>
        <w:t>πτει α</w:t>
      </w:r>
      <w:r w:rsidRPr="00FF0956">
        <w:softHyphen/>
        <w:t>πό τη σύν</w:t>
      </w:r>
      <w:r w:rsidRPr="00FF0956">
        <w:softHyphen/>
        <w:t>θε</w:t>
      </w:r>
      <w:r w:rsidRPr="00FF0956">
        <w:softHyphen/>
        <w:t>ση των δύο πα</w:t>
      </w:r>
      <w:r w:rsidRPr="00FF0956">
        <w:softHyphen/>
        <w:t>ρα</w:t>
      </w:r>
      <w:r w:rsidRPr="00FF0956">
        <w:softHyphen/>
        <w:t>πά</w:t>
      </w:r>
      <w:r w:rsidRPr="00FF0956">
        <w:softHyphen/>
        <w:t>νω τα</w:t>
      </w:r>
      <w:r w:rsidRPr="00FF0956">
        <w:softHyphen/>
        <w:t>λα</w:t>
      </w:r>
      <w:r w:rsidRPr="00FF0956">
        <w:softHyphen/>
        <w:t>ντώ</w:t>
      </w:r>
      <w:r w:rsidRPr="00FF0956">
        <w:softHyphen/>
        <w:t>σε</w:t>
      </w:r>
      <w:r w:rsidRPr="00FF0956">
        <w:softHyphen/>
        <w:t>ων;</w:t>
      </w:r>
    </w:p>
    <w:p w:rsidR="00A519BE" w:rsidRPr="00FF0956" w:rsidRDefault="00A519BE" w:rsidP="00A519BE">
      <w:pPr>
        <w:pStyle w:val="1"/>
        <w:widowControl w:val="0"/>
        <w:numPr>
          <w:ilvl w:val="3"/>
          <w:numId w:val="39"/>
        </w:numPr>
      </w:pPr>
      <w:r w:rsidRPr="00FF0956">
        <w:t>Να βρεί</w:t>
      </w:r>
      <w:r w:rsidRPr="00FF0956">
        <w:softHyphen/>
        <w:t>τε την α</w:t>
      </w:r>
      <w:r w:rsidRPr="00FF0956">
        <w:softHyphen/>
        <w:t>πο</w:t>
      </w:r>
      <w:r w:rsidRPr="00FF0956">
        <w:softHyphen/>
        <w:t>μά</w:t>
      </w:r>
      <w:r w:rsidRPr="00FF0956">
        <w:softHyphen/>
        <w:t>κρυν</w:t>
      </w:r>
      <w:r w:rsidRPr="00FF0956">
        <w:softHyphen/>
        <w:t>ση, την τα</w:t>
      </w:r>
      <w:r w:rsidRPr="00FF0956">
        <w:softHyphen/>
        <w:t>χύ</w:t>
      </w:r>
      <w:r w:rsidRPr="00FF0956">
        <w:softHyphen/>
        <w:t>τη</w:t>
      </w:r>
      <w:r w:rsidRPr="00FF0956">
        <w:softHyphen/>
        <w:t>τα και την ε</w:t>
      </w:r>
      <w:r w:rsidRPr="00FF0956">
        <w:softHyphen/>
        <w:t>πι</w:t>
      </w:r>
      <w:r w:rsidRPr="00FF0956">
        <w:softHyphen/>
        <w:t>τά</w:t>
      </w:r>
      <w:r w:rsidRPr="00FF0956">
        <w:softHyphen/>
        <w:t>χυν</w:t>
      </w:r>
      <w:r w:rsidRPr="00FF0956">
        <w:softHyphen/>
        <w:t>ση του ση</w:t>
      </w:r>
      <w:r w:rsidRPr="00FF0956">
        <w:softHyphen/>
        <w:t>μεί</w:t>
      </w:r>
      <w:r w:rsidRPr="00FF0956">
        <w:softHyphen/>
        <w:t>ου που κά</w:t>
      </w:r>
      <w:r w:rsidRPr="00FF0956">
        <w:softHyphen/>
        <w:t>νει τη συ</w:t>
      </w:r>
      <w:r w:rsidRPr="00FF0956">
        <w:softHyphen/>
        <w:t>νι</w:t>
      </w:r>
      <w:r w:rsidRPr="00FF0956">
        <w:softHyphen/>
        <w:t>στα</w:t>
      </w:r>
      <w:r w:rsidRPr="00FF0956">
        <w:softHyphen/>
        <w:t>μέ</w:t>
      </w:r>
      <w:r w:rsidRPr="00FF0956">
        <w:softHyphen/>
        <w:t>νη τα</w:t>
      </w:r>
      <w:r w:rsidRPr="00FF0956">
        <w:softHyphen/>
        <w:t>λά</w:t>
      </w:r>
      <w:r w:rsidRPr="00FF0956">
        <w:softHyphen/>
        <w:t>ντω</w:t>
      </w:r>
      <w:r w:rsidRPr="00FF0956">
        <w:softHyphen/>
        <w:t>ση κα</w:t>
      </w:r>
      <w:r w:rsidRPr="00FF0956">
        <w:softHyphen/>
        <w:t>τά τη χρο</w:t>
      </w:r>
      <w:r w:rsidRPr="00FF0956">
        <w:softHyphen/>
        <w:t>νι</w:t>
      </w:r>
      <w:r w:rsidRPr="00FF0956">
        <w:softHyphen/>
        <w:t>κή στιγ</w:t>
      </w:r>
      <w:r w:rsidRPr="00FF0956">
        <w:softHyphen/>
        <w:t>μή t</w:t>
      </w:r>
      <w:r w:rsidRPr="00FF0956">
        <w:rPr>
          <w:vertAlign w:val="subscript"/>
        </w:rPr>
        <w:t>1</w:t>
      </w:r>
      <w:r w:rsidRPr="00FF0956">
        <w:t>=2s.</w:t>
      </w:r>
    </w:p>
    <w:p w:rsidR="00A519BE" w:rsidRPr="009431FA" w:rsidRDefault="00A519BE" w:rsidP="00A519BE">
      <w:pPr>
        <w:pStyle w:val="a0"/>
        <w:rPr>
          <w:lang w:val="el-GR"/>
        </w:rPr>
      </w:pPr>
      <w:r w:rsidRPr="009431FA">
        <w:rPr>
          <w:lang w:val="el-GR"/>
        </w:rPr>
        <w:t>Σύνθεση Ταλαντώσεων. Προσοχή στην φάση.</w:t>
      </w:r>
    </w:p>
    <w:p w:rsidR="00A519BE" w:rsidRPr="00FD73E8" w:rsidRDefault="00A519BE" w:rsidP="00A519BE">
      <w:pPr>
        <w:rPr>
          <w:color w:val="333333"/>
        </w:rPr>
      </w:pPr>
      <w:r w:rsidRPr="00FD73E8">
        <w:rPr>
          <w:color w:val="FFFFFF"/>
        </w:rPr>
        <w:t>.</w:t>
      </w:r>
      <w:r w:rsidRPr="00FD73E8">
        <w:rPr>
          <w:color w:val="333333"/>
        </w:rPr>
        <w:t>Ένα σώμα εκτελεί ταυτόχρονα δύο ταλαντώσεις της ίδιας διεύθυνσης, γύρω από την ίδια θέση ισορροπίας με εξισώσεις:</w:t>
      </w:r>
    </w:p>
    <w:p w:rsidR="00A519BE" w:rsidRPr="00FD73E8" w:rsidRDefault="00A519BE" w:rsidP="00A519BE">
      <w:pPr>
        <w:jc w:val="center"/>
        <w:rPr>
          <w:color w:val="333333"/>
        </w:rPr>
      </w:pPr>
      <w:r>
        <w:rPr>
          <w:noProof/>
          <w:color w:val="336699"/>
          <w:lang w:eastAsia="el-GR"/>
        </w:rPr>
        <w:drawing>
          <wp:inline distT="0" distB="0" distL="0" distR="0">
            <wp:extent cx="1989455" cy="607060"/>
            <wp:effectExtent l="19050" t="0" r="0" b="0"/>
            <wp:docPr id="38" name="BLOGGER_PHOTO_ID_5254422857980834018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254422857980834018" descr="image001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455" cy="60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19BE" w:rsidRPr="00FD73E8" w:rsidRDefault="00A519BE" w:rsidP="00A519BE">
      <w:pPr>
        <w:pStyle w:val="a"/>
        <w:ind w:hanging="113"/>
      </w:pPr>
      <w:r w:rsidRPr="00FD73E8">
        <w:t>Να βρεθεί η εξίσωση της κίνησης που εκτελεί το σώμα.</w:t>
      </w:r>
    </w:p>
    <w:p w:rsidR="00A519BE" w:rsidRPr="00FD73E8" w:rsidRDefault="00A519BE" w:rsidP="00A519BE">
      <w:pPr>
        <w:pStyle w:val="a"/>
        <w:ind w:hanging="113"/>
      </w:pPr>
      <w:r w:rsidRPr="00FD73E8">
        <w:t>Ποια η ταχύτητα του σώματος τη χρονική στιγμή t</w:t>
      </w:r>
      <w:r w:rsidRPr="00FD73E8">
        <w:rPr>
          <w:vertAlign w:val="subscript"/>
        </w:rPr>
        <w:t>1</w:t>
      </w:r>
      <w:r w:rsidRPr="00FD73E8">
        <w:t xml:space="preserve">= </w:t>
      </w:r>
      <w:r w:rsidRPr="00FD73E8">
        <w:rPr>
          <w:rStyle w:val="apple-converted-space"/>
          <w:color w:val="000000"/>
          <w:lang w:val="fr-FR"/>
        </w:rPr>
        <w:object w:dxaOrig="320" w:dyaOrig="580">
          <v:shape id="_x0000_i1051" type="#_x0000_t75" style="width:16.15pt;height:28.8pt" o:ole="">
            <v:imagedata r:id="rId62" o:title=""/>
          </v:shape>
          <o:OLEObject Type="Embed" ProgID="Equation.DSMT4" ShapeID="_x0000_i1051" DrawAspect="Content" ObjectID="_1434695682" r:id="rId63"/>
        </w:object>
      </w:r>
      <w:r w:rsidRPr="00FD73E8">
        <w:t xml:space="preserve"> s.</w:t>
      </w:r>
    </w:p>
    <w:p w:rsidR="00A519BE" w:rsidRPr="002802E3" w:rsidRDefault="00A519BE" w:rsidP="00A519BE">
      <w:pPr>
        <w:pStyle w:val="a0"/>
      </w:pPr>
      <w:r w:rsidRPr="002802E3">
        <w:t>Σύνθεση Ταλαντώσεων με διαφορετικές συχνότητες</w:t>
      </w:r>
    </w:p>
    <w:p w:rsidR="00A519BE" w:rsidRPr="002802E3" w:rsidRDefault="00A519BE" w:rsidP="00A519BE">
      <w:r w:rsidRPr="002802E3">
        <w:rPr>
          <w:color w:val="FFFFFF"/>
        </w:rPr>
        <w:t>.</w:t>
      </w:r>
      <w:r w:rsidRPr="002802E3">
        <w:t>Ένα σώμα εκτελεί ταυτόχρονα δύο ταλαντώσεις που πραγματοποιούνται στην ίδια διεύθυνση, γύρω από την ίδια θέση ισορροπίας και με εξισώσεις:</w:t>
      </w:r>
    </w:p>
    <w:p w:rsidR="00A519BE" w:rsidRPr="002802E3" w:rsidRDefault="00A519BE" w:rsidP="00A519BE">
      <w:pPr>
        <w:jc w:val="center"/>
        <w:rPr>
          <w:color w:val="333333"/>
        </w:rPr>
      </w:pPr>
      <w:r w:rsidRPr="002802E3">
        <w:rPr>
          <w:color w:val="333333"/>
          <w:lang w:val="fr-FR"/>
        </w:rPr>
        <w:t>y</w:t>
      </w:r>
      <w:r w:rsidRPr="002802E3">
        <w:rPr>
          <w:color w:val="333333"/>
          <w:vertAlign w:val="subscript"/>
        </w:rPr>
        <w:t>1</w:t>
      </w:r>
      <w:r w:rsidRPr="002802E3">
        <w:rPr>
          <w:color w:val="333333"/>
        </w:rPr>
        <w:t>= 0,2 ημ60π</w:t>
      </w:r>
      <w:r w:rsidRPr="002802E3">
        <w:rPr>
          <w:color w:val="333333"/>
          <w:lang w:val="fr-FR"/>
        </w:rPr>
        <w:t>t</w:t>
      </w:r>
      <w:r w:rsidRPr="002802E3">
        <w:rPr>
          <w:rStyle w:val="apple-converted-space"/>
          <w:color w:val="333333"/>
        </w:rPr>
        <w:t> </w:t>
      </w:r>
      <w:r w:rsidRPr="002802E3">
        <w:rPr>
          <w:color w:val="333333"/>
        </w:rPr>
        <w:t>και</w:t>
      </w:r>
      <w:r w:rsidRPr="002802E3">
        <w:rPr>
          <w:rStyle w:val="apple-converted-space"/>
          <w:color w:val="333333"/>
        </w:rPr>
        <w:t> </w:t>
      </w:r>
      <w:r w:rsidRPr="002802E3">
        <w:rPr>
          <w:color w:val="333333"/>
          <w:lang w:val="fr-FR"/>
        </w:rPr>
        <w:t>y</w:t>
      </w:r>
      <w:r w:rsidRPr="002802E3">
        <w:rPr>
          <w:color w:val="333333"/>
          <w:vertAlign w:val="subscript"/>
        </w:rPr>
        <w:t>2</w:t>
      </w:r>
      <w:r w:rsidRPr="002802E3">
        <w:rPr>
          <w:color w:val="333333"/>
        </w:rPr>
        <w:t xml:space="preserve">= 0,2 ημ </w:t>
      </w:r>
      <w:r w:rsidRPr="002802E3">
        <w:rPr>
          <w:color w:val="333333"/>
          <w:position w:val="-26"/>
        </w:rPr>
        <w:object w:dxaOrig="1100" w:dyaOrig="639">
          <v:shape id="_x0000_i1052" type="#_x0000_t75" style="width:54.7pt;height:31.7pt" o:ole="">
            <v:imagedata r:id="rId64" o:title=""/>
          </v:shape>
          <o:OLEObject Type="Embed" ProgID="Equation.DSMT4" ShapeID="_x0000_i1052" DrawAspect="Content" ObjectID="_1434695683" r:id="rId65"/>
        </w:object>
      </w:r>
      <w:r w:rsidRPr="002802E3">
        <w:rPr>
          <w:rStyle w:val="apple-converted-space"/>
          <w:color w:val="333333"/>
        </w:rPr>
        <w:t> </w:t>
      </w:r>
      <w:r w:rsidRPr="002802E3">
        <w:rPr>
          <w:color w:val="333333"/>
        </w:rPr>
        <w:t>μονάδες στο S.Ι.</w:t>
      </w:r>
    </w:p>
    <w:p w:rsidR="00A519BE" w:rsidRPr="002802E3" w:rsidRDefault="00A519BE" w:rsidP="00A519BE">
      <w:pPr>
        <w:pStyle w:val="a"/>
        <w:numPr>
          <w:ilvl w:val="0"/>
          <w:numId w:val="41"/>
        </w:numPr>
      </w:pPr>
      <w:r w:rsidRPr="002802E3">
        <w:t>Να βρεθεί η εξίσωση της</w:t>
      </w:r>
      <w:r w:rsidRPr="00A519BE">
        <w:rPr>
          <w:rStyle w:val="apple-converted-space"/>
          <w:color w:val="333333"/>
        </w:rPr>
        <w:t> </w:t>
      </w:r>
      <w:r w:rsidRPr="002802E3">
        <w:t>απομάκρυνσης του σώματος σε συνάρτηση με το χρόνο.</w:t>
      </w:r>
    </w:p>
    <w:p w:rsidR="00A519BE" w:rsidRPr="002802E3" w:rsidRDefault="00A519BE" w:rsidP="00A519BE">
      <w:pPr>
        <w:pStyle w:val="a"/>
      </w:pPr>
      <w:r w:rsidRPr="002802E3">
        <w:t>Ποιο το πλάτος και ποια η απομάκρυ</w:t>
      </w:r>
      <w:r>
        <w:t>ν</w:t>
      </w:r>
      <w:r w:rsidRPr="002802E3">
        <w:t>ση τη χρονική στιγμή t</w:t>
      </w:r>
      <w:r w:rsidRPr="002802E3">
        <w:rPr>
          <w:vertAlign w:val="subscript"/>
        </w:rPr>
        <w:t>1</w:t>
      </w:r>
      <w:r w:rsidRPr="002802E3">
        <w:t>=0;</w:t>
      </w:r>
    </w:p>
    <w:p w:rsidR="00A519BE" w:rsidRPr="009431FA" w:rsidRDefault="00A519BE" w:rsidP="00A519BE">
      <w:pPr>
        <w:pStyle w:val="a0"/>
        <w:rPr>
          <w:lang w:val="el-GR"/>
        </w:rPr>
      </w:pPr>
      <w:r w:rsidRPr="009431FA">
        <w:rPr>
          <w:lang w:val="el-GR"/>
        </w:rPr>
        <w:t>Η Σύνθεση ταλαντώσεων ίδιας διεύθυνσης και οι εκδοχές της.</w:t>
      </w:r>
    </w:p>
    <w:p w:rsidR="00A519BE" w:rsidRPr="009110BB" w:rsidRDefault="00A519BE" w:rsidP="00A519BE">
      <w:pPr>
        <w:ind w:left="426" w:hanging="426"/>
      </w:pPr>
      <w:r w:rsidRPr="009110BB">
        <w:rPr>
          <w:b/>
          <w:bCs/>
        </w:rPr>
        <w:t>Α.</w:t>
      </w:r>
      <w:r>
        <w:rPr>
          <w:b/>
          <w:bCs/>
        </w:rPr>
        <w:t xml:space="preserve">  </w:t>
      </w:r>
      <w:r w:rsidRPr="009110BB">
        <w:t xml:space="preserve">Σώμα εκτελεί απλή αρμονική ταλάντωση και η απομάκρυνσή του περιγράφεται από την εξίσωση </w:t>
      </w:r>
      <w:r w:rsidRPr="009110BB">
        <w:rPr>
          <w:lang w:val="en-US"/>
        </w:rPr>
        <w:t>x</w:t>
      </w:r>
      <w:r w:rsidRPr="009110BB">
        <w:t>(</w:t>
      </w:r>
      <w:r w:rsidRPr="009110BB">
        <w:rPr>
          <w:lang w:val="en-US"/>
        </w:rPr>
        <w:t>t</w:t>
      </w:r>
      <w:r w:rsidRPr="009110BB">
        <w:t>)=Αημ(20</w:t>
      </w:r>
      <w:r w:rsidRPr="009110BB">
        <w:rPr>
          <w:lang w:val="en-US"/>
        </w:rPr>
        <w:t>t</w:t>
      </w:r>
      <w:r w:rsidRPr="009110BB">
        <w:t>+θ) (</w:t>
      </w:r>
      <w:r w:rsidRPr="009110BB">
        <w:rPr>
          <w:lang w:val="en-US"/>
        </w:rPr>
        <w:t>S</w:t>
      </w:r>
      <w:r w:rsidRPr="009110BB">
        <w:t>.</w:t>
      </w:r>
      <w:r w:rsidRPr="009110BB">
        <w:rPr>
          <w:lang w:val="en-US"/>
        </w:rPr>
        <w:t>I</w:t>
      </w:r>
      <w:r w:rsidRPr="009110BB">
        <w:t xml:space="preserve">) με 0 &lt; θ &lt; π. Η εξίσωση </w:t>
      </w:r>
      <w:r w:rsidRPr="009110BB">
        <w:rPr>
          <w:lang w:val="en-US"/>
        </w:rPr>
        <w:t>x</w:t>
      </w:r>
      <w:r w:rsidRPr="009110BB">
        <w:t>(</w:t>
      </w:r>
      <w:r w:rsidRPr="009110BB">
        <w:rPr>
          <w:lang w:val="en-US"/>
        </w:rPr>
        <w:t>t</w:t>
      </w:r>
      <w:r w:rsidRPr="009110BB">
        <w:t xml:space="preserve">) μπορεί να αναλυθεί στις εξισώσεις δύο απλών  αρμονικών ταλαντώσεων </w:t>
      </w:r>
      <w:r w:rsidRPr="009110BB">
        <w:rPr>
          <w:lang w:val="en-US"/>
        </w:rPr>
        <w:t>x</w:t>
      </w:r>
      <w:r w:rsidRPr="009110BB">
        <w:rPr>
          <w:vertAlign w:val="subscript"/>
        </w:rPr>
        <w:t>1</w:t>
      </w:r>
      <w:r w:rsidRPr="009110BB">
        <w:t>(</w:t>
      </w:r>
      <w:r w:rsidRPr="009110BB">
        <w:rPr>
          <w:lang w:val="en-US"/>
        </w:rPr>
        <w:t>t</w:t>
      </w:r>
      <w:r w:rsidRPr="009110BB">
        <w:t>)=Α</w:t>
      </w:r>
      <w:r w:rsidRPr="009110BB">
        <w:rPr>
          <w:vertAlign w:val="subscript"/>
        </w:rPr>
        <w:t>1</w:t>
      </w:r>
      <w:r w:rsidRPr="009110BB">
        <w:t>ημ(20</w:t>
      </w:r>
      <w:r w:rsidRPr="009110BB">
        <w:rPr>
          <w:lang w:val="en-US"/>
        </w:rPr>
        <w:t>t</w:t>
      </w:r>
      <w:r w:rsidRPr="009110BB">
        <w:t>+φ) (</w:t>
      </w:r>
      <w:r w:rsidRPr="009110BB">
        <w:rPr>
          <w:lang w:val="en-US"/>
        </w:rPr>
        <w:t>S</w:t>
      </w:r>
      <w:r w:rsidRPr="009110BB">
        <w:t>.</w:t>
      </w:r>
      <w:r w:rsidRPr="009110BB">
        <w:rPr>
          <w:lang w:val="en-US"/>
        </w:rPr>
        <w:t>I</w:t>
      </w:r>
      <w:r w:rsidRPr="009110BB">
        <w:t xml:space="preserve">) με 0 &lt; φ &lt; π  και </w:t>
      </w:r>
      <w:r w:rsidRPr="009110BB">
        <w:rPr>
          <w:lang w:val="en-US"/>
        </w:rPr>
        <w:t>x</w:t>
      </w:r>
      <w:r w:rsidRPr="009110BB">
        <w:rPr>
          <w:vertAlign w:val="subscript"/>
        </w:rPr>
        <w:t>2</w:t>
      </w:r>
      <w:r w:rsidRPr="009110BB">
        <w:t>(</w:t>
      </w:r>
      <w:r w:rsidRPr="009110BB">
        <w:rPr>
          <w:lang w:val="en-US"/>
        </w:rPr>
        <w:t>t</w:t>
      </w:r>
      <w:r w:rsidRPr="009110BB">
        <w:t>)=0,2ημ20</w:t>
      </w:r>
      <w:r w:rsidRPr="009110BB">
        <w:rPr>
          <w:lang w:val="en-US"/>
        </w:rPr>
        <w:t>t</w:t>
      </w:r>
      <w:r w:rsidRPr="009110BB">
        <w:t xml:space="preserve"> (</w:t>
      </w:r>
      <w:r w:rsidRPr="009110BB">
        <w:rPr>
          <w:lang w:val="en-US"/>
        </w:rPr>
        <w:t>S</w:t>
      </w:r>
      <w:r w:rsidRPr="009110BB">
        <w:t>.</w:t>
      </w:r>
      <w:r w:rsidRPr="009110BB">
        <w:rPr>
          <w:lang w:val="en-US"/>
        </w:rPr>
        <w:t>I</w:t>
      </w:r>
      <w:r w:rsidRPr="009110BB">
        <w:t xml:space="preserve">), οι οποίες γίνονται στην ίδια διεύθυνση, έχουν την ίδια θέση ισορροπίας και την ίδια συχνότητα. Η ενέργεια Ε της ταλάντωσης με εξίσωση απομάκρυνσης  </w:t>
      </w:r>
      <w:r w:rsidRPr="009110BB">
        <w:rPr>
          <w:lang w:val="en-US"/>
        </w:rPr>
        <w:t>x</w:t>
      </w:r>
      <w:r w:rsidRPr="009110BB">
        <w:t>(</w:t>
      </w:r>
      <w:r w:rsidRPr="009110BB">
        <w:rPr>
          <w:lang w:val="en-US"/>
        </w:rPr>
        <w:t>t</w:t>
      </w:r>
      <w:r w:rsidRPr="009110BB">
        <w:t>) είναι ίση με την ενέργεια Ε</w:t>
      </w:r>
      <w:r w:rsidRPr="009110BB">
        <w:rPr>
          <w:vertAlign w:val="subscript"/>
        </w:rPr>
        <w:t>1</w:t>
      </w:r>
      <w:r w:rsidRPr="009110BB">
        <w:t xml:space="preserve"> της ταλάντωσης με εξίσωση  απομάκρυνσης  </w:t>
      </w:r>
      <w:r w:rsidRPr="009110BB">
        <w:rPr>
          <w:lang w:val="en-US"/>
        </w:rPr>
        <w:t>x</w:t>
      </w:r>
      <w:r w:rsidRPr="009110BB">
        <w:rPr>
          <w:vertAlign w:val="subscript"/>
        </w:rPr>
        <w:t>1</w:t>
      </w:r>
      <w:r w:rsidRPr="009110BB">
        <w:t>(</w:t>
      </w:r>
      <w:r w:rsidRPr="009110BB">
        <w:rPr>
          <w:lang w:val="en-US"/>
        </w:rPr>
        <w:t>t</w:t>
      </w:r>
      <w:r w:rsidRPr="009110BB">
        <w:t xml:space="preserve">).Όταν το σώμα εκτελεί την ταλάντωση </w:t>
      </w:r>
      <w:r w:rsidRPr="009110BB">
        <w:rPr>
          <w:lang w:val="en-US"/>
        </w:rPr>
        <w:t>x</w:t>
      </w:r>
      <w:r w:rsidRPr="009110BB">
        <w:t>(</w:t>
      </w:r>
      <w:r w:rsidRPr="009110BB">
        <w:rPr>
          <w:lang w:val="en-US"/>
        </w:rPr>
        <w:t>t</w:t>
      </w:r>
      <w:r w:rsidRPr="009110BB">
        <w:t xml:space="preserve">), τη χρονική στιγμή </w:t>
      </w:r>
      <w:r w:rsidRPr="009110BB">
        <w:rPr>
          <w:lang w:val="en-US"/>
        </w:rPr>
        <w:t>t</w:t>
      </w:r>
      <w:r w:rsidRPr="009110BB">
        <w:t xml:space="preserve">=0 έχει απομάκρυνση </w:t>
      </w:r>
      <w:r w:rsidRPr="009110BB">
        <w:rPr>
          <w:lang w:val="en-US"/>
        </w:rPr>
        <w:t>x</w:t>
      </w:r>
      <w:r w:rsidRPr="009110BB">
        <w:t xml:space="preserve">= </w:t>
      </w:r>
      <w:r w:rsidRPr="009110BB">
        <w:rPr>
          <w:position w:val="-8"/>
        </w:rPr>
        <w:object w:dxaOrig="620" w:dyaOrig="380">
          <v:shape id="_x0000_i1053" type="#_x0000_t75" style="width:31.1pt;height:19pt" o:ole="">
            <v:imagedata r:id="rId66" o:title=""/>
          </v:shape>
          <o:OLEObject Type="Embed" ProgID="Equation.DSMT4" ShapeID="_x0000_i1053" DrawAspect="Content" ObjectID="_1434695684" r:id="rId67"/>
        </w:object>
      </w:r>
      <w:r w:rsidRPr="009110BB">
        <w:rPr>
          <w:lang w:val="en-US"/>
        </w:rPr>
        <w:t>m</w:t>
      </w:r>
      <w:r w:rsidRPr="009110BB">
        <w:t xml:space="preserve"> και ταχύτητα μέτρου 2</w:t>
      </w:r>
      <w:r w:rsidRPr="009110BB">
        <w:rPr>
          <w:lang w:val="en-US"/>
        </w:rPr>
        <w:t>m</w:t>
      </w:r>
      <w:r w:rsidRPr="009110BB">
        <w:t>/</w:t>
      </w:r>
      <w:r w:rsidRPr="009110BB">
        <w:rPr>
          <w:lang w:val="en-US"/>
        </w:rPr>
        <w:t>s</w:t>
      </w:r>
      <w:r w:rsidRPr="009110BB">
        <w:t>.</w:t>
      </w:r>
    </w:p>
    <w:p w:rsidR="00A519BE" w:rsidRPr="009110BB" w:rsidRDefault="00A519BE" w:rsidP="00A519BE">
      <w:pPr>
        <w:ind w:left="1060" w:right="-694" w:hanging="720"/>
        <w:rPr>
          <w:color w:val="000000"/>
        </w:rPr>
      </w:pPr>
      <w:r w:rsidRPr="009110BB">
        <w:rPr>
          <w:b/>
          <w:bCs/>
        </w:rPr>
        <w:t>Α</w:t>
      </w:r>
      <w:r w:rsidRPr="009110BB">
        <w:rPr>
          <w:b/>
          <w:bCs/>
          <w:vertAlign w:val="subscript"/>
        </w:rPr>
        <w:t>1</w:t>
      </w:r>
      <w:r w:rsidRPr="009110BB">
        <w:rPr>
          <w:b/>
          <w:bCs/>
        </w:rPr>
        <w:t xml:space="preserve">. </w:t>
      </w:r>
      <w:r w:rsidRPr="009110BB">
        <w:t>Να υπολογίσετε το πλάτος Α</w:t>
      </w:r>
      <w:r w:rsidRPr="009110BB">
        <w:rPr>
          <w:vertAlign w:val="subscript"/>
        </w:rPr>
        <w:t>1</w:t>
      </w:r>
      <w:r w:rsidRPr="009110BB">
        <w:t xml:space="preserve"> της ταλάντωσης με εξίσωση απομάκρυνσης  </w:t>
      </w:r>
      <w:r w:rsidRPr="009110BB">
        <w:rPr>
          <w:color w:val="000000"/>
          <w:lang w:val="en-US"/>
        </w:rPr>
        <w:t>x</w:t>
      </w:r>
      <w:r w:rsidRPr="009110BB">
        <w:rPr>
          <w:color w:val="000000"/>
          <w:vertAlign w:val="subscript"/>
        </w:rPr>
        <w:t>1</w:t>
      </w:r>
      <w:r w:rsidRPr="009110BB">
        <w:rPr>
          <w:color w:val="000000"/>
        </w:rPr>
        <w:t>(</w:t>
      </w:r>
      <w:r w:rsidRPr="009110BB">
        <w:rPr>
          <w:color w:val="000000"/>
          <w:lang w:val="en-US"/>
        </w:rPr>
        <w:t>t</w:t>
      </w:r>
      <w:r w:rsidRPr="009110BB">
        <w:rPr>
          <w:color w:val="000000"/>
        </w:rPr>
        <w:t>).</w:t>
      </w:r>
    </w:p>
    <w:p w:rsidR="00A519BE" w:rsidRPr="008A6E59" w:rsidRDefault="00A519BE" w:rsidP="00A519BE">
      <w:pPr>
        <w:ind w:left="1060" w:right="-694" w:hanging="720"/>
        <w:rPr>
          <w:color w:val="000000"/>
        </w:rPr>
      </w:pPr>
      <w:r w:rsidRPr="009110BB">
        <w:rPr>
          <w:b/>
          <w:bCs/>
        </w:rPr>
        <w:t>Α</w:t>
      </w:r>
      <w:r w:rsidRPr="009110BB">
        <w:rPr>
          <w:b/>
          <w:bCs/>
          <w:vertAlign w:val="subscript"/>
        </w:rPr>
        <w:t>2</w:t>
      </w:r>
      <w:r w:rsidRPr="009110BB">
        <w:rPr>
          <w:b/>
          <w:bCs/>
        </w:rPr>
        <w:t>.</w:t>
      </w:r>
      <w:r w:rsidRPr="009110BB">
        <w:t xml:space="preserve"> Να γραφούν οι εξισώσεις </w:t>
      </w:r>
      <w:r w:rsidRPr="009110BB">
        <w:rPr>
          <w:color w:val="000000"/>
          <w:lang w:val="en-US"/>
        </w:rPr>
        <w:t>x</w:t>
      </w:r>
      <w:r w:rsidRPr="009110BB">
        <w:rPr>
          <w:color w:val="000000"/>
        </w:rPr>
        <w:t>(</w:t>
      </w:r>
      <w:r w:rsidRPr="009110BB">
        <w:rPr>
          <w:color w:val="000000"/>
          <w:lang w:val="en-US"/>
        </w:rPr>
        <w:t>t</w:t>
      </w:r>
      <w:r w:rsidRPr="009110BB">
        <w:rPr>
          <w:color w:val="000000"/>
        </w:rPr>
        <w:t xml:space="preserve">) και </w:t>
      </w:r>
      <w:r w:rsidRPr="009110BB">
        <w:rPr>
          <w:color w:val="000000"/>
          <w:lang w:val="en-US"/>
        </w:rPr>
        <w:t>x</w:t>
      </w:r>
      <w:r w:rsidRPr="009110BB">
        <w:rPr>
          <w:color w:val="000000"/>
          <w:vertAlign w:val="subscript"/>
        </w:rPr>
        <w:t>1</w:t>
      </w:r>
      <w:r w:rsidRPr="009110BB">
        <w:rPr>
          <w:color w:val="000000"/>
        </w:rPr>
        <w:t>(</w:t>
      </w:r>
      <w:r w:rsidRPr="009110BB">
        <w:rPr>
          <w:color w:val="000000"/>
          <w:lang w:val="en-US"/>
        </w:rPr>
        <w:t>t</w:t>
      </w:r>
      <w:r w:rsidRPr="009110BB">
        <w:rPr>
          <w:color w:val="000000"/>
        </w:rPr>
        <w:t>).</w:t>
      </w:r>
    </w:p>
    <w:p w:rsidR="00A519BE" w:rsidRPr="009110BB" w:rsidRDefault="00A519BE" w:rsidP="00A519BE">
      <w:pPr>
        <w:ind w:left="426" w:hanging="426"/>
      </w:pPr>
      <w:r w:rsidRPr="009110BB">
        <w:rPr>
          <w:b/>
          <w:bCs/>
        </w:rPr>
        <w:t xml:space="preserve">Β. </w:t>
      </w:r>
      <w:r w:rsidRPr="009110BB">
        <w:t xml:space="preserve">Θεωρούμε ότι οι εξισώσεις </w:t>
      </w:r>
      <w:r w:rsidRPr="009110BB">
        <w:rPr>
          <w:lang w:val="en-US"/>
        </w:rPr>
        <w:t>x</w:t>
      </w:r>
      <w:r w:rsidRPr="009110BB">
        <w:rPr>
          <w:vertAlign w:val="subscript"/>
        </w:rPr>
        <w:t>1</w:t>
      </w:r>
      <w:r w:rsidRPr="009110BB">
        <w:t>(</w:t>
      </w:r>
      <w:r w:rsidRPr="009110BB">
        <w:rPr>
          <w:lang w:val="en-US"/>
        </w:rPr>
        <w:t>t</w:t>
      </w:r>
      <w:r w:rsidRPr="009110BB">
        <w:t xml:space="preserve">) και </w:t>
      </w:r>
      <w:r w:rsidRPr="009110BB">
        <w:rPr>
          <w:lang w:val="en-US"/>
        </w:rPr>
        <w:t>x</w:t>
      </w:r>
      <w:r w:rsidRPr="009110BB">
        <w:rPr>
          <w:vertAlign w:val="subscript"/>
        </w:rPr>
        <w:t>2</w:t>
      </w:r>
      <w:r w:rsidRPr="009110BB">
        <w:t>(</w:t>
      </w:r>
      <w:r w:rsidRPr="009110BB">
        <w:rPr>
          <w:lang w:val="en-US"/>
        </w:rPr>
        <w:t>t</w:t>
      </w:r>
      <w:r w:rsidRPr="009110BB">
        <w:t xml:space="preserve">) είναι οι εξισώσεις δύο αρμονικών ταλαντώσεων. Αυξάνουμε την τιμή της γωνιακής συχνότητας της ταλάντωσης με εξίσωση απομάκρυνσης </w:t>
      </w:r>
      <w:r w:rsidRPr="009110BB">
        <w:rPr>
          <w:lang w:val="en-US"/>
        </w:rPr>
        <w:t>x</w:t>
      </w:r>
      <w:r w:rsidRPr="009110BB">
        <w:rPr>
          <w:vertAlign w:val="subscript"/>
        </w:rPr>
        <w:t>2</w:t>
      </w:r>
      <w:r w:rsidRPr="009110BB">
        <w:t>(</w:t>
      </w:r>
      <w:r w:rsidRPr="009110BB">
        <w:rPr>
          <w:lang w:val="en-US"/>
        </w:rPr>
        <w:t>t</w:t>
      </w:r>
      <w:r w:rsidRPr="009110BB">
        <w:t xml:space="preserve">) κατά 10% και διατηρούμε τις ίδιες συνθήκες ταλάντωσης για την ταλάντωση με εξίσωση απομάκρυνσης </w:t>
      </w:r>
      <w:r w:rsidRPr="009110BB">
        <w:rPr>
          <w:lang w:val="en-US"/>
        </w:rPr>
        <w:t>x</w:t>
      </w:r>
      <w:r w:rsidRPr="009110BB">
        <w:rPr>
          <w:vertAlign w:val="subscript"/>
        </w:rPr>
        <w:t>1</w:t>
      </w:r>
      <w:r w:rsidRPr="009110BB">
        <w:t>(</w:t>
      </w:r>
      <w:r w:rsidRPr="009110BB">
        <w:rPr>
          <w:lang w:val="en-US"/>
        </w:rPr>
        <w:t>t</w:t>
      </w:r>
      <w:r w:rsidRPr="009110BB">
        <w:t>).Οι δύο ταλαντώσεις πραγματοποιούνται στην ίδια διεύθυνση και έχουν την ίδια θέση ισορροπίας.</w:t>
      </w:r>
    </w:p>
    <w:p w:rsidR="00A519BE" w:rsidRPr="009110BB" w:rsidRDefault="00A519BE" w:rsidP="00A519BE">
      <w:pPr>
        <w:ind w:left="766" w:hanging="426"/>
        <w:rPr>
          <w:color w:val="000000"/>
        </w:rPr>
      </w:pPr>
      <w:r w:rsidRPr="009110BB">
        <w:rPr>
          <w:b/>
          <w:bCs/>
        </w:rPr>
        <w:t>Β</w:t>
      </w:r>
      <w:r w:rsidRPr="009110BB">
        <w:rPr>
          <w:b/>
          <w:bCs/>
          <w:vertAlign w:val="subscript"/>
        </w:rPr>
        <w:t>1.</w:t>
      </w:r>
      <w:r w:rsidRPr="009110BB">
        <w:t xml:space="preserve">Να γράψετε την εξίσωση κίνησης του σώματος </w:t>
      </w:r>
      <w:r w:rsidRPr="009110BB">
        <w:rPr>
          <w:position w:val="-10"/>
        </w:rPr>
        <w:object w:dxaOrig="440" w:dyaOrig="300">
          <v:shape id="_x0000_i1054" type="#_x0000_t75" style="width:21.9pt;height:15pt" o:ole="">
            <v:imagedata r:id="rId68" o:title=""/>
          </v:shape>
          <o:OLEObject Type="Embed" ProgID="Equation.DSMT4" ShapeID="_x0000_i1054" DrawAspect="Content" ObjectID="_1434695685" r:id="rId69"/>
        </w:object>
      </w:r>
      <w:r w:rsidRPr="009110BB">
        <w:t xml:space="preserve"> που προκύπτει από την σύνθεση των εξισώσεων </w:t>
      </w:r>
      <w:r w:rsidRPr="009110BB">
        <w:rPr>
          <w:color w:val="000000"/>
          <w:lang w:val="en-US"/>
        </w:rPr>
        <w:t>x</w:t>
      </w:r>
      <w:r w:rsidRPr="009110BB">
        <w:rPr>
          <w:color w:val="000000"/>
          <w:vertAlign w:val="subscript"/>
        </w:rPr>
        <w:t>1</w:t>
      </w:r>
      <w:r w:rsidRPr="009110BB">
        <w:rPr>
          <w:color w:val="000000"/>
        </w:rPr>
        <w:t>(</w:t>
      </w:r>
      <w:r w:rsidRPr="009110BB">
        <w:rPr>
          <w:color w:val="000000"/>
          <w:lang w:val="en-US"/>
        </w:rPr>
        <w:t>t</w:t>
      </w:r>
      <w:r w:rsidRPr="009110BB">
        <w:rPr>
          <w:color w:val="000000"/>
        </w:rPr>
        <w:t xml:space="preserve">) και </w:t>
      </w:r>
      <w:r w:rsidRPr="009110BB">
        <w:rPr>
          <w:color w:val="000000"/>
          <w:lang w:val="en-US"/>
        </w:rPr>
        <w:t>x</w:t>
      </w:r>
      <w:r w:rsidRPr="009110BB">
        <w:rPr>
          <w:color w:val="000000"/>
          <w:vertAlign w:val="subscript"/>
        </w:rPr>
        <w:t>2</w:t>
      </w:r>
      <w:r w:rsidRPr="009110BB">
        <w:rPr>
          <w:color w:val="000000"/>
        </w:rPr>
        <w:t>(</w:t>
      </w:r>
      <w:r w:rsidRPr="009110BB">
        <w:rPr>
          <w:color w:val="000000"/>
          <w:lang w:val="en-US"/>
        </w:rPr>
        <w:t>t</w:t>
      </w:r>
      <w:r w:rsidRPr="009110BB">
        <w:rPr>
          <w:color w:val="000000"/>
        </w:rPr>
        <w:t xml:space="preserve">).Στην εξίσωση </w:t>
      </w:r>
      <w:r w:rsidRPr="009110BB">
        <w:rPr>
          <w:position w:val="-10"/>
        </w:rPr>
        <w:object w:dxaOrig="440" w:dyaOrig="300">
          <v:shape id="_x0000_i1055" type="#_x0000_t75" style="width:21.9pt;height:15pt" o:ole="">
            <v:imagedata r:id="rId68" o:title=""/>
          </v:shape>
          <o:OLEObject Type="Embed" ProgID="Equation.DSMT4" ShapeID="_x0000_i1055" DrawAspect="Content" ObjectID="_1434695686" r:id="rId70"/>
        </w:object>
      </w:r>
      <w:r w:rsidRPr="009110BB">
        <w:t xml:space="preserve"> να υποδείξετε έναν όρο που διαμορφώνει τα όρια για τις τιμές της απομάκρυνσης  του σώματος από τη θέση ισορροπίας του και να  συμβολίσετε την απόλυτη τιμή του ως </w:t>
      </w:r>
      <w:r w:rsidRPr="009110BB">
        <w:rPr>
          <w:position w:val="-14"/>
        </w:rPr>
        <w:object w:dxaOrig="360" w:dyaOrig="400">
          <v:shape id="_x0000_i1056" type="#_x0000_t75" style="width:17.85pt;height:20.15pt" o:ole="">
            <v:imagedata r:id="rId71" o:title=""/>
          </v:shape>
          <o:OLEObject Type="Embed" ProgID="Equation.DSMT4" ShapeID="_x0000_i1056" DrawAspect="Content" ObjectID="_1434695687" r:id="rId72"/>
        </w:object>
      </w:r>
      <w:r w:rsidRPr="009110BB">
        <w:t xml:space="preserve"> . </w:t>
      </w:r>
    </w:p>
    <w:p w:rsidR="00A519BE" w:rsidRPr="009110BB" w:rsidRDefault="00A519BE" w:rsidP="00A519BE">
      <w:pPr>
        <w:ind w:left="766" w:right="-1" w:hanging="426"/>
        <w:rPr>
          <w:color w:val="000000"/>
        </w:rPr>
      </w:pPr>
      <w:r w:rsidRPr="009110BB">
        <w:rPr>
          <w:b/>
          <w:bCs/>
        </w:rPr>
        <w:t>Β</w:t>
      </w:r>
      <w:r w:rsidRPr="009110BB">
        <w:rPr>
          <w:b/>
          <w:bCs/>
          <w:vertAlign w:val="subscript"/>
        </w:rPr>
        <w:t>2</w:t>
      </w:r>
      <w:r w:rsidRPr="009110BB">
        <w:rPr>
          <w:vertAlign w:val="subscript"/>
        </w:rPr>
        <w:t>.</w:t>
      </w:r>
      <w:r w:rsidRPr="009110BB">
        <w:t xml:space="preserve">Να υπολογίσετε το πλήθος των μεγιστοποιήσεων του όρου </w:t>
      </w:r>
      <w:r w:rsidRPr="009110BB">
        <w:rPr>
          <w:position w:val="-14"/>
        </w:rPr>
        <w:object w:dxaOrig="360" w:dyaOrig="400">
          <v:shape id="_x0000_i1057" type="#_x0000_t75" style="width:17.85pt;height:20.15pt" o:ole="">
            <v:imagedata r:id="rId71" o:title=""/>
          </v:shape>
          <o:OLEObject Type="Embed" ProgID="Equation.DSMT4" ShapeID="_x0000_i1057" DrawAspect="Content" ObjectID="_1434695688" r:id="rId73"/>
        </w:object>
      </w:r>
      <w:r w:rsidRPr="009110BB">
        <w:t xml:space="preserve">, σε χρόνο </w:t>
      </w:r>
      <w:r w:rsidRPr="009110BB">
        <w:rPr>
          <w:lang w:val="en-US"/>
        </w:rPr>
        <w:t>t</w:t>
      </w:r>
      <w:r w:rsidRPr="009110BB">
        <w:t>=20</w:t>
      </w:r>
      <w:r w:rsidRPr="009110BB">
        <w:rPr>
          <w:lang w:val="en-US"/>
        </w:rPr>
        <w:t>T</w:t>
      </w:r>
      <w:r w:rsidRPr="009110BB">
        <w:t xml:space="preserve">,όπου Τ η περίοδος της ταλάντωσης με εξίσωση απομάκρυνσης </w:t>
      </w:r>
      <w:r w:rsidRPr="009110BB">
        <w:rPr>
          <w:color w:val="000000"/>
          <w:lang w:val="en-US"/>
        </w:rPr>
        <w:t>x</w:t>
      </w:r>
      <w:r w:rsidRPr="009110BB">
        <w:rPr>
          <w:color w:val="000000"/>
        </w:rPr>
        <w:t>(</w:t>
      </w:r>
      <w:r w:rsidRPr="009110BB">
        <w:rPr>
          <w:color w:val="000000"/>
          <w:lang w:val="en-US"/>
        </w:rPr>
        <w:t>t</w:t>
      </w:r>
      <w:r w:rsidRPr="009110BB">
        <w:rPr>
          <w:color w:val="000000"/>
        </w:rPr>
        <w:t>).</w:t>
      </w:r>
    </w:p>
    <w:p w:rsidR="00917C40" w:rsidRDefault="00917C40" w:rsidP="00A92D52"/>
    <w:p w:rsidR="00917C40" w:rsidRDefault="00174102">
      <w:pPr>
        <w:jc w:val="right"/>
        <w:rPr>
          <w:lang w:val="en-US"/>
        </w:rPr>
      </w:pPr>
      <w:r>
        <w:pict>
          <v:shape id="_x0000_i1058" type="#_x0000_t75" style="width:180.3pt;height:23.6pt">
            <v:imagedata r:id="rId74" o:title=""/>
          </v:shape>
        </w:pict>
      </w:r>
    </w:p>
    <w:p w:rsidR="00FA1991" w:rsidRPr="007E6008" w:rsidRDefault="00FA1991" w:rsidP="007E6008"/>
    <w:sectPr w:rsidR="00FA1991" w:rsidRPr="007E6008" w:rsidSect="00884E77">
      <w:headerReference w:type="default" r:id="rId75"/>
      <w:footerReference w:type="even" r:id="rId76"/>
      <w:footerReference w:type="default" r:id="rId77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6269" w:rsidRDefault="00956269" w:rsidP="003F328B">
      <w:pPr>
        <w:spacing w:line="240" w:lineRule="auto"/>
      </w:pPr>
      <w:r>
        <w:separator/>
      </w:r>
    </w:p>
  </w:endnote>
  <w:endnote w:type="continuationSeparator" w:id="0">
    <w:p w:rsidR="00956269" w:rsidRDefault="00956269" w:rsidP="003F328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61F" w:rsidRDefault="002A6006" w:rsidP="0044428C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BA4FD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A061F" w:rsidRDefault="00956269" w:rsidP="0044428C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61F" w:rsidRDefault="002A6006" w:rsidP="0044428C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BA4FD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56269">
      <w:rPr>
        <w:rStyle w:val="a8"/>
        <w:noProof/>
      </w:rPr>
      <w:t>1</w:t>
    </w:r>
    <w:r>
      <w:rPr>
        <w:rStyle w:val="a8"/>
      </w:rPr>
      <w:fldChar w:fldCharType="end"/>
    </w:r>
  </w:p>
  <w:p w:rsidR="009A061F" w:rsidRPr="00967602" w:rsidRDefault="00BA4FD2" w:rsidP="00121E6A">
    <w:pPr>
      <w:pStyle w:val="a7"/>
      <w:tabs>
        <w:tab w:val="clear" w:pos="4153"/>
        <w:tab w:val="center" w:pos="4820"/>
      </w:tabs>
      <w:rPr>
        <w:b/>
        <w:color w:val="0000FF"/>
        <w:lang w:val="en-US"/>
      </w:rPr>
    </w:pPr>
    <w:r w:rsidRPr="00967602">
      <w:rPr>
        <w:b/>
        <w:color w:val="0000FF"/>
        <w:lang w:val="en-US"/>
      </w:rPr>
      <w:tab/>
      <w:t>www.ylikonet.gr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6269" w:rsidRDefault="00956269" w:rsidP="003F328B">
      <w:pPr>
        <w:spacing w:line="240" w:lineRule="auto"/>
      </w:pPr>
      <w:r>
        <w:separator/>
      </w:r>
    </w:p>
  </w:footnote>
  <w:footnote w:type="continuationSeparator" w:id="0">
    <w:p w:rsidR="00956269" w:rsidRDefault="00956269" w:rsidP="003F328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65" w:type="dxa"/>
      <w:jc w:val="center"/>
      <w:tblInd w:w="136" w:type="dxa"/>
      <w:tblBorders>
        <w:bottom w:val="single" w:sz="6" w:space="0" w:color="auto"/>
      </w:tblBorders>
      <w:tblLook w:val="01E0"/>
    </w:tblPr>
    <w:tblGrid>
      <w:gridCol w:w="4791"/>
      <w:gridCol w:w="4874"/>
    </w:tblGrid>
    <w:tr w:rsidR="007222B1" w:rsidTr="00A756D0">
      <w:trPr>
        <w:jc w:val="center"/>
      </w:trPr>
      <w:tc>
        <w:tcPr>
          <w:tcW w:w="4791" w:type="dxa"/>
        </w:tcPr>
        <w:p w:rsidR="007222B1" w:rsidRDefault="00BA4FD2" w:rsidP="007222B1">
          <w:r>
            <w:t>Υλικό Φυσικής – Χημείας</w:t>
          </w:r>
        </w:p>
      </w:tc>
      <w:tc>
        <w:tcPr>
          <w:tcW w:w="4874" w:type="dxa"/>
        </w:tcPr>
        <w:p w:rsidR="007222B1" w:rsidRDefault="00BA4FD2" w:rsidP="00A756D0">
          <w:pPr>
            <w:pStyle w:val="a5"/>
            <w:pBdr>
              <w:bottom w:val="none" w:sz="0" w:space="0" w:color="auto"/>
            </w:pBdr>
            <w:jc w:val="right"/>
          </w:pPr>
          <w:r>
            <w:t>Ταλαντώσεις</w:t>
          </w:r>
        </w:p>
      </w:tc>
    </w:tr>
  </w:tbl>
  <w:p w:rsidR="009A061F" w:rsidRPr="007222B1" w:rsidRDefault="00956269" w:rsidP="007222B1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D0E5B"/>
    <w:multiLevelType w:val="singleLevel"/>
    <w:tmpl w:val="4E14CF42"/>
    <w:lvl w:ilvl="0">
      <w:start w:val="1"/>
      <w:numFmt w:val="lowerRoman"/>
      <w:pStyle w:val="a"/>
      <w:lvlText w:val="%1)"/>
      <w:lvlJc w:val="left"/>
      <w:pPr>
        <w:tabs>
          <w:tab w:val="num" w:pos="397"/>
        </w:tabs>
        <w:ind w:left="397" w:hanging="284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</w:abstractNum>
  <w:abstractNum w:abstractNumId="1">
    <w:nsid w:val="09D13BCF"/>
    <w:multiLevelType w:val="hybridMultilevel"/>
    <w:tmpl w:val="57BAF36E"/>
    <w:lvl w:ilvl="0" w:tplc="2B56D140">
      <w:start w:val="1"/>
      <w:numFmt w:val="lowerRoman"/>
      <w:pStyle w:val="1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094E04"/>
    <w:multiLevelType w:val="multilevel"/>
    <w:tmpl w:val="4C421362"/>
    <w:styleLink w:val="1ia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357"/>
        </w:tabs>
        <w:ind w:left="0" w:firstLine="56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szCs w:val="22"/>
        <w:vertAlign w:val="baseline"/>
      </w:rPr>
    </w:lvl>
    <w:lvl w:ilvl="3">
      <w:start w:val="1"/>
      <w:numFmt w:val="lowerRoman"/>
      <w:lvlText w:val="%4)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021"/>
        </w:tabs>
        <w:ind w:left="1021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569E2A10"/>
    <w:multiLevelType w:val="multilevel"/>
    <w:tmpl w:val="0292145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618A4417"/>
    <w:multiLevelType w:val="multilevel"/>
    <w:tmpl w:val="968C07E4"/>
    <w:styleLink w:val="1i"/>
    <w:lvl w:ilvl="0">
      <w:start w:val="1"/>
      <w:numFmt w:val="none"/>
      <w:lvlText w:val="%1"/>
      <w:lvlJc w:val="left"/>
      <w:pPr>
        <w:tabs>
          <w:tab w:val="num" w:pos="0"/>
        </w:tabs>
        <w:ind w:left="567" w:hanging="567"/>
      </w:pPr>
      <w:rPr>
        <w:rFonts w:ascii="Times New Roman" w:hAnsi="Times New Roman" w:hint="default"/>
        <w:dstrike w:val="0"/>
        <w:spacing w:val="0"/>
        <w:position w:val="0"/>
        <w:sz w:val="22"/>
        <w:szCs w:val="22"/>
        <w:vertAlign w:val="baseline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6B236BFE"/>
    <w:multiLevelType w:val="hybridMultilevel"/>
    <w:tmpl w:val="6C1E2C28"/>
    <w:lvl w:ilvl="0" w:tplc="C02C12E0">
      <w:start w:val="1"/>
      <w:numFmt w:val="decimal"/>
      <w:pStyle w:val="a0"/>
      <w:lvlText w:val="1.4.%1."/>
      <w:lvlJc w:val="left"/>
      <w:pPr>
        <w:ind w:left="4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5"/>
  </w:num>
  <w:num w:numId="4">
    <w:abstractNumId w:val="4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1"/>
    <w:lvlOverride w:ilvl="0">
      <w:startOverride w:val="1"/>
    </w:lvlOverride>
  </w:num>
  <w:num w:numId="15">
    <w:abstractNumId w:val="1"/>
    <w:lvlOverride w:ilvl="0">
      <w:startOverride w:val="1"/>
    </w:lvlOverride>
  </w:num>
  <w:num w:numId="16">
    <w:abstractNumId w:val="1"/>
    <w:lvlOverride w:ilvl="0">
      <w:startOverride w:val="1"/>
    </w:lvlOverride>
  </w:num>
  <w:num w:numId="17">
    <w:abstractNumId w:val="1"/>
    <w:lvlOverride w:ilvl="0">
      <w:startOverride w:val="1"/>
    </w:lvlOverride>
  </w:num>
  <w:num w:numId="18">
    <w:abstractNumId w:val="1"/>
    <w:lvlOverride w:ilvl="0">
      <w:startOverride w:val="1"/>
    </w:lvlOverride>
  </w:num>
  <w:num w:numId="19">
    <w:abstractNumId w:val="1"/>
    <w:lvlOverride w:ilvl="0">
      <w:startOverride w:val="1"/>
    </w:lvlOverride>
  </w:num>
  <w:num w:numId="20">
    <w:abstractNumId w:val="1"/>
    <w:lvlOverride w:ilvl="0">
      <w:startOverride w:val="1"/>
    </w:lvlOverride>
  </w:num>
  <w:num w:numId="21">
    <w:abstractNumId w:val="1"/>
    <w:lvlOverride w:ilvl="0">
      <w:startOverride w:val="1"/>
    </w:lvlOverride>
  </w:num>
  <w:num w:numId="22">
    <w:abstractNumId w:val="1"/>
    <w:lvlOverride w:ilvl="0">
      <w:startOverride w:val="1"/>
    </w:lvlOverride>
  </w:num>
  <w:num w:numId="23">
    <w:abstractNumId w:val="5"/>
  </w:num>
  <w:num w:numId="24">
    <w:abstractNumId w:val="5"/>
  </w:num>
  <w:num w:numId="25">
    <w:abstractNumId w:val="3"/>
  </w:num>
  <w:num w:numId="26">
    <w:abstractNumId w:val="1"/>
    <w:lvlOverride w:ilvl="0">
      <w:startOverride w:val="1"/>
    </w:lvlOverride>
  </w:num>
  <w:num w:numId="27">
    <w:abstractNumId w:val="1"/>
    <w:lvlOverride w:ilvl="0">
      <w:startOverride w:val="1"/>
    </w:lvlOverride>
  </w:num>
  <w:num w:numId="28">
    <w:abstractNumId w:val="1"/>
    <w:lvlOverride w:ilvl="0">
      <w:startOverride w:val="1"/>
    </w:lvlOverride>
  </w:num>
  <w:num w:numId="29">
    <w:abstractNumId w:val="1"/>
    <w:lvlOverride w:ilvl="0">
      <w:startOverride w:val="1"/>
    </w:lvlOverride>
  </w:num>
  <w:num w:numId="30">
    <w:abstractNumId w:val="1"/>
    <w:lvlOverride w:ilvl="0">
      <w:startOverride w:val="1"/>
    </w:lvlOverride>
  </w:num>
  <w:num w:numId="31">
    <w:abstractNumId w:val="1"/>
    <w:lvlOverride w:ilvl="0">
      <w:startOverride w:val="1"/>
    </w:lvlOverride>
  </w:num>
  <w:num w:numId="32">
    <w:abstractNumId w:val="1"/>
    <w:lvlOverride w:ilvl="0">
      <w:startOverride w:val="1"/>
    </w:lvlOverride>
  </w:num>
  <w:num w:numId="33">
    <w:abstractNumId w:val="1"/>
    <w:lvlOverride w:ilvl="0">
      <w:startOverride w:val="1"/>
    </w:lvlOverride>
  </w:num>
  <w:num w:numId="34">
    <w:abstractNumId w:val="1"/>
    <w:lvlOverride w:ilvl="0">
      <w:startOverride w:val="1"/>
    </w:lvlOverride>
  </w:num>
  <w:num w:numId="35">
    <w:abstractNumId w:val="1"/>
    <w:lvlOverride w:ilvl="0">
      <w:startOverride w:val="1"/>
    </w:lvlOverride>
  </w:num>
  <w:num w:numId="36">
    <w:abstractNumId w:val="1"/>
    <w:lvlOverride w:ilvl="0">
      <w:startOverride w:val="1"/>
    </w:lvlOverride>
  </w:num>
  <w:num w:numId="37">
    <w:abstractNumId w:val="1"/>
    <w:lvlOverride w:ilvl="0">
      <w:startOverride w:val="1"/>
    </w:lvlOverride>
  </w:num>
  <w:num w:numId="38">
    <w:abstractNumId w:val="1"/>
    <w:lvlOverride w:ilvl="0">
      <w:startOverride w:val="1"/>
    </w:lvlOverride>
  </w:num>
  <w:num w:numId="39">
    <w:abstractNumId w:val="2"/>
  </w:num>
  <w:num w:numId="40">
    <w:abstractNumId w:val="0"/>
  </w:num>
  <w:num w:numId="4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519BE"/>
    <w:rsid w:val="0004648A"/>
    <w:rsid w:val="00082437"/>
    <w:rsid w:val="00174102"/>
    <w:rsid w:val="00197E3A"/>
    <w:rsid w:val="001F53E1"/>
    <w:rsid w:val="001F7197"/>
    <w:rsid w:val="00272900"/>
    <w:rsid w:val="002A0C5C"/>
    <w:rsid w:val="002A6006"/>
    <w:rsid w:val="002C6076"/>
    <w:rsid w:val="00304242"/>
    <w:rsid w:val="00322AF2"/>
    <w:rsid w:val="003F328B"/>
    <w:rsid w:val="00465CC3"/>
    <w:rsid w:val="0052777F"/>
    <w:rsid w:val="0058184A"/>
    <w:rsid w:val="00585929"/>
    <w:rsid w:val="0066672B"/>
    <w:rsid w:val="006F49B5"/>
    <w:rsid w:val="007B16CB"/>
    <w:rsid w:val="007E6008"/>
    <w:rsid w:val="00905721"/>
    <w:rsid w:val="00917C40"/>
    <w:rsid w:val="009431FA"/>
    <w:rsid w:val="00956269"/>
    <w:rsid w:val="009A2590"/>
    <w:rsid w:val="009B1F43"/>
    <w:rsid w:val="00A16F20"/>
    <w:rsid w:val="00A25AC4"/>
    <w:rsid w:val="00A519BE"/>
    <w:rsid w:val="00A8397F"/>
    <w:rsid w:val="00B25A29"/>
    <w:rsid w:val="00B829D6"/>
    <w:rsid w:val="00BA4FD2"/>
    <w:rsid w:val="00BF46F3"/>
    <w:rsid w:val="00C855FA"/>
    <w:rsid w:val="00C856FD"/>
    <w:rsid w:val="00D137DA"/>
    <w:rsid w:val="00D32738"/>
    <w:rsid w:val="00DC08AC"/>
    <w:rsid w:val="00DC5B50"/>
    <w:rsid w:val="00E17DF0"/>
    <w:rsid w:val="00FA1991"/>
    <w:rsid w:val="00FC6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Outline List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829D6"/>
    <w:pPr>
      <w:spacing w:after="0" w:line="360" w:lineRule="auto"/>
      <w:jc w:val="both"/>
    </w:pPr>
    <w:rPr>
      <w:rFonts w:ascii="Times New Roman" w:hAnsi="Times New Roman"/>
    </w:rPr>
  </w:style>
  <w:style w:type="paragraph" w:styleId="10">
    <w:name w:val="heading 1"/>
    <w:basedOn w:val="a1"/>
    <w:next w:val="a1"/>
    <w:link w:val="1Char"/>
    <w:uiPriority w:val="9"/>
    <w:qFormat/>
    <w:rsid w:val="002C6076"/>
    <w:pPr>
      <w:keepNext/>
      <w:keepLines/>
      <w:pBdr>
        <w:bottom w:val="double" w:sz="4" w:space="1" w:color="auto"/>
      </w:pBdr>
      <w:shd w:val="clear" w:color="auto" w:fill="FFFF00"/>
      <w:spacing w:after="240"/>
      <w:ind w:left="1701" w:right="1701"/>
      <w:jc w:val="center"/>
      <w:outlineLvl w:val="0"/>
    </w:pPr>
    <w:rPr>
      <w:rFonts w:eastAsiaTheme="majorEastAsia" w:cstheme="majorBidi"/>
      <w:b/>
      <w:bCs/>
      <w:i/>
      <w:color w:val="FF0000"/>
      <w:sz w:val="28"/>
      <w:szCs w:val="28"/>
    </w:rPr>
  </w:style>
  <w:style w:type="paragraph" w:styleId="3">
    <w:name w:val="heading 3"/>
    <w:basedOn w:val="a1"/>
    <w:next w:val="a1"/>
    <w:link w:val="3Char"/>
    <w:qFormat/>
    <w:rsid w:val="001F53E1"/>
    <w:pPr>
      <w:keepNext/>
      <w:widowControl w:val="0"/>
      <w:pBdr>
        <w:bottom w:val="double" w:sz="6" w:space="1" w:color="FF0000"/>
      </w:pBdr>
      <w:shd w:val="clear" w:color="auto" w:fill="FFFF00"/>
      <w:spacing w:before="240" w:after="120" w:line="280" w:lineRule="atLeast"/>
      <w:ind w:left="1361" w:right="1361"/>
      <w:jc w:val="center"/>
      <w:outlineLvl w:val="2"/>
    </w:pPr>
    <w:rPr>
      <w:rFonts w:eastAsia="Times New Roman" w:cs="Arial"/>
      <w:b/>
      <w:bCs/>
      <w:i/>
      <w:spacing w:val="20"/>
      <w:sz w:val="28"/>
      <w:szCs w:val="28"/>
      <w:lang w:eastAsia="el-GR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Char">
    <w:name w:val="Επικεφαλίδα 1 Char"/>
    <w:basedOn w:val="a2"/>
    <w:link w:val="10"/>
    <w:uiPriority w:val="9"/>
    <w:rsid w:val="002C6076"/>
    <w:rPr>
      <w:rFonts w:ascii="Times New Roman" w:eastAsiaTheme="majorEastAsia" w:hAnsi="Times New Roman" w:cstheme="majorBidi"/>
      <w:b/>
      <w:bCs/>
      <w:i/>
      <w:color w:val="FF0000"/>
      <w:sz w:val="28"/>
      <w:szCs w:val="28"/>
      <w:shd w:val="clear" w:color="auto" w:fill="FFFF00"/>
    </w:rPr>
  </w:style>
  <w:style w:type="paragraph" w:customStyle="1" w:styleId="a0">
    <w:name w:val="Αριθμός"/>
    <w:basedOn w:val="a1"/>
    <w:link w:val="Char"/>
    <w:qFormat/>
    <w:rsid w:val="00174102"/>
    <w:pPr>
      <w:widowControl w:val="0"/>
      <w:numPr>
        <w:numId w:val="24"/>
      </w:numPr>
      <w:spacing w:before="120"/>
    </w:pPr>
    <w:rPr>
      <w:rFonts w:eastAsia="Times New Roman" w:cs="Times New Roman"/>
      <w:b/>
      <w:szCs w:val="20"/>
      <w:lang w:val="en-US" w:eastAsia="el-GR"/>
    </w:rPr>
  </w:style>
  <w:style w:type="paragraph" w:customStyle="1" w:styleId="1">
    <w:name w:val="Αριθμός 1"/>
    <w:basedOn w:val="a1"/>
    <w:qFormat/>
    <w:rsid w:val="002C6076"/>
    <w:pPr>
      <w:numPr>
        <w:numId w:val="2"/>
      </w:numPr>
    </w:pPr>
  </w:style>
  <w:style w:type="character" w:customStyle="1" w:styleId="3Char">
    <w:name w:val="Επικεφαλίδα 3 Char"/>
    <w:basedOn w:val="a2"/>
    <w:link w:val="3"/>
    <w:rsid w:val="001F53E1"/>
    <w:rPr>
      <w:rFonts w:ascii="Times New Roman" w:eastAsia="Times New Roman" w:hAnsi="Times New Roman" w:cs="Arial"/>
      <w:b/>
      <w:bCs/>
      <w:i/>
      <w:spacing w:val="20"/>
      <w:sz w:val="28"/>
      <w:szCs w:val="28"/>
      <w:shd w:val="clear" w:color="auto" w:fill="FFFF00"/>
      <w:lang w:eastAsia="el-GR"/>
    </w:rPr>
  </w:style>
  <w:style w:type="paragraph" w:styleId="a5">
    <w:name w:val="header"/>
    <w:basedOn w:val="a1"/>
    <w:link w:val="Char0"/>
    <w:rsid w:val="001F53E1"/>
    <w:pPr>
      <w:widowControl w:val="0"/>
      <w:pBdr>
        <w:bottom w:val="single" w:sz="4" w:space="1" w:color="auto"/>
      </w:pBdr>
      <w:tabs>
        <w:tab w:val="right" w:pos="8306"/>
      </w:tabs>
      <w:spacing w:line="280" w:lineRule="atLeast"/>
    </w:pPr>
    <w:rPr>
      <w:rFonts w:eastAsia="Times New Roman" w:cs="Times New Roman"/>
      <w:sz w:val="24"/>
      <w:szCs w:val="20"/>
      <w:lang w:eastAsia="el-GR"/>
    </w:rPr>
  </w:style>
  <w:style w:type="character" w:customStyle="1" w:styleId="Char0">
    <w:name w:val="Κεφαλίδα Char"/>
    <w:basedOn w:val="a2"/>
    <w:link w:val="a5"/>
    <w:rsid w:val="001F53E1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customStyle="1" w:styleId="a6">
    <w:name w:val="αβγ"/>
    <w:basedOn w:val="a1"/>
    <w:rsid w:val="001F53E1"/>
    <w:pPr>
      <w:widowControl w:val="0"/>
      <w:spacing w:line="280" w:lineRule="atLeast"/>
      <w:ind w:left="1020" w:hanging="340"/>
    </w:pPr>
    <w:rPr>
      <w:rFonts w:eastAsia="Times New Roman" w:cs="Times New Roman"/>
      <w:szCs w:val="20"/>
      <w:lang w:eastAsia="el-GR"/>
    </w:rPr>
  </w:style>
  <w:style w:type="numbering" w:styleId="1i">
    <w:name w:val="Outline List 1"/>
    <w:aliases w:val="1 / α /i"/>
    <w:basedOn w:val="a4"/>
    <w:rsid w:val="001F53E1"/>
    <w:pPr>
      <w:numPr>
        <w:numId w:val="4"/>
      </w:numPr>
    </w:pPr>
  </w:style>
  <w:style w:type="paragraph" w:styleId="a7">
    <w:name w:val="footer"/>
    <w:basedOn w:val="a1"/>
    <w:link w:val="Char1"/>
    <w:rsid w:val="001F53E1"/>
    <w:pPr>
      <w:widowControl w:val="0"/>
      <w:pBdr>
        <w:top w:val="single" w:sz="4" w:space="1" w:color="auto"/>
      </w:pBdr>
      <w:tabs>
        <w:tab w:val="center" w:pos="4153"/>
        <w:tab w:val="right" w:pos="8306"/>
      </w:tabs>
      <w:spacing w:line="280" w:lineRule="atLeast"/>
    </w:pPr>
    <w:rPr>
      <w:rFonts w:eastAsia="Times New Roman" w:cs="Times New Roman"/>
      <w:szCs w:val="20"/>
      <w:lang w:eastAsia="el-GR"/>
    </w:rPr>
  </w:style>
  <w:style w:type="character" w:customStyle="1" w:styleId="Char1">
    <w:name w:val="Υποσέλιδο Char"/>
    <w:basedOn w:val="a2"/>
    <w:link w:val="a7"/>
    <w:rsid w:val="001F53E1"/>
    <w:rPr>
      <w:rFonts w:ascii="Times New Roman" w:eastAsia="Times New Roman" w:hAnsi="Times New Roman" w:cs="Times New Roman"/>
      <w:szCs w:val="20"/>
      <w:lang w:eastAsia="el-GR"/>
    </w:rPr>
  </w:style>
  <w:style w:type="character" w:styleId="a8">
    <w:name w:val="page number"/>
    <w:basedOn w:val="a2"/>
    <w:rsid w:val="001F53E1"/>
  </w:style>
  <w:style w:type="character" w:customStyle="1" w:styleId="14pt">
    <w:name w:val="Στυλ 14 pt"/>
    <w:basedOn w:val="a2"/>
    <w:rsid w:val="001F53E1"/>
    <w:rPr>
      <w:sz w:val="24"/>
    </w:rPr>
  </w:style>
  <w:style w:type="character" w:customStyle="1" w:styleId="Char">
    <w:name w:val="Αριθμός Char"/>
    <w:basedOn w:val="a2"/>
    <w:link w:val="a0"/>
    <w:rsid w:val="00174102"/>
    <w:rPr>
      <w:rFonts w:ascii="Times New Roman" w:eastAsia="Times New Roman" w:hAnsi="Times New Roman" w:cs="Times New Roman"/>
      <w:b/>
      <w:szCs w:val="20"/>
      <w:lang w:val="en-US" w:eastAsia="el-GR"/>
    </w:rPr>
  </w:style>
  <w:style w:type="paragraph" w:styleId="a9">
    <w:name w:val="Balloon Text"/>
    <w:basedOn w:val="a1"/>
    <w:link w:val="Char2"/>
    <w:uiPriority w:val="99"/>
    <w:semiHidden/>
    <w:unhideWhenUsed/>
    <w:rsid w:val="00917C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2"/>
    <w:link w:val="a9"/>
    <w:uiPriority w:val="99"/>
    <w:semiHidden/>
    <w:rsid w:val="00917C40"/>
    <w:rPr>
      <w:rFonts w:ascii="Tahoma" w:hAnsi="Tahoma" w:cs="Tahoma"/>
      <w:sz w:val="16"/>
      <w:szCs w:val="16"/>
    </w:rPr>
  </w:style>
  <w:style w:type="numbering" w:customStyle="1" w:styleId="1ia">
    <w:name w:val="1.i.a."/>
    <w:basedOn w:val="a4"/>
    <w:rsid w:val="00A519BE"/>
    <w:pPr>
      <w:numPr>
        <w:numId w:val="39"/>
      </w:numPr>
    </w:pPr>
  </w:style>
  <w:style w:type="paragraph" w:customStyle="1" w:styleId="a">
    <w:name w:val="ερώτημα"/>
    <w:basedOn w:val="a1"/>
    <w:rsid w:val="00A519BE"/>
    <w:pPr>
      <w:widowControl w:val="0"/>
      <w:numPr>
        <w:numId w:val="40"/>
      </w:numPr>
    </w:pPr>
    <w:rPr>
      <w:rFonts w:eastAsia="Times New Roman" w:cs="Times New Roman"/>
      <w:lang w:eastAsia="el-GR"/>
    </w:rPr>
  </w:style>
  <w:style w:type="character" w:customStyle="1" w:styleId="apple-converted-space">
    <w:name w:val="apple-converted-space"/>
    <w:basedOn w:val="a2"/>
    <w:rsid w:val="00A519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png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4.bin"/><Relationship Id="rId63" Type="http://schemas.openxmlformats.org/officeDocument/2006/relationships/oleObject" Target="embeddings/oleObject27.bin"/><Relationship Id="rId68" Type="http://schemas.openxmlformats.org/officeDocument/2006/relationships/image" Target="media/image33.wmf"/><Relationship Id="rId76" Type="http://schemas.openxmlformats.org/officeDocument/2006/relationships/footer" Target="footer1.xml"/><Relationship Id="rId7" Type="http://schemas.openxmlformats.org/officeDocument/2006/relationships/image" Target="media/image1.wmf"/><Relationship Id="rId71" Type="http://schemas.openxmlformats.org/officeDocument/2006/relationships/image" Target="media/image34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image" Target="media/image18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7.wmf"/><Relationship Id="rId66" Type="http://schemas.openxmlformats.org/officeDocument/2006/relationships/image" Target="media/image32.wmf"/><Relationship Id="rId74" Type="http://schemas.openxmlformats.org/officeDocument/2006/relationships/image" Target="media/image35.png"/><Relationship Id="rId79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image" Target="media/image29.png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png"/><Relationship Id="rId65" Type="http://schemas.openxmlformats.org/officeDocument/2006/relationships/oleObject" Target="embeddings/oleObject28.bin"/><Relationship Id="rId73" Type="http://schemas.openxmlformats.org/officeDocument/2006/relationships/oleObject" Target="embeddings/oleObject33.bin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oleObject" Target="embeddings/oleObject18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0.bin"/><Relationship Id="rId77" Type="http://schemas.openxmlformats.org/officeDocument/2006/relationships/footer" Target="footer2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2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image" Target="media/image21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29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7.bin"/><Relationship Id="rId54" Type="http://schemas.openxmlformats.org/officeDocument/2006/relationships/image" Target="media/image25.wmf"/><Relationship Id="rId62" Type="http://schemas.openxmlformats.org/officeDocument/2006/relationships/image" Target="media/image30.wmf"/><Relationship Id="rId70" Type="http://schemas.openxmlformats.org/officeDocument/2006/relationships/oleObject" Target="embeddings/oleObject31.bin"/><Relationship Id="rId75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e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916;&#953;&#959;&#957;&#973;&#963;&#951;&#962;\Application%20Data\Microsoft\&#928;&#961;&#972;&#964;&#965;&#960;&#945;\&#917;&#954;&#966;&#969;&#957;&#942;&#963;&#949;&#953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Εκφωνήσεις</Template>
  <TotalTime>15</TotalTime>
  <Pages>7</Pages>
  <Words>1924</Words>
  <Characters>10392</Characters>
  <Application>Microsoft Office Word</Application>
  <DocSecurity>0</DocSecurity>
  <Lines>86</Lines>
  <Paragraphs>24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Διονύσης Laptop</dc:creator>
  <cp:keywords/>
  <dc:description/>
  <cp:lastModifiedBy>pc-Laptop</cp:lastModifiedBy>
  <cp:revision>3</cp:revision>
  <cp:lastPrinted>2012-07-04T07:25:00Z</cp:lastPrinted>
  <dcterms:created xsi:type="dcterms:W3CDTF">2012-07-05T05:26:00Z</dcterms:created>
  <dcterms:modified xsi:type="dcterms:W3CDTF">2013-07-07T06:45:00Z</dcterms:modified>
</cp:coreProperties>
</file>