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16161" w14:textId="0BFD5564" w:rsidR="00354787" w:rsidRPr="00075009" w:rsidRDefault="007A3352" w:rsidP="00C2157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3F3F3"/>
        <w:spacing w:after="60"/>
        <w:ind w:right="26"/>
        <w:rPr>
          <w:b/>
          <w:sz w:val="24"/>
          <w:lang w:val="el-GR"/>
        </w:rPr>
      </w:pPr>
      <w:r>
        <w:rPr>
          <w:b/>
          <w:sz w:val="24"/>
          <w:lang w:val="el-GR"/>
        </w:rPr>
        <w:t xml:space="preserve">Απαντήσεις θεμάτων </w:t>
      </w:r>
      <w:r w:rsidR="00354787" w:rsidRPr="00075009">
        <w:rPr>
          <w:b/>
          <w:sz w:val="24"/>
          <w:lang w:val="el-GR"/>
        </w:rPr>
        <w:t xml:space="preserve">στο μάθημα </w:t>
      </w:r>
      <w:r w:rsidR="003E2240" w:rsidRPr="00075009">
        <w:rPr>
          <w:b/>
          <w:sz w:val="24"/>
          <w:lang w:val="el-GR"/>
        </w:rPr>
        <w:t>«</w:t>
      </w:r>
      <w:r w:rsidR="006A4596" w:rsidRPr="002C583C">
        <w:rPr>
          <w:rFonts w:cs="Arial"/>
          <w:b/>
          <w:sz w:val="22"/>
          <w:szCs w:val="22"/>
          <w:lang w:val="el-GR"/>
        </w:rPr>
        <w:t xml:space="preserve">ΦΥΣΙΚΗ   </w:t>
      </w:r>
      <w:r w:rsidR="008B7964">
        <w:rPr>
          <w:rFonts w:cs="Arial"/>
          <w:b/>
          <w:sz w:val="22"/>
          <w:szCs w:val="22"/>
          <w:lang w:val="el-GR"/>
        </w:rPr>
        <w:t>Γ</w:t>
      </w:r>
      <w:r w:rsidR="006A4596" w:rsidRPr="002C583C">
        <w:rPr>
          <w:rFonts w:cs="Arial"/>
          <w:b/>
          <w:sz w:val="22"/>
          <w:szCs w:val="22"/>
          <w:lang w:val="el-GR"/>
        </w:rPr>
        <w:t xml:space="preserve">΄  ΛΥΚΕΙΟΥ  </w:t>
      </w:r>
      <w:r w:rsidR="00A02DE7" w:rsidRPr="00075009">
        <w:rPr>
          <w:b/>
          <w:sz w:val="24"/>
          <w:lang w:val="el-GR"/>
        </w:rPr>
        <w:fldChar w:fldCharType="begin">
          <w:ffData>
            <w:name w:val="Κείμενο2"/>
            <w:enabled/>
            <w:calcOnExit w:val="0"/>
            <w:textInput/>
          </w:ffData>
        </w:fldChar>
      </w:r>
      <w:r w:rsidR="00605366" w:rsidRPr="00075009">
        <w:rPr>
          <w:b/>
          <w:sz w:val="24"/>
          <w:lang w:val="el-GR"/>
        </w:rPr>
        <w:instrText xml:space="preserve"> FORMTEXT </w:instrText>
      </w:r>
      <w:r w:rsidR="00C15CEE">
        <w:rPr>
          <w:b/>
          <w:sz w:val="24"/>
          <w:lang w:val="el-GR"/>
        </w:rPr>
      </w:r>
      <w:r w:rsidR="00C15CEE">
        <w:rPr>
          <w:b/>
          <w:sz w:val="24"/>
          <w:lang w:val="el-GR"/>
        </w:rPr>
        <w:fldChar w:fldCharType="separate"/>
      </w:r>
      <w:r w:rsidR="00A02DE7" w:rsidRPr="00075009">
        <w:rPr>
          <w:b/>
          <w:sz w:val="24"/>
          <w:lang w:val="el-GR"/>
        </w:rPr>
        <w:fldChar w:fldCharType="end"/>
      </w:r>
      <w:r w:rsidR="003E2240" w:rsidRPr="00075009">
        <w:rPr>
          <w:b/>
          <w:sz w:val="24"/>
          <w:lang w:val="el-GR"/>
        </w:rPr>
        <w:t>»</w:t>
      </w:r>
    </w:p>
    <w:p w14:paraId="4F71A000" w14:textId="006EFDFA" w:rsidR="00474D23" w:rsidRPr="00922A06" w:rsidRDefault="00FA43B5" w:rsidP="00C2157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3F3F3"/>
        <w:tabs>
          <w:tab w:val="right" w:pos="9540"/>
        </w:tabs>
        <w:spacing w:after="60"/>
        <w:ind w:right="26"/>
        <w:rPr>
          <w:b/>
          <w:sz w:val="24"/>
          <w:lang w:val="el-GR"/>
        </w:rPr>
      </w:pPr>
      <w:r w:rsidRPr="00075009">
        <w:rPr>
          <w:b/>
          <w:sz w:val="24"/>
          <w:lang w:val="el-GR"/>
        </w:rPr>
        <w:t>Αντικείμενο εξέτασης</w:t>
      </w:r>
      <w:r w:rsidR="00B01477" w:rsidRPr="00075009">
        <w:rPr>
          <w:b/>
          <w:sz w:val="24"/>
          <w:lang w:val="el-GR"/>
        </w:rPr>
        <w:t>:</w:t>
      </w:r>
      <w:r w:rsidR="001B0626" w:rsidRPr="001B0626">
        <w:rPr>
          <w:b/>
          <w:sz w:val="24"/>
          <w:lang w:val="el-GR"/>
        </w:rPr>
        <w:t xml:space="preserve"> </w:t>
      </w:r>
      <w:r w:rsidR="00507234">
        <w:rPr>
          <w:b/>
          <w:sz w:val="24"/>
          <w:lang w:val="el-GR"/>
        </w:rPr>
        <w:t>ΚΥΜΑΤΑ- ΚΒΑΝΤΟΜΗΧΑΝΙΚΗ</w:t>
      </w:r>
      <w:r w:rsidR="00922A06" w:rsidRPr="00922A06">
        <w:rPr>
          <w:b/>
          <w:sz w:val="24"/>
          <w:lang w:val="el-GR"/>
        </w:rPr>
        <w:t xml:space="preserve">              </w:t>
      </w:r>
    </w:p>
    <w:p w14:paraId="05A4ABCB" w14:textId="77777777" w:rsidR="00A1341B" w:rsidRDefault="008B7964" w:rsidP="00143DD0">
      <w:pPr>
        <w:pStyle w:val="1"/>
        <w:spacing w:line="360" w:lineRule="auto"/>
        <w:rPr>
          <w:lang w:val="el-GR"/>
        </w:rPr>
      </w:pPr>
      <w:r>
        <w:rPr>
          <w:lang w:val="el-GR"/>
        </w:rPr>
        <w:t>ΘΕΜΑ  Α</w:t>
      </w:r>
    </w:p>
    <w:p w14:paraId="195F33BC" w14:textId="77777777" w:rsidR="008B7964" w:rsidRDefault="008B7964" w:rsidP="008B7964">
      <w:pPr>
        <w:rPr>
          <w:lang w:val="el-GR"/>
        </w:rPr>
      </w:pPr>
      <w:r w:rsidRPr="001D104F">
        <w:rPr>
          <w:b/>
          <w:bCs/>
          <w:lang w:val="el-GR"/>
        </w:rPr>
        <w:t>Α</w:t>
      </w:r>
      <w:r w:rsidRPr="001D104F">
        <w:rPr>
          <w:b/>
          <w:bCs/>
          <w:vertAlign w:val="subscript"/>
          <w:lang w:val="el-GR"/>
        </w:rPr>
        <w:t>1</w:t>
      </w:r>
      <w:r w:rsidR="00370A09">
        <w:rPr>
          <w:lang w:val="el-GR"/>
        </w:rPr>
        <w:t>.</w:t>
      </w:r>
      <w:r>
        <w:rPr>
          <w:lang w:val="el-GR"/>
        </w:rPr>
        <w:t xml:space="preserve"> (</w:t>
      </w:r>
      <w:r w:rsidR="004C7A42">
        <w:rPr>
          <w:lang w:val="el-GR"/>
        </w:rPr>
        <w:t>α</w:t>
      </w:r>
      <w:r w:rsidR="00805981">
        <w:rPr>
          <w:lang w:val="el-GR"/>
        </w:rPr>
        <w:t xml:space="preserve">) </w:t>
      </w:r>
      <w:r>
        <w:rPr>
          <w:lang w:val="el-GR"/>
        </w:rPr>
        <w:t xml:space="preserve">   </w:t>
      </w:r>
      <w:r w:rsidRPr="001D104F">
        <w:rPr>
          <w:b/>
          <w:bCs/>
          <w:lang w:val="el-GR"/>
        </w:rPr>
        <w:t>Α</w:t>
      </w:r>
      <w:r w:rsidRPr="001D104F">
        <w:rPr>
          <w:b/>
          <w:bCs/>
          <w:vertAlign w:val="subscript"/>
          <w:lang w:val="el-GR"/>
        </w:rPr>
        <w:t>2</w:t>
      </w:r>
      <w:r w:rsidR="00370A09">
        <w:rPr>
          <w:lang w:val="el-GR"/>
        </w:rPr>
        <w:t>.</w:t>
      </w:r>
      <w:r>
        <w:rPr>
          <w:lang w:val="el-GR"/>
        </w:rPr>
        <w:t xml:space="preserve"> (</w:t>
      </w:r>
      <w:r w:rsidR="001B4982">
        <w:rPr>
          <w:lang w:val="el-GR"/>
        </w:rPr>
        <w:t>β</w:t>
      </w:r>
      <w:r>
        <w:rPr>
          <w:lang w:val="el-GR"/>
        </w:rPr>
        <w:t xml:space="preserve">)   </w:t>
      </w:r>
      <w:r w:rsidRPr="001D104F">
        <w:rPr>
          <w:b/>
          <w:bCs/>
          <w:lang w:val="el-GR"/>
        </w:rPr>
        <w:t>Α</w:t>
      </w:r>
      <w:r w:rsidRPr="001D104F">
        <w:rPr>
          <w:b/>
          <w:bCs/>
          <w:vertAlign w:val="subscript"/>
          <w:lang w:val="el-GR"/>
        </w:rPr>
        <w:t>3</w:t>
      </w:r>
      <w:r w:rsidR="00370A09">
        <w:rPr>
          <w:lang w:val="el-GR"/>
        </w:rPr>
        <w:t>.</w:t>
      </w:r>
      <w:r>
        <w:rPr>
          <w:lang w:val="el-GR"/>
        </w:rPr>
        <w:t xml:space="preserve"> (</w:t>
      </w:r>
      <w:r w:rsidR="004C7A42">
        <w:rPr>
          <w:lang w:val="el-GR"/>
        </w:rPr>
        <w:t>δ</w:t>
      </w:r>
      <w:r>
        <w:rPr>
          <w:lang w:val="el-GR"/>
        </w:rPr>
        <w:t xml:space="preserve">)        </w:t>
      </w:r>
      <w:r w:rsidRPr="001D104F">
        <w:rPr>
          <w:b/>
          <w:bCs/>
          <w:lang w:val="el-GR"/>
        </w:rPr>
        <w:t>Α</w:t>
      </w:r>
      <w:r w:rsidRPr="001D104F">
        <w:rPr>
          <w:b/>
          <w:bCs/>
          <w:vertAlign w:val="subscript"/>
          <w:lang w:val="el-GR"/>
        </w:rPr>
        <w:t>4</w:t>
      </w:r>
      <w:r w:rsidR="00370A09">
        <w:rPr>
          <w:lang w:val="el-GR"/>
        </w:rPr>
        <w:t>.</w:t>
      </w:r>
      <w:r>
        <w:rPr>
          <w:lang w:val="el-GR"/>
        </w:rPr>
        <w:t xml:space="preserve"> (</w:t>
      </w:r>
      <w:r w:rsidR="004C7A42">
        <w:rPr>
          <w:lang w:val="el-GR"/>
        </w:rPr>
        <w:t>γ</w:t>
      </w:r>
      <w:r>
        <w:rPr>
          <w:lang w:val="el-GR"/>
        </w:rPr>
        <w:t xml:space="preserve">)      </w:t>
      </w:r>
      <w:r w:rsidRPr="001D104F">
        <w:rPr>
          <w:b/>
          <w:bCs/>
          <w:lang w:val="el-GR"/>
        </w:rPr>
        <w:t>Α</w:t>
      </w:r>
      <w:r w:rsidRPr="001D104F">
        <w:rPr>
          <w:b/>
          <w:bCs/>
          <w:vertAlign w:val="subscript"/>
          <w:lang w:val="el-GR"/>
        </w:rPr>
        <w:t>5</w:t>
      </w:r>
      <w:r w:rsidR="000C33E3">
        <w:rPr>
          <w:lang w:val="el-GR"/>
        </w:rPr>
        <w:t xml:space="preserve"> . </w:t>
      </w:r>
      <w:r>
        <w:rPr>
          <w:lang w:val="el-GR"/>
        </w:rPr>
        <w:t xml:space="preserve">α. </w:t>
      </w:r>
      <w:r w:rsidR="00BC3ED6">
        <w:rPr>
          <w:lang w:val="el-GR"/>
        </w:rPr>
        <w:t>Λ</w:t>
      </w:r>
      <w:r w:rsidR="000C33E3">
        <w:rPr>
          <w:lang w:val="el-GR"/>
        </w:rPr>
        <w:t xml:space="preserve">    </w:t>
      </w:r>
      <w:r>
        <w:rPr>
          <w:lang w:val="el-GR"/>
        </w:rPr>
        <w:t xml:space="preserve">β. </w:t>
      </w:r>
      <w:r w:rsidR="003D65AF">
        <w:rPr>
          <w:lang w:val="el-GR"/>
        </w:rPr>
        <w:t>Σ</w:t>
      </w:r>
      <w:r>
        <w:rPr>
          <w:lang w:val="el-GR"/>
        </w:rPr>
        <w:t xml:space="preserve"> </w:t>
      </w:r>
      <w:r w:rsidR="000C33E3">
        <w:rPr>
          <w:lang w:val="el-GR"/>
        </w:rPr>
        <w:t xml:space="preserve">  </w:t>
      </w:r>
      <w:r>
        <w:rPr>
          <w:lang w:val="el-GR"/>
        </w:rPr>
        <w:t xml:space="preserve">γ. </w:t>
      </w:r>
      <w:r w:rsidR="001B4982">
        <w:rPr>
          <w:lang w:val="el-GR"/>
        </w:rPr>
        <w:t>Λ</w:t>
      </w:r>
      <w:r w:rsidR="000C33E3">
        <w:rPr>
          <w:lang w:val="el-GR"/>
        </w:rPr>
        <w:t xml:space="preserve">    </w:t>
      </w:r>
      <w:r>
        <w:rPr>
          <w:lang w:val="el-GR"/>
        </w:rPr>
        <w:t xml:space="preserve">δ. </w:t>
      </w:r>
      <w:r w:rsidR="008768B2">
        <w:rPr>
          <w:lang w:val="el-GR"/>
        </w:rPr>
        <w:t>Λ</w:t>
      </w:r>
      <w:r>
        <w:rPr>
          <w:lang w:val="el-GR"/>
        </w:rPr>
        <w:t xml:space="preserve"> </w:t>
      </w:r>
      <w:r w:rsidR="000C33E3">
        <w:rPr>
          <w:lang w:val="el-GR"/>
        </w:rPr>
        <w:t xml:space="preserve">    </w:t>
      </w:r>
      <w:r>
        <w:rPr>
          <w:lang w:val="el-GR"/>
        </w:rPr>
        <w:t xml:space="preserve"> ε. </w:t>
      </w:r>
      <w:r w:rsidR="004C7A42">
        <w:rPr>
          <w:lang w:val="el-GR"/>
        </w:rPr>
        <w:t>Σ</w:t>
      </w:r>
    </w:p>
    <w:p w14:paraId="7450747B" w14:textId="77777777" w:rsidR="008B7964" w:rsidRPr="008B7964" w:rsidRDefault="008B7964" w:rsidP="008B7964">
      <w:pPr>
        <w:rPr>
          <w:lang w:val="el-GR"/>
        </w:rPr>
      </w:pPr>
    </w:p>
    <w:p w14:paraId="4D9193EF" w14:textId="77777777" w:rsidR="008B7964" w:rsidRPr="008B7964" w:rsidRDefault="008B7964" w:rsidP="008B7964">
      <w:pPr>
        <w:rPr>
          <w:lang w:val="el-GR"/>
        </w:rPr>
      </w:pPr>
    </w:p>
    <w:p w14:paraId="64E51E66" w14:textId="77777777" w:rsidR="008B7964" w:rsidRDefault="008B7964" w:rsidP="008B7964">
      <w:pPr>
        <w:rPr>
          <w:lang w:val="el-GR"/>
        </w:rPr>
      </w:pPr>
    </w:p>
    <w:p w14:paraId="44CC2272" w14:textId="77777777" w:rsidR="00FD6327" w:rsidRPr="008B7964" w:rsidRDefault="00FD6327" w:rsidP="008B7964">
      <w:pPr>
        <w:rPr>
          <w:lang w:val="el-GR"/>
        </w:rPr>
      </w:pPr>
    </w:p>
    <w:p w14:paraId="66523EC3" w14:textId="77777777" w:rsidR="008B7964" w:rsidRDefault="008B7964" w:rsidP="008B7964">
      <w:pPr>
        <w:rPr>
          <w:lang w:val="el-GR"/>
        </w:rPr>
      </w:pPr>
    </w:p>
    <w:p w14:paraId="7C3EA663" w14:textId="77777777" w:rsidR="008B7964" w:rsidRDefault="008B7964" w:rsidP="008B7964">
      <w:pPr>
        <w:rPr>
          <w:b/>
          <w:sz w:val="32"/>
          <w:szCs w:val="32"/>
          <w:lang w:val="el-GR"/>
        </w:rPr>
      </w:pPr>
      <w:r w:rsidRPr="008B7964">
        <w:rPr>
          <w:b/>
          <w:sz w:val="32"/>
          <w:szCs w:val="32"/>
          <w:lang w:val="el-GR"/>
        </w:rPr>
        <w:t>ΘΕΜΑ  Β</w:t>
      </w:r>
    </w:p>
    <w:p w14:paraId="0A822538" w14:textId="77777777" w:rsidR="008B7964" w:rsidRDefault="008B7964" w:rsidP="008B7964">
      <w:pPr>
        <w:rPr>
          <w:b/>
          <w:szCs w:val="20"/>
          <w:lang w:val="el-GR"/>
        </w:rPr>
      </w:pPr>
    </w:p>
    <w:p w14:paraId="3DDA958F" w14:textId="77777777" w:rsidR="00BC3ED6" w:rsidRPr="00507234" w:rsidRDefault="008B7964" w:rsidP="00507234">
      <w:pPr>
        <w:rPr>
          <w:szCs w:val="20"/>
          <w:lang w:val="el-GR"/>
        </w:rPr>
      </w:pPr>
      <w:r>
        <w:rPr>
          <w:b/>
          <w:sz w:val="28"/>
          <w:szCs w:val="28"/>
          <w:lang w:val="el-GR"/>
        </w:rPr>
        <w:t>Β</w:t>
      </w:r>
      <w:r>
        <w:rPr>
          <w:b/>
          <w:sz w:val="28"/>
          <w:szCs w:val="28"/>
          <w:vertAlign w:val="subscript"/>
          <w:lang w:val="el-GR"/>
        </w:rPr>
        <w:t>1</w:t>
      </w:r>
      <w:r>
        <w:rPr>
          <w:b/>
          <w:sz w:val="28"/>
          <w:szCs w:val="28"/>
          <w:lang w:val="el-GR"/>
        </w:rPr>
        <w:t xml:space="preserve"> . </w:t>
      </w:r>
      <w:r w:rsidR="00507234">
        <w:rPr>
          <w:szCs w:val="20"/>
          <w:lang w:val="el-GR"/>
        </w:rPr>
        <w:t>Η μέγιστη κινητική ενέργεια Κ</w:t>
      </w:r>
      <w:r w:rsidR="00507234">
        <w:rPr>
          <w:szCs w:val="20"/>
          <w:lang w:val="en-US"/>
        </w:rPr>
        <w:t>max</w:t>
      </w:r>
      <w:r w:rsidR="00507234">
        <w:rPr>
          <w:szCs w:val="20"/>
          <w:lang w:val="el-GR"/>
        </w:rPr>
        <w:t xml:space="preserve"> συνδέεται με την τάση αποκοπής με τη σχέση : Κ</w:t>
      </w:r>
      <w:r w:rsidR="00507234">
        <w:rPr>
          <w:szCs w:val="20"/>
          <w:lang w:val="en-US"/>
        </w:rPr>
        <w:t>max</w:t>
      </w:r>
      <w:r w:rsidR="00507234">
        <w:rPr>
          <w:szCs w:val="20"/>
          <w:lang w:val="el-GR"/>
        </w:rPr>
        <w:t>=</w:t>
      </w:r>
      <w:r w:rsidR="00507234">
        <w:rPr>
          <w:szCs w:val="20"/>
          <w:lang w:val="en-US"/>
        </w:rPr>
        <w:t>e</w:t>
      </w:r>
      <w:r w:rsidR="00507234" w:rsidRPr="00507234">
        <w:rPr>
          <w:szCs w:val="20"/>
          <w:vertAlign w:val="superscript"/>
          <w:lang w:val="el-GR"/>
        </w:rPr>
        <w:t>.</w:t>
      </w:r>
      <w:r w:rsidR="00507234">
        <w:rPr>
          <w:szCs w:val="20"/>
          <w:lang w:val="en-US"/>
        </w:rPr>
        <w:t>V</w:t>
      </w:r>
      <w:r w:rsidR="00507234" w:rsidRPr="00507234">
        <w:rPr>
          <w:szCs w:val="20"/>
          <w:vertAlign w:val="subscript"/>
          <w:lang w:val="el-GR"/>
        </w:rPr>
        <w:t>0</w:t>
      </w:r>
      <w:r w:rsidR="00507234" w:rsidRPr="00507234">
        <w:rPr>
          <w:szCs w:val="20"/>
          <w:lang w:val="el-GR"/>
        </w:rPr>
        <w:t xml:space="preserve">  (1)</w:t>
      </w:r>
    </w:p>
    <w:p w14:paraId="05A85BFB" w14:textId="77777777" w:rsidR="00507234" w:rsidRPr="00D40254" w:rsidRDefault="00507234" w:rsidP="00507234">
      <w:pPr>
        <w:spacing w:line="360" w:lineRule="auto"/>
        <w:rPr>
          <w:szCs w:val="20"/>
          <w:lang w:val="el-GR"/>
        </w:rPr>
      </w:pPr>
      <w:r>
        <w:rPr>
          <w:szCs w:val="20"/>
          <w:lang w:val="el-GR"/>
        </w:rPr>
        <w:t>Εφαρμόζουμε ΘΜΚΕ για τα φωτοηλεκτρόνια μεταξύ καθόδου και ανόδου</w:t>
      </w:r>
      <w:r w:rsidR="00D40254">
        <w:rPr>
          <w:szCs w:val="20"/>
          <w:lang w:val="el-GR"/>
        </w:rPr>
        <w:t xml:space="preserve"> για </w:t>
      </w:r>
      <w:r w:rsidR="00D40254">
        <w:rPr>
          <w:szCs w:val="20"/>
          <w:lang w:val="en-US"/>
        </w:rPr>
        <w:t>V</w:t>
      </w:r>
      <w:r w:rsidR="00D40254" w:rsidRPr="00D40254">
        <w:rPr>
          <w:szCs w:val="20"/>
          <w:lang w:val="el-GR"/>
        </w:rPr>
        <w:t>=2</w:t>
      </w:r>
      <w:r w:rsidR="00D40254">
        <w:rPr>
          <w:szCs w:val="20"/>
          <w:lang w:val="en-US"/>
        </w:rPr>
        <w:t>V</w:t>
      </w:r>
      <w:r w:rsidR="00D40254" w:rsidRPr="00D40254">
        <w:rPr>
          <w:szCs w:val="20"/>
          <w:vertAlign w:val="subscript"/>
          <w:lang w:val="el-GR"/>
        </w:rPr>
        <w:t>0</w:t>
      </w:r>
      <w:r w:rsidR="00D40254">
        <w:rPr>
          <w:szCs w:val="20"/>
          <w:lang w:val="el-GR"/>
        </w:rPr>
        <w:t>:</w:t>
      </w:r>
    </w:p>
    <w:p w14:paraId="26DD552C" w14:textId="77777777" w:rsidR="00507234" w:rsidRDefault="0094622E" w:rsidP="00507234">
      <w:pPr>
        <w:spacing w:line="360" w:lineRule="auto"/>
        <w:rPr>
          <w:szCs w:val="20"/>
          <w:lang w:val="el-GR"/>
        </w:rPr>
      </w:pPr>
      <w:r w:rsidRPr="00507234">
        <w:rPr>
          <w:position w:val="-14"/>
          <w:szCs w:val="20"/>
          <w:lang w:val="el-GR"/>
        </w:rPr>
        <w:object w:dxaOrig="6680" w:dyaOrig="400" w14:anchorId="1DA815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4.15pt;height:20.3pt" o:ole="">
            <v:imagedata r:id="rId8" o:title=""/>
          </v:shape>
          <o:OLEObject Type="Embed" ProgID="Equation.DSMT4" ShapeID="_x0000_i1025" DrawAspect="Content" ObjectID="_1764160404" r:id="rId9"/>
        </w:object>
      </w:r>
    </w:p>
    <w:p w14:paraId="14193A2D" w14:textId="77777777" w:rsidR="0094622E" w:rsidRDefault="0094622E" w:rsidP="00507234">
      <w:pPr>
        <w:spacing w:line="360" w:lineRule="auto"/>
        <w:rPr>
          <w:szCs w:val="20"/>
          <w:lang w:val="el-GR"/>
        </w:rPr>
      </w:pPr>
      <w:r>
        <w:rPr>
          <w:szCs w:val="20"/>
          <w:lang w:val="el-GR"/>
        </w:rPr>
        <w:t xml:space="preserve">Όταν διπλασιάσουμε την τάση </w:t>
      </w:r>
      <w:r>
        <w:rPr>
          <w:szCs w:val="20"/>
          <w:lang w:val="en-US"/>
        </w:rPr>
        <w:t>V</w:t>
      </w:r>
      <w:r>
        <w:rPr>
          <w:szCs w:val="20"/>
          <w:lang w:val="el-GR"/>
        </w:rPr>
        <w:t xml:space="preserve"> τότε : </w:t>
      </w:r>
      <w:r>
        <w:rPr>
          <w:szCs w:val="20"/>
          <w:lang w:val="en-US"/>
        </w:rPr>
        <w:t>V</w:t>
      </w:r>
      <w:r>
        <w:rPr>
          <w:szCs w:val="20"/>
          <w:lang w:val="el-GR"/>
        </w:rPr>
        <w:t>΄=4</w:t>
      </w:r>
      <w:r>
        <w:rPr>
          <w:szCs w:val="20"/>
          <w:lang w:val="en-US"/>
        </w:rPr>
        <w:t>V</w:t>
      </w:r>
      <w:r w:rsidRPr="0094622E">
        <w:rPr>
          <w:szCs w:val="20"/>
          <w:vertAlign w:val="subscript"/>
          <w:lang w:val="el-GR"/>
        </w:rPr>
        <w:t xml:space="preserve">0  </w:t>
      </w:r>
      <w:r>
        <w:rPr>
          <w:szCs w:val="20"/>
          <w:lang w:val="el-GR"/>
        </w:rPr>
        <w:t>η κινητική Κ</w:t>
      </w:r>
      <w:r>
        <w:rPr>
          <w:szCs w:val="20"/>
          <w:vertAlign w:val="subscript"/>
          <w:lang w:val="el-GR"/>
        </w:rPr>
        <w:t>2</w:t>
      </w:r>
      <w:r>
        <w:rPr>
          <w:szCs w:val="20"/>
          <w:lang w:val="el-GR"/>
        </w:rPr>
        <w:t xml:space="preserve">  με την οποία φτάνουν στην άνοδο θα είναι :</w:t>
      </w:r>
    </w:p>
    <w:p w14:paraId="26D984E0" w14:textId="77777777" w:rsidR="0094622E" w:rsidRDefault="0094622E" w:rsidP="00507234">
      <w:pPr>
        <w:spacing w:line="360" w:lineRule="auto"/>
        <w:rPr>
          <w:szCs w:val="20"/>
          <w:lang w:val="el-GR"/>
        </w:rPr>
      </w:pPr>
      <w:r w:rsidRPr="00507234">
        <w:rPr>
          <w:position w:val="-14"/>
          <w:szCs w:val="20"/>
          <w:lang w:val="el-GR"/>
        </w:rPr>
        <w:object w:dxaOrig="5679" w:dyaOrig="400" w14:anchorId="5442E028">
          <v:shape id="_x0000_i1026" type="#_x0000_t75" style="width:284.3pt;height:20.3pt" o:ole="">
            <v:imagedata r:id="rId10" o:title=""/>
          </v:shape>
          <o:OLEObject Type="Embed" ProgID="Equation.DSMT4" ShapeID="_x0000_i1026" DrawAspect="Content" ObjectID="_1764160405" r:id="rId11"/>
        </w:object>
      </w:r>
    </w:p>
    <w:p w14:paraId="01CB4585" w14:textId="77777777" w:rsidR="0094622E" w:rsidRDefault="0094622E" w:rsidP="00507234">
      <w:pPr>
        <w:spacing w:line="360" w:lineRule="auto"/>
        <w:rPr>
          <w:szCs w:val="20"/>
          <w:lang w:val="el-GR"/>
        </w:rPr>
      </w:pPr>
      <w:r>
        <w:rPr>
          <w:szCs w:val="20"/>
          <w:lang w:val="el-GR"/>
        </w:rPr>
        <w:t xml:space="preserve">Συνεπώς: </w:t>
      </w:r>
    </w:p>
    <w:p w14:paraId="6E369F02" w14:textId="77777777" w:rsidR="000C33E3" w:rsidRDefault="0094622E" w:rsidP="0094622E">
      <w:pPr>
        <w:spacing w:line="360" w:lineRule="auto"/>
        <w:rPr>
          <w:szCs w:val="20"/>
          <w:lang w:val="el-GR"/>
        </w:rPr>
      </w:pPr>
      <w:r w:rsidRPr="0094622E">
        <w:rPr>
          <w:position w:val="-30"/>
          <w:szCs w:val="20"/>
          <w:lang w:val="el-GR"/>
        </w:rPr>
        <w:object w:dxaOrig="2640" w:dyaOrig="680" w14:anchorId="249E3E11">
          <v:shape id="_x0000_i1027" type="#_x0000_t75" style="width:132pt;height:33.7pt" o:ole="">
            <v:imagedata r:id="rId12" o:title=""/>
          </v:shape>
          <o:OLEObject Type="Embed" ProgID="Equation.DSMT4" ShapeID="_x0000_i1027" DrawAspect="Content" ObjectID="_1764160406" r:id="rId13"/>
        </w:object>
      </w:r>
    </w:p>
    <w:p w14:paraId="407F0990" w14:textId="77777777" w:rsidR="009B36EB" w:rsidRPr="004C7A42" w:rsidRDefault="00FD6327" w:rsidP="00897B93">
      <w:pPr>
        <w:jc w:val="right"/>
        <w:rPr>
          <w:b/>
          <w:szCs w:val="20"/>
          <w:lang w:val="el-GR"/>
        </w:rPr>
      </w:pPr>
      <w:r w:rsidRPr="00E32DD6">
        <w:rPr>
          <w:b/>
          <w:szCs w:val="20"/>
          <w:lang w:val="el-GR"/>
        </w:rPr>
        <w:t xml:space="preserve">Σωστή απάντηση  </w:t>
      </w:r>
      <w:r w:rsidR="00562217">
        <w:rPr>
          <w:b/>
          <w:szCs w:val="20"/>
          <w:lang w:val="el-GR"/>
        </w:rPr>
        <w:t>είναι</w:t>
      </w:r>
      <w:r w:rsidR="009B36EB">
        <w:rPr>
          <w:b/>
          <w:szCs w:val="20"/>
          <w:lang w:val="el-GR"/>
        </w:rPr>
        <w:t xml:space="preserve"> το </w:t>
      </w:r>
      <w:r w:rsidR="0094622E">
        <w:rPr>
          <w:b/>
          <w:szCs w:val="20"/>
          <w:lang w:val="el-GR"/>
        </w:rPr>
        <w:t xml:space="preserve"> β</w:t>
      </w:r>
    </w:p>
    <w:p w14:paraId="649EB134" w14:textId="77777777" w:rsidR="009B36EB" w:rsidRDefault="009B36EB">
      <w:pPr>
        <w:rPr>
          <w:b/>
          <w:szCs w:val="20"/>
          <w:lang w:val="el-GR"/>
        </w:rPr>
      </w:pPr>
    </w:p>
    <w:p w14:paraId="3700F434" w14:textId="77777777" w:rsidR="00FD6327" w:rsidRPr="009B36EB" w:rsidRDefault="00FD6327" w:rsidP="00897B93">
      <w:pPr>
        <w:jc w:val="right"/>
        <w:rPr>
          <w:szCs w:val="20"/>
          <w:lang w:val="el-GR"/>
        </w:rPr>
      </w:pPr>
    </w:p>
    <w:p w14:paraId="3AA54057" w14:textId="77777777" w:rsidR="00E43617" w:rsidRPr="004A0F24" w:rsidRDefault="00E43617" w:rsidP="00FD6327">
      <w:pPr>
        <w:rPr>
          <w:szCs w:val="20"/>
          <w:lang w:val="el-GR"/>
        </w:rPr>
      </w:pPr>
    </w:p>
    <w:p w14:paraId="70A20E16" w14:textId="77777777" w:rsidR="00FD6327" w:rsidRPr="00FD6327" w:rsidRDefault="00FD6327" w:rsidP="00FD6327">
      <w:pPr>
        <w:rPr>
          <w:b/>
          <w:szCs w:val="20"/>
          <w:lang w:val="el-GR"/>
        </w:rPr>
      </w:pPr>
    </w:p>
    <w:p w14:paraId="140362F2" w14:textId="77777777" w:rsidR="00F763D1" w:rsidRDefault="00FD6327" w:rsidP="0072431C">
      <w:pPr>
        <w:rPr>
          <w:rFonts w:cs="Arial"/>
          <w:szCs w:val="20"/>
          <w:lang w:val="el-GR"/>
        </w:rPr>
      </w:pPr>
      <w:r w:rsidRPr="00FD6327">
        <w:rPr>
          <w:b/>
          <w:sz w:val="28"/>
          <w:szCs w:val="28"/>
          <w:lang w:val="el-GR"/>
        </w:rPr>
        <w:t>Β</w:t>
      </w:r>
      <w:r w:rsidRPr="00FD6327">
        <w:rPr>
          <w:b/>
          <w:sz w:val="28"/>
          <w:szCs w:val="28"/>
          <w:vertAlign w:val="subscript"/>
          <w:lang w:val="el-GR"/>
        </w:rPr>
        <w:t>2</w:t>
      </w:r>
      <w:r>
        <w:rPr>
          <w:sz w:val="28"/>
          <w:szCs w:val="28"/>
          <w:lang w:val="el-GR"/>
        </w:rPr>
        <w:t xml:space="preserve">. </w:t>
      </w:r>
      <w:r w:rsidR="00BB29C5">
        <w:rPr>
          <w:szCs w:val="20"/>
          <w:lang w:val="el-GR"/>
        </w:rPr>
        <w:t>Από την θεμελιώδη εξίσωση της κυματικής υ=λ</w:t>
      </w:r>
      <w:r w:rsidR="00BB29C5">
        <w:rPr>
          <w:szCs w:val="20"/>
          <w:vertAlign w:val="superscript"/>
          <w:lang w:val="el-GR"/>
        </w:rPr>
        <w:t>.</w:t>
      </w:r>
      <w:r w:rsidR="00BB29C5">
        <w:rPr>
          <w:szCs w:val="20"/>
          <w:lang w:val="en-US"/>
        </w:rPr>
        <w:t>f</w:t>
      </w:r>
      <w:r w:rsidR="00BB29C5">
        <w:rPr>
          <w:szCs w:val="20"/>
          <w:vertAlign w:val="superscript"/>
          <w:lang w:val="el-GR"/>
        </w:rPr>
        <w:t xml:space="preserve"> </w:t>
      </w:r>
      <w:r w:rsidR="00BB29C5">
        <w:rPr>
          <w:rFonts w:cs="Arial"/>
          <w:szCs w:val="20"/>
          <w:lang w:val="el-GR"/>
        </w:rPr>
        <w:t xml:space="preserve">προκύπτει: </w:t>
      </w:r>
      <w:r w:rsidR="00BB29C5">
        <w:rPr>
          <w:rFonts w:cs="Arial"/>
          <w:szCs w:val="20"/>
          <w:lang w:val="en-US"/>
        </w:rPr>
        <w:t>f</w:t>
      </w:r>
      <w:r w:rsidR="00BB29C5" w:rsidRPr="00BB29C5">
        <w:rPr>
          <w:rFonts w:cs="Arial"/>
          <w:szCs w:val="20"/>
          <w:lang w:val="el-GR"/>
        </w:rPr>
        <w:t>=10</w:t>
      </w:r>
      <w:r w:rsidR="00BB29C5">
        <w:rPr>
          <w:rFonts w:cs="Arial"/>
          <w:szCs w:val="20"/>
          <w:lang w:val="el-GR"/>
        </w:rPr>
        <w:t>Η</w:t>
      </w:r>
      <w:r w:rsidR="00BB29C5">
        <w:rPr>
          <w:rFonts w:cs="Arial"/>
          <w:szCs w:val="20"/>
          <w:lang w:val="en-US"/>
        </w:rPr>
        <w:t>z</w:t>
      </w:r>
      <w:r w:rsidR="00BB29C5">
        <w:rPr>
          <w:rFonts w:cs="Arial"/>
          <w:szCs w:val="20"/>
          <w:lang w:val="el-GR"/>
        </w:rPr>
        <w:t xml:space="preserve"> ή </w:t>
      </w:r>
      <w:r w:rsidR="00BB29C5">
        <w:rPr>
          <w:rFonts w:cs="Arial"/>
          <w:szCs w:val="20"/>
          <w:lang w:val="en-US"/>
        </w:rPr>
        <w:t>T</w:t>
      </w:r>
      <w:r w:rsidR="00BB29C5" w:rsidRPr="00BB29C5">
        <w:rPr>
          <w:rFonts w:cs="Arial"/>
          <w:szCs w:val="20"/>
          <w:lang w:val="el-GR"/>
        </w:rPr>
        <w:t>=0,1</w:t>
      </w:r>
      <w:r w:rsidR="00BB29C5">
        <w:rPr>
          <w:rFonts w:cs="Arial"/>
          <w:szCs w:val="20"/>
          <w:lang w:val="en-US"/>
        </w:rPr>
        <w:t>s</w:t>
      </w:r>
    </w:p>
    <w:p w14:paraId="60F7A89E" w14:textId="77777777" w:rsidR="00BB29C5" w:rsidRDefault="00BB29C5" w:rsidP="0072431C">
      <w:pPr>
        <w:rPr>
          <w:rFonts w:cs="Arial"/>
          <w:szCs w:val="20"/>
          <w:lang w:val="el-GR"/>
        </w:rPr>
      </w:pPr>
    </w:p>
    <w:p w14:paraId="180C92E9" w14:textId="434C56CD" w:rsidR="00BB29C5" w:rsidRPr="003A6D85" w:rsidRDefault="00BB29C5" w:rsidP="0072431C">
      <w:pPr>
        <w:rPr>
          <w:rFonts w:cs="Arial"/>
          <w:szCs w:val="20"/>
          <w:lang w:val="el-GR"/>
        </w:rPr>
      </w:pPr>
      <w:r>
        <w:rPr>
          <w:rFonts w:cs="Arial"/>
          <w:szCs w:val="20"/>
          <w:lang w:val="el-GR"/>
        </w:rPr>
        <w:t xml:space="preserve">Η χρονική εξίσωση της φάσης θα είναι : </w:t>
      </w:r>
      <w:r w:rsidR="00350D27" w:rsidRPr="00BB29C5">
        <w:rPr>
          <w:rFonts w:cs="Arial"/>
          <w:position w:val="-28"/>
          <w:szCs w:val="20"/>
          <w:lang w:val="el-GR"/>
        </w:rPr>
        <w:object w:dxaOrig="4580" w:dyaOrig="660" w14:anchorId="65BFDC5A">
          <v:shape id="_x0000_i1028" type="#_x0000_t75" style="width:228.9pt;height:33.25pt" o:ole="">
            <v:imagedata r:id="rId14" o:title=""/>
          </v:shape>
          <o:OLEObject Type="Embed" ProgID="Equation.DSMT4" ShapeID="_x0000_i1028" DrawAspect="Content" ObjectID="_1764160407" r:id="rId15"/>
        </w:object>
      </w:r>
    </w:p>
    <w:p w14:paraId="356CC27F" w14:textId="669CBC44" w:rsidR="00BB29C5" w:rsidRPr="003A6D85" w:rsidRDefault="00BB29C5" w:rsidP="0072431C">
      <w:pPr>
        <w:rPr>
          <w:rFonts w:cs="Arial"/>
          <w:szCs w:val="20"/>
          <w:lang w:val="el-GR"/>
        </w:rPr>
      </w:pPr>
      <w:r>
        <w:rPr>
          <w:rFonts w:cs="Arial"/>
          <w:szCs w:val="20"/>
          <w:lang w:val="el-GR"/>
        </w:rPr>
        <w:t xml:space="preserve">Τη στιγμή που το σημείο Κ ξεκινά να ταλαντώνεται </w:t>
      </w:r>
      <w:proofErr w:type="spellStart"/>
      <w:r>
        <w:rPr>
          <w:rFonts w:cs="Arial"/>
          <w:szCs w:val="20"/>
          <w:lang w:val="el-GR"/>
        </w:rPr>
        <w:t>φ</w:t>
      </w:r>
      <w:r w:rsidR="00350D27">
        <w:rPr>
          <w:rFonts w:cs="Arial"/>
          <w:szCs w:val="20"/>
          <w:vertAlign w:val="subscript"/>
          <w:lang w:val="el-GR"/>
        </w:rPr>
        <w:t>κ</w:t>
      </w:r>
      <w:proofErr w:type="spellEnd"/>
      <w:r w:rsidR="00350D27">
        <w:rPr>
          <w:rFonts w:cs="Arial"/>
          <w:szCs w:val="20"/>
          <w:lang w:val="el-GR"/>
        </w:rPr>
        <w:t xml:space="preserve"> </w:t>
      </w:r>
      <w:r>
        <w:rPr>
          <w:rFonts w:cs="Arial"/>
          <w:szCs w:val="20"/>
          <w:lang w:val="el-GR"/>
        </w:rPr>
        <w:t>=0</w:t>
      </w:r>
      <w:r w:rsidRPr="00BB29C5">
        <w:rPr>
          <w:rFonts w:cs="Arial"/>
          <w:position w:val="-10"/>
          <w:szCs w:val="20"/>
          <w:lang w:val="el-GR"/>
        </w:rPr>
        <w:object w:dxaOrig="4160" w:dyaOrig="320" w14:anchorId="0C756228">
          <v:shape id="_x0000_i1029" type="#_x0000_t75" style="width:207.7pt;height:16.6pt" o:ole="">
            <v:imagedata r:id="rId16" o:title=""/>
          </v:shape>
          <o:OLEObject Type="Embed" ProgID="Equation.DSMT4" ShapeID="_x0000_i1029" DrawAspect="Content" ObjectID="_1764160408" r:id="rId17"/>
        </w:object>
      </w:r>
    </w:p>
    <w:p w14:paraId="286E516A" w14:textId="77777777" w:rsidR="00BB29C5" w:rsidRDefault="00BB29C5" w:rsidP="0072431C">
      <w:pPr>
        <w:rPr>
          <w:rFonts w:cs="Arial"/>
          <w:szCs w:val="20"/>
          <w:lang w:val="el-GR"/>
        </w:rPr>
      </w:pPr>
      <w:r>
        <w:rPr>
          <w:rFonts w:cs="Arial"/>
          <w:szCs w:val="20"/>
          <w:lang w:val="el-GR"/>
        </w:rPr>
        <w:t xml:space="preserve">Συνεπώς μέχρι την χρονική στιγμή </w:t>
      </w:r>
      <w:r>
        <w:rPr>
          <w:rFonts w:cs="Arial"/>
          <w:szCs w:val="20"/>
          <w:lang w:val="en-US"/>
        </w:rPr>
        <w:t>t</w:t>
      </w:r>
      <w:r w:rsidRPr="00BB29C5">
        <w:rPr>
          <w:rFonts w:cs="Arial"/>
          <w:szCs w:val="20"/>
          <w:lang w:val="el-GR"/>
        </w:rPr>
        <w:t>=1</w:t>
      </w:r>
      <w:r>
        <w:rPr>
          <w:rFonts w:cs="Arial"/>
          <w:szCs w:val="20"/>
          <w:lang w:val="en-US"/>
        </w:rPr>
        <w:t>s</w:t>
      </w:r>
      <w:r>
        <w:rPr>
          <w:rFonts w:cs="Arial"/>
          <w:szCs w:val="20"/>
          <w:lang w:val="el-GR"/>
        </w:rPr>
        <w:t xml:space="preserve"> το Κ ταλαντώνεται :</w:t>
      </w:r>
      <w:r>
        <w:rPr>
          <w:rFonts w:cs="Arial"/>
          <w:szCs w:val="20"/>
          <w:lang w:val="en-US"/>
        </w:rPr>
        <w:t>t</w:t>
      </w:r>
      <w:r>
        <w:rPr>
          <w:rFonts w:cs="Arial"/>
          <w:szCs w:val="20"/>
          <w:vertAlign w:val="subscript"/>
          <w:lang w:val="el-GR"/>
        </w:rPr>
        <w:t>τ</w:t>
      </w:r>
      <w:r>
        <w:rPr>
          <w:rFonts w:cs="Arial"/>
          <w:szCs w:val="20"/>
          <w:lang w:val="el-GR"/>
        </w:rPr>
        <w:t xml:space="preserve"> </w:t>
      </w:r>
      <w:r w:rsidRPr="00BB29C5">
        <w:rPr>
          <w:rFonts w:cs="Arial"/>
          <w:szCs w:val="20"/>
          <w:lang w:val="el-GR"/>
        </w:rPr>
        <w:t>=1-0,2=0,8</w:t>
      </w:r>
      <w:r>
        <w:rPr>
          <w:rFonts w:cs="Arial"/>
          <w:szCs w:val="20"/>
          <w:lang w:val="en-US"/>
        </w:rPr>
        <w:t>s</w:t>
      </w:r>
    </w:p>
    <w:p w14:paraId="2B3609BB" w14:textId="77777777" w:rsidR="00BB29C5" w:rsidRDefault="00BB29C5" w:rsidP="0072431C">
      <w:pPr>
        <w:rPr>
          <w:rFonts w:cs="Arial"/>
          <w:szCs w:val="20"/>
          <w:lang w:val="el-GR"/>
        </w:rPr>
      </w:pPr>
      <w:r>
        <w:rPr>
          <w:rFonts w:cs="Arial"/>
          <w:szCs w:val="20"/>
          <w:lang w:val="el-GR"/>
        </w:rPr>
        <w:t xml:space="preserve">Και εκτελεί: </w:t>
      </w:r>
    </w:p>
    <w:p w14:paraId="53200394" w14:textId="77777777" w:rsidR="00BB29C5" w:rsidRPr="00BB29C5" w:rsidRDefault="00BB29C5" w:rsidP="0072431C">
      <w:pPr>
        <w:rPr>
          <w:rFonts w:cs="Arial"/>
          <w:szCs w:val="20"/>
          <w:lang w:val="el-GR"/>
        </w:rPr>
      </w:pPr>
      <w:r w:rsidRPr="00BB29C5">
        <w:rPr>
          <w:rFonts w:cs="Arial"/>
          <w:position w:val="-28"/>
          <w:szCs w:val="20"/>
          <w:lang w:val="el-GR"/>
        </w:rPr>
        <w:object w:dxaOrig="2020" w:dyaOrig="660" w14:anchorId="0E435CDF">
          <v:shape id="_x0000_i1030" type="#_x0000_t75" style="width:101.1pt;height:33.25pt" o:ole="">
            <v:imagedata r:id="rId18" o:title=""/>
          </v:shape>
          <o:OLEObject Type="Embed" ProgID="Equation.DSMT4" ShapeID="_x0000_i1030" DrawAspect="Content" ObjectID="_1764160409" r:id="rId19"/>
        </w:object>
      </w:r>
    </w:p>
    <w:p w14:paraId="0E362AE5" w14:textId="77777777" w:rsidR="00897B93" w:rsidRPr="00E43617" w:rsidRDefault="00897B93" w:rsidP="00897B93">
      <w:pPr>
        <w:rPr>
          <w:szCs w:val="20"/>
          <w:lang w:val="el-GR"/>
        </w:rPr>
      </w:pPr>
    </w:p>
    <w:p w14:paraId="4F185CC5" w14:textId="77777777" w:rsidR="00BB29C5" w:rsidRDefault="00AF69C0" w:rsidP="00F8491F">
      <w:pPr>
        <w:jc w:val="right"/>
        <w:rPr>
          <w:b/>
          <w:szCs w:val="20"/>
          <w:lang w:val="el-GR"/>
        </w:rPr>
      </w:pPr>
      <w:r w:rsidRPr="00AF69C0">
        <w:rPr>
          <w:szCs w:val="20"/>
          <w:lang w:val="el-GR"/>
        </w:rPr>
        <w:t xml:space="preserve">       </w:t>
      </w:r>
      <w:r w:rsidRPr="00E32DD6">
        <w:rPr>
          <w:b/>
          <w:szCs w:val="20"/>
          <w:lang w:val="el-GR"/>
        </w:rPr>
        <w:t xml:space="preserve">Σωστή απάντηση  </w:t>
      </w:r>
      <w:r>
        <w:rPr>
          <w:b/>
          <w:szCs w:val="20"/>
          <w:lang w:val="el-GR"/>
        </w:rPr>
        <w:t>είναι</w:t>
      </w:r>
      <w:r w:rsidRPr="00E32DD6">
        <w:rPr>
          <w:b/>
          <w:szCs w:val="20"/>
          <w:lang w:val="el-GR"/>
        </w:rPr>
        <w:t xml:space="preserve"> το </w:t>
      </w:r>
      <w:r w:rsidR="00BB29C5">
        <w:rPr>
          <w:b/>
          <w:szCs w:val="20"/>
          <w:lang w:val="el-GR"/>
        </w:rPr>
        <w:t>β</w:t>
      </w:r>
    </w:p>
    <w:p w14:paraId="74ABD9A4" w14:textId="77777777" w:rsidR="00BB29C5" w:rsidRDefault="00BB29C5">
      <w:pPr>
        <w:rPr>
          <w:b/>
          <w:szCs w:val="20"/>
          <w:lang w:val="el-GR"/>
        </w:rPr>
      </w:pPr>
      <w:r>
        <w:rPr>
          <w:b/>
          <w:szCs w:val="20"/>
          <w:lang w:val="el-GR"/>
        </w:rPr>
        <w:br w:type="page"/>
      </w:r>
    </w:p>
    <w:p w14:paraId="7FC94DE1" w14:textId="77777777" w:rsidR="00DA26E4" w:rsidRPr="00DA26E4" w:rsidRDefault="00DA26E4" w:rsidP="004B1707">
      <w:pPr>
        <w:tabs>
          <w:tab w:val="left" w:pos="5505"/>
        </w:tabs>
        <w:rPr>
          <w:b/>
          <w:szCs w:val="20"/>
          <w:lang w:val="el-GR"/>
        </w:rPr>
      </w:pPr>
    </w:p>
    <w:p w14:paraId="68BDA0C1" w14:textId="77777777" w:rsidR="00DA26E4" w:rsidRPr="00DA26E4" w:rsidRDefault="00DA26E4" w:rsidP="004B1707">
      <w:pPr>
        <w:tabs>
          <w:tab w:val="left" w:pos="5505"/>
        </w:tabs>
        <w:rPr>
          <w:b/>
          <w:szCs w:val="20"/>
          <w:lang w:val="el-GR"/>
        </w:rPr>
      </w:pPr>
    </w:p>
    <w:p w14:paraId="4DCCFB3B" w14:textId="77777777" w:rsidR="004B1707" w:rsidRDefault="004B1707" w:rsidP="004B1707">
      <w:pPr>
        <w:tabs>
          <w:tab w:val="left" w:pos="5505"/>
        </w:tabs>
        <w:rPr>
          <w:b/>
          <w:szCs w:val="20"/>
          <w:lang w:val="el-GR"/>
        </w:rPr>
      </w:pPr>
    </w:p>
    <w:p w14:paraId="4BCEEE95" w14:textId="77777777" w:rsidR="00D06761" w:rsidRDefault="003C1E5A" w:rsidP="00F527F3">
      <w:pPr>
        <w:spacing w:line="360" w:lineRule="auto"/>
        <w:rPr>
          <w:rFonts w:cs="Arial"/>
          <w:szCs w:val="20"/>
          <w:lang w:val="el-GR"/>
        </w:rPr>
      </w:pPr>
      <w:r w:rsidRPr="00F67ACF">
        <w:rPr>
          <w:b/>
          <w:sz w:val="28"/>
          <w:szCs w:val="28"/>
          <w:lang w:val="el-GR"/>
        </w:rPr>
        <w:t>Β</w:t>
      </w:r>
      <w:r w:rsidRPr="00F67ACF">
        <w:rPr>
          <w:b/>
          <w:sz w:val="28"/>
          <w:szCs w:val="28"/>
          <w:vertAlign w:val="subscript"/>
          <w:lang w:val="el-GR"/>
        </w:rPr>
        <w:t>3</w:t>
      </w:r>
      <w:r w:rsidR="008A596E">
        <w:rPr>
          <w:sz w:val="28"/>
          <w:szCs w:val="28"/>
          <w:lang w:val="el-GR"/>
        </w:rPr>
        <w:t>.</w:t>
      </w:r>
      <w:r w:rsidR="00BC3ED6">
        <w:rPr>
          <w:rFonts w:cs="Arial"/>
          <w:szCs w:val="20"/>
          <w:lang w:val="el-GR"/>
        </w:rPr>
        <w:t xml:space="preserve"> </w:t>
      </w:r>
      <w:r w:rsidR="00BB29C5">
        <w:rPr>
          <w:rFonts w:cs="Arial"/>
          <w:szCs w:val="20"/>
          <w:lang w:val="el-GR"/>
        </w:rPr>
        <w:t>Εφαρμόζοντας πυθαγόρειο θεώρημα στο τρίγωνο ΓΒΟ έχουμε:</w:t>
      </w:r>
    </w:p>
    <w:p w14:paraId="5CA3B666" w14:textId="70DBBF46" w:rsidR="00BB29C5" w:rsidRDefault="00350D27" w:rsidP="00F527F3">
      <w:pPr>
        <w:spacing w:line="360" w:lineRule="auto"/>
        <w:rPr>
          <w:rFonts w:cs="Arial"/>
          <w:szCs w:val="20"/>
          <w:lang w:val="en-US"/>
        </w:rPr>
      </w:pPr>
      <w:r w:rsidRPr="00BB29C5">
        <w:rPr>
          <w:rFonts w:cs="Arial"/>
          <w:position w:val="-12"/>
          <w:szCs w:val="20"/>
          <w:lang w:val="el-GR"/>
        </w:rPr>
        <w:object w:dxaOrig="3760" w:dyaOrig="460" w14:anchorId="494E7D4D">
          <v:shape id="_x0000_i1031" type="#_x0000_t75" style="width:187.4pt;height:23.1pt" o:ole="">
            <v:imagedata r:id="rId20" o:title=""/>
          </v:shape>
          <o:OLEObject Type="Embed" ProgID="Equation.DSMT4" ShapeID="_x0000_i1031" DrawAspect="Content" ObjectID="_1764160410" r:id="rId21"/>
        </w:object>
      </w:r>
    </w:p>
    <w:p w14:paraId="0F9952F4" w14:textId="77777777" w:rsidR="00BB29C5" w:rsidRDefault="00BB29C5" w:rsidP="00F527F3">
      <w:pPr>
        <w:spacing w:line="360" w:lineRule="auto"/>
        <w:rPr>
          <w:rFonts w:cs="Arial"/>
          <w:szCs w:val="20"/>
          <w:lang w:val="el-GR"/>
        </w:rPr>
      </w:pPr>
      <w:r>
        <w:rPr>
          <w:rFonts w:cs="Arial"/>
          <w:szCs w:val="20"/>
          <w:lang w:val="el-GR"/>
        </w:rPr>
        <w:t>Εφαρμόζοντας πυθαγόρειο θεώρημα στο τρίγωνο ΓΟΔ έχουμε αντίστοιχα:</w:t>
      </w:r>
    </w:p>
    <w:p w14:paraId="081023B3" w14:textId="77777777" w:rsidR="00B47E5D" w:rsidRDefault="00B47E5D" w:rsidP="00F527F3">
      <w:pPr>
        <w:spacing w:line="360" w:lineRule="auto"/>
        <w:rPr>
          <w:rFonts w:cs="Arial"/>
          <w:szCs w:val="20"/>
          <w:lang w:val="el-GR"/>
        </w:rPr>
      </w:pPr>
    </w:p>
    <w:p w14:paraId="6E364152" w14:textId="59B5041E" w:rsidR="003D58E5" w:rsidRDefault="00350D27" w:rsidP="00F527F3">
      <w:pPr>
        <w:spacing w:line="360" w:lineRule="auto"/>
      </w:pPr>
      <w:r w:rsidRPr="00F527F3">
        <w:rPr>
          <w:position w:val="-8"/>
        </w:rPr>
        <w:object w:dxaOrig="3240" w:dyaOrig="400" w14:anchorId="6329C5D7">
          <v:shape id="_x0000_i1032" type="#_x0000_t75" style="width:162pt;height:19.4pt" o:ole="">
            <v:imagedata r:id="rId22" o:title=""/>
          </v:shape>
          <o:OLEObject Type="Embed" ProgID="Equation.DSMT4" ShapeID="_x0000_i1032" DrawAspect="Content" ObjectID="_1764160411" r:id="rId23"/>
        </w:object>
      </w:r>
    </w:p>
    <w:p w14:paraId="3274E8F1" w14:textId="77777777" w:rsidR="00F527F3" w:rsidRDefault="00F527F3" w:rsidP="00F527F3">
      <w:pPr>
        <w:spacing w:line="360" w:lineRule="auto"/>
      </w:pPr>
    </w:p>
    <w:p w14:paraId="4A192CA8" w14:textId="77777777" w:rsidR="00F527F3" w:rsidRDefault="00F527F3" w:rsidP="00F527F3">
      <w:pPr>
        <w:spacing w:line="360" w:lineRule="auto"/>
        <w:rPr>
          <w:lang w:val="el-GR"/>
        </w:rPr>
      </w:pPr>
      <w:r>
        <w:rPr>
          <w:lang w:val="el-GR"/>
        </w:rPr>
        <w:t xml:space="preserve">Ανακλαστήρας στην θέση </w:t>
      </w:r>
      <w:r w:rsidR="00D40254">
        <w:rPr>
          <w:lang w:val="el-GR"/>
        </w:rPr>
        <w:t>Β</w:t>
      </w:r>
      <w:r>
        <w:rPr>
          <w:lang w:val="el-GR"/>
        </w:rPr>
        <w:t>:</w:t>
      </w:r>
    </w:p>
    <w:p w14:paraId="42D31155" w14:textId="77777777" w:rsidR="00F527F3" w:rsidRDefault="00F527F3" w:rsidP="00F527F3">
      <w:pPr>
        <w:spacing w:line="360" w:lineRule="auto"/>
        <w:rPr>
          <w:lang w:val="el-GR"/>
        </w:rPr>
      </w:pPr>
      <w:r w:rsidRPr="00F527F3">
        <w:rPr>
          <w:position w:val="-12"/>
          <w:lang w:val="el-GR"/>
        </w:rPr>
        <w:object w:dxaOrig="6160" w:dyaOrig="360" w14:anchorId="5497C543">
          <v:shape id="_x0000_i1033" type="#_x0000_t75" style="width:307.4pt;height:18pt" o:ole="">
            <v:imagedata r:id="rId24" o:title=""/>
          </v:shape>
          <o:OLEObject Type="Embed" ProgID="Equation.DSMT4" ShapeID="_x0000_i1033" DrawAspect="Content" ObjectID="_1764160412" r:id="rId25"/>
        </w:object>
      </w:r>
    </w:p>
    <w:p w14:paraId="364CBDB9" w14:textId="77777777" w:rsidR="00F527F3" w:rsidRDefault="00F527F3" w:rsidP="00F527F3">
      <w:pPr>
        <w:spacing w:line="360" w:lineRule="auto"/>
        <w:rPr>
          <w:lang w:val="el-GR"/>
        </w:rPr>
      </w:pPr>
      <w:r>
        <w:rPr>
          <w:lang w:val="el-GR"/>
        </w:rPr>
        <w:t xml:space="preserve">Ανακλαστήρας στην θέση </w:t>
      </w:r>
      <w:r w:rsidR="00D40254">
        <w:rPr>
          <w:lang w:val="el-GR"/>
        </w:rPr>
        <w:t>Δ</w:t>
      </w:r>
      <w:r>
        <w:rPr>
          <w:lang w:val="el-GR"/>
        </w:rPr>
        <w:t>:</w:t>
      </w:r>
    </w:p>
    <w:p w14:paraId="391745DD" w14:textId="77777777" w:rsidR="00F527F3" w:rsidRDefault="00F527F3" w:rsidP="00F527F3">
      <w:pPr>
        <w:spacing w:line="360" w:lineRule="auto"/>
        <w:rPr>
          <w:lang w:val="el-GR"/>
        </w:rPr>
      </w:pPr>
      <w:r w:rsidRPr="00F527F3">
        <w:rPr>
          <w:position w:val="-12"/>
          <w:lang w:val="el-GR"/>
        </w:rPr>
        <w:object w:dxaOrig="1340" w:dyaOrig="360" w14:anchorId="5D77745A">
          <v:shape id="_x0000_i1034" type="#_x0000_t75" style="width:67.4pt;height:18pt" o:ole="">
            <v:imagedata r:id="rId26" o:title=""/>
          </v:shape>
          <o:OLEObject Type="Embed" ProgID="Equation.DSMT4" ShapeID="_x0000_i1034" DrawAspect="Content" ObjectID="_1764160413" r:id="rId27"/>
        </w:object>
      </w:r>
      <w:r>
        <w:rPr>
          <w:lang w:val="el-GR"/>
        </w:rPr>
        <w:t xml:space="preserve"> όμως Ν΄=Ν-1 </w:t>
      </w:r>
      <w:proofErr w:type="spellStart"/>
      <w:r>
        <w:rPr>
          <w:lang w:val="el-GR"/>
        </w:rPr>
        <w:t>Συνεπως</w:t>
      </w:r>
      <w:proofErr w:type="spellEnd"/>
      <w:r>
        <w:rPr>
          <w:lang w:val="el-GR"/>
        </w:rPr>
        <w:t>:</w:t>
      </w:r>
    </w:p>
    <w:p w14:paraId="4CDFF917" w14:textId="77777777" w:rsidR="00F527F3" w:rsidRDefault="00F527F3" w:rsidP="00F527F3">
      <w:pPr>
        <w:spacing w:line="360" w:lineRule="auto"/>
        <w:rPr>
          <w:lang w:val="el-GR"/>
        </w:rPr>
      </w:pPr>
      <w:r w:rsidRPr="00F527F3">
        <w:rPr>
          <w:position w:val="-10"/>
          <w:lang w:val="el-GR"/>
        </w:rPr>
        <w:object w:dxaOrig="5880" w:dyaOrig="320" w14:anchorId="4AB798CE">
          <v:shape id="_x0000_i1035" type="#_x0000_t75" style="width:294pt;height:16.6pt" o:ole="">
            <v:imagedata r:id="rId28" o:title=""/>
          </v:shape>
          <o:OLEObject Type="Embed" ProgID="Equation.DSMT4" ShapeID="_x0000_i1035" DrawAspect="Content" ObjectID="_1764160414" r:id="rId29"/>
        </w:object>
      </w:r>
    </w:p>
    <w:p w14:paraId="4763BDF9" w14:textId="77777777" w:rsidR="00F527F3" w:rsidRPr="00F527F3" w:rsidRDefault="00F527F3" w:rsidP="00F527F3">
      <w:pPr>
        <w:spacing w:line="360" w:lineRule="auto"/>
        <w:rPr>
          <w:rFonts w:cs="Arial"/>
          <w:b/>
          <w:sz w:val="24"/>
          <w:lang w:val="el-GR"/>
        </w:rPr>
      </w:pPr>
      <w:r>
        <w:rPr>
          <w:lang w:val="el-GR"/>
        </w:rPr>
        <w:t>Από (1) και (2) έχουμε: 4=6-λ συνεπώς λ=2</w:t>
      </w:r>
      <w:r>
        <w:rPr>
          <w:lang w:val="en-US"/>
        </w:rPr>
        <w:t>m</w:t>
      </w:r>
    </w:p>
    <w:p w14:paraId="587BD265" w14:textId="77777777" w:rsidR="00A222EA" w:rsidRPr="00F527F3" w:rsidRDefault="00AF69C0" w:rsidP="00F527F3">
      <w:pPr>
        <w:spacing w:line="360" w:lineRule="auto"/>
        <w:rPr>
          <w:rFonts w:cs="Arial"/>
          <w:b/>
          <w:bCs/>
          <w:szCs w:val="20"/>
          <w:lang w:val="el-GR"/>
        </w:rPr>
      </w:pPr>
      <w:r>
        <w:rPr>
          <w:rFonts w:cs="Arial"/>
          <w:b/>
          <w:bCs/>
          <w:szCs w:val="20"/>
          <w:lang w:val="el-GR"/>
        </w:rPr>
        <w:t xml:space="preserve">                                                                                            </w:t>
      </w:r>
      <w:r w:rsidR="0018538B" w:rsidRPr="0018538B">
        <w:rPr>
          <w:rFonts w:cs="Arial"/>
          <w:b/>
          <w:bCs/>
          <w:szCs w:val="20"/>
          <w:lang w:val="el-GR"/>
        </w:rPr>
        <w:t xml:space="preserve">Σωστή απάντηση το </w:t>
      </w:r>
      <w:r w:rsidR="00F527F3">
        <w:rPr>
          <w:rFonts w:cs="Arial"/>
          <w:b/>
          <w:bCs/>
          <w:szCs w:val="20"/>
          <w:lang w:val="el-GR"/>
        </w:rPr>
        <w:t>γ</w:t>
      </w:r>
    </w:p>
    <w:p w14:paraId="21435DD6" w14:textId="77777777" w:rsidR="00CE2691" w:rsidRDefault="00CE2691" w:rsidP="00CE2691">
      <w:pPr>
        <w:rPr>
          <w:sz w:val="28"/>
          <w:szCs w:val="28"/>
          <w:lang w:val="el-GR"/>
        </w:rPr>
      </w:pPr>
    </w:p>
    <w:p w14:paraId="307398DC" w14:textId="77777777" w:rsidR="0052407C" w:rsidRPr="00F3054C" w:rsidRDefault="0052407C" w:rsidP="00F3054C">
      <w:pPr>
        <w:rPr>
          <w:b/>
          <w:szCs w:val="20"/>
          <w:lang w:val="el-GR"/>
        </w:rPr>
      </w:pPr>
      <w:r w:rsidRPr="0052407C">
        <w:rPr>
          <w:b/>
          <w:sz w:val="32"/>
          <w:szCs w:val="32"/>
          <w:lang w:val="el-GR"/>
        </w:rPr>
        <w:t>ΘΕΜΑ  Γ</w:t>
      </w:r>
    </w:p>
    <w:p w14:paraId="5DBBF9A6" w14:textId="77777777" w:rsidR="0052407C" w:rsidRDefault="0052407C" w:rsidP="0052407C">
      <w:pPr>
        <w:rPr>
          <w:szCs w:val="20"/>
          <w:lang w:val="el-GR"/>
        </w:rPr>
      </w:pPr>
    </w:p>
    <w:p w14:paraId="0F654B52" w14:textId="77777777" w:rsidR="00F527F3" w:rsidRPr="003A6D85" w:rsidRDefault="00D40254" w:rsidP="0052407C">
      <w:pPr>
        <w:rPr>
          <w:szCs w:val="20"/>
          <w:lang w:val="el-GR"/>
        </w:rPr>
      </w:pPr>
      <w:r>
        <w:rPr>
          <w:b/>
          <w:szCs w:val="20"/>
          <w:lang w:val="el-GR"/>
        </w:rPr>
        <w:t>Γ1</w:t>
      </w:r>
      <w:r w:rsidR="00F527F3" w:rsidRPr="00C2157A">
        <w:rPr>
          <w:b/>
          <w:szCs w:val="20"/>
          <w:lang w:val="el-GR"/>
        </w:rPr>
        <w:t>.</w:t>
      </w:r>
      <w:r w:rsidR="00F527F3">
        <w:rPr>
          <w:szCs w:val="20"/>
          <w:lang w:val="el-GR"/>
        </w:rPr>
        <w:t xml:space="preserve"> Το πλάτος ταλάντωσης του σημείου Μ από την γραφική παράσταση είναι :</w:t>
      </w:r>
      <w:r w:rsidR="00F527F3" w:rsidRPr="00F527F3">
        <w:rPr>
          <w:position w:val="-16"/>
          <w:szCs w:val="20"/>
          <w:lang w:val="el-GR"/>
        </w:rPr>
        <w:object w:dxaOrig="1420" w:dyaOrig="440" w14:anchorId="006DF733">
          <v:shape id="_x0000_i1036" type="#_x0000_t75" style="width:71.1pt;height:21.7pt" o:ole="">
            <v:imagedata r:id="rId30" o:title=""/>
          </v:shape>
          <o:OLEObject Type="Embed" ProgID="Equation.DSMT4" ShapeID="_x0000_i1036" DrawAspect="Content" ObjectID="_1764160415" r:id="rId31"/>
        </w:object>
      </w:r>
    </w:p>
    <w:p w14:paraId="3C073F7D" w14:textId="77777777" w:rsidR="00F527F3" w:rsidRPr="003A6D85" w:rsidRDefault="00F527F3" w:rsidP="0052407C">
      <w:pPr>
        <w:rPr>
          <w:lang w:val="el-GR"/>
        </w:rPr>
      </w:pPr>
      <w:r>
        <w:rPr>
          <w:szCs w:val="20"/>
          <w:lang w:val="el-GR"/>
        </w:rPr>
        <w:t>Το πλάτος του σημείου δίνεται από τη σχέση :</w:t>
      </w:r>
      <w:r w:rsidRPr="00F527F3">
        <w:rPr>
          <w:lang w:val="el-GR"/>
        </w:rPr>
        <w:t xml:space="preserve"> </w:t>
      </w:r>
      <w:r w:rsidR="003D65AF" w:rsidRPr="003D65AF">
        <w:rPr>
          <w:position w:val="-56"/>
        </w:rPr>
        <w:object w:dxaOrig="9840" w:dyaOrig="1240" w14:anchorId="15B10345">
          <v:shape id="_x0000_i1037" type="#_x0000_t75" style="width:492pt;height:62.3pt" o:ole="">
            <v:imagedata r:id="rId32" o:title=""/>
          </v:shape>
          <o:OLEObject Type="Embed" ProgID="Equation.DSMT4" ShapeID="_x0000_i1037" DrawAspect="Content" ObjectID="_1764160416" r:id="rId33"/>
        </w:object>
      </w:r>
    </w:p>
    <w:p w14:paraId="7D1B68D0" w14:textId="77777777" w:rsidR="006337E6" w:rsidRPr="003A6D85" w:rsidRDefault="006337E6" w:rsidP="0052407C">
      <w:pPr>
        <w:rPr>
          <w:lang w:val="el-GR"/>
        </w:rPr>
      </w:pPr>
    </w:p>
    <w:p w14:paraId="1F90DB91" w14:textId="77777777" w:rsidR="006337E6" w:rsidRPr="003A6D85" w:rsidRDefault="00D40254" w:rsidP="0052407C">
      <w:pPr>
        <w:rPr>
          <w:lang w:val="el-GR"/>
        </w:rPr>
      </w:pPr>
      <w:r>
        <w:rPr>
          <w:b/>
          <w:lang w:val="el-GR"/>
        </w:rPr>
        <w:t>Γ2.</w:t>
      </w:r>
      <w:r w:rsidR="006337E6">
        <w:rPr>
          <w:lang w:val="el-GR"/>
        </w:rPr>
        <w:t xml:space="preserve"> Από την γραφική παράσταση φαίνεται ότι Τ=2</w:t>
      </w:r>
      <w:r w:rsidR="006337E6">
        <w:rPr>
          <w:lang w:val="en-US"/>
        </w:rPr>
        <w:t>s</w:t>
      </w:r>
      <w:r w:rsidR="006337E6">
        <w:rPr>
          <w:lang w:val="el-GR"/>
        </w:rPr>
        <w:t xml:space="preserve"> . Οπότε: </w:t>
      </w:r>
      <w:r w:rsidR="006337E6" w:rsidRPr="006337E6">
        <w:rPr>
          <w:position w:val="-24"/>
          <w:lang w:val="el-GR"/>
        </w:rPr>
        <w:object w:dxaOrig="2740" w:dyaOrig="620" w14:anchorId="42D73A32">
          <v:shape id="_x0000_i1038" type="#_x0000_t75" style="width:137.1pt;height:31.4pt" o:ole="">
            <v:imagedata r:id="rId34" o:title=""/>
          </v:shape>
          <o:OLEObject Type="Embed" ProgID="Equation.DSMT4" ShapeID="_x0000_i1038" DrawAspect="Content" ObjectID="_1764160417" r:id="rId35"/>
        </w:object>
      </w:r>
    </w:p>
    <w:p w14:paraId="134401A6" w14:textId="77777777" w:rsidR="006337E6" w:rsidRDefault="006337E6" w:rsidP="0052407C">
      <w:pPr>
        <w:rPr>
          <w:lang w:val="el-GR"/>
        </w:rPr>
      </w:pPr>
      <w:r>
        <w:rPr>
          <w:lang w:val="el-GR"/>
        </w:rPr>
        <w:t>Συνεπώς η εξίσωση του στάσιμου κύματος είναι :</w:t>
      </w:r>
    </w:p>
    <w:p w14:paraId="33000B15" w14:textId="77777777" w:rsidR="006337E6" w:rsidRDefault="006337E6" w:rsidP="0052407C">
      <w:pPr>
        <w:rPr>
          <w:lang w:val="el-GR"/>
        </w:rPr>
      </w:pPr>
    </w:p>
    <w:p w14:paraId="23B5ECF0" w14:textId="77777777" w:rsidR="006337E6" w:rsidRDefault="006337E6" w:rsidP="0052407C">
      <w:pPr>
        <w:rPr>
          <w:lang w:val="en-US"/>
        </w:rPr>
      </w:pPr>
      <w:r w:rsidRPr="006337E6">
        <w:rPr>
          <w:position w:val="-24"/>
          <w:lang w:val="el-GR"/>
        </w:rPr>
        <w:object w:dxaOrig="6700" w:dyaOrig="620" w14:anchorId="55E0641F">
          <v:shape id="_x0000_i1039" type="#_x0000_t75" style="width:335.55pt;height:31.4pt" o:ole="">
            <v:imagedata r:id="rId36" o:title=""/>
          </v:shape>
          <o:OLEObject Type="Embed" ProgID="Equation.DSMT4" ShapeID="_x0000_i1039" DrawAspect="Content" ObjectID="_1764160418" r:id="rId37"/>
        </w:object>
      </w:r>
    </w:p>
    <w:p w14:paraId="154F7188" w14:textId="77777777" w:rsidR="006337E6" w:rsidRDefault="00D40254" w:rsidP="0052407C">
      <w:pPr>
        <w:rPr>
          <w:lang w:val="el-GR"/>
        </w:rPr>
      </w:pPr>
      <w:r>
        <w:rPr>
          <w:b/>
          <w:lang w:val="el-GR"/>
        </w:rPr>
        <w:t>Γ3.</w:t>
      </w:r>
      <w:r w:rsidR="006337E6">
        <w:rPr>
          <w:lang w:val="el-GR"/>
        </w:rPr>
        <w:t xml:space="preserve"> Σε χρόνο 10</w:t>
      </w:r>
      <w:r w:rsidR="006337E6">
        <w:rPr>
          <w:lang w:val="en-US"/>
        </w:rPr>
        <w:t>s</w:t>
      </w:r>
      <w:r w:rsidR="006337E6">
        <w:rPr>
          <w:lang w:val="el-GR"/>
        </w:rPr>
        <w:t xml:space="preserve"> ο αριθμός των ταλαντώσεων που εκτελεί το σημείο είναι :</w:t>
      </w:r>
    </w:p>
    <w:p w14:paraId="23C326AE" w14:textId="77777777" w:rsidR="006337E6" w:rsidRDefault="006337E6" w:rsidP="0052407C">
      <w:pPr>
        <w:rPr>
          <w:lang w:val="el-GR"/>
        </w:rPr>
      </w:pPr>
    </w:p>
    <w:p w14:paraId="10AFA480" w14:textId="77777777" w:rsidR="006337E6" w:rsidRDefault="006337E6" w:rsidP="0052407C">
      <w:pPr>
        <w:rPr>
          <w:lang w:val="el-GR"/>
        </w:rPr>
      </w:pPr>
      <w:r w:rsidRPr="006337E6">
        <w:rPr>
          <w:position w:val="-24"/>
          <w:lang w:val="el-GR"/>
        </w:rPr>
        <w:object w:dxaOrig="1920" w:dyaOrig="620" w14:anchorId="1C6DD43A">
          <v:shape id="_x0000_i1040" type="#_x0000_t75" style="width:96pt;height:31.4pt" o:ole="">
            <v:imagedata r:id="rId38" o:title=""/>
          </v:shape>
          <o:OLEObject Type="Embed" ProgID="Equation.DSMT4" ShapeID="_x0000_i1040" DrawAspect="Content" ObjectID="_1764160419" r:id="rId39"/>
        </w:object>
      </w:r>
    </w:p>
    <w:p w14:paraId="3D467A52" w14:textId="77777777" w:rsidR="00D40254" w:rsidRDefault="006337E6" w:rsidP="0052407C">
      <w:pPr>
        <w:rPr>
          <w:lang w:val="el-GR"/>
        </w:rPr>
      </w:pPr>
      <w:r>
        <w:rPr>
          <w:lang w:val="el-GR"/>
        </w:rPr>
        <w:t xml:space="preserve">Σε κάθε ταλάντωση το σημείο διέρχεται 2 φορές από τη θέση ισορροπίας. </w:t>
      </w:r>
    </w:p>
    <w:p w14:paraId="53CF81FE" w14:textId="77777777" w:rsidR="00C2157A" w:rsidRDefault="006337E6" w:rsidP="0052407C">
      <w:pPr>
        <w:rPr>
          <w:lang w:val="el-GR"/>
        </w:rPr>
      </w:pPr>
      <w:r>
        <w:rPr>
          <w:lang w:val="el-GR"/>
        </w:rPr>
        <w:t>Συνεπώς 10 φορές διερχεται από τη θέση ισορροπίας</w:t>
      </w:r>
    </w:p>
    <w:p w14:paraId="5ABABDD2" w14:textId="77777777" w:rsidR="00C2157A" w:rsidRDefault="00C2157A">
      <w:pPr>
        <w:rPr>
          <w:lang w:val="el-GR"/>
        </w:rPr>
      </w:pPr>
      <w:r>
        <w:rPr>
          <w:lang w:val="el-GR"/>
        </w:rPr>
        <w:br w:type="page"/>
      </w:r>
    </w:p>
    <w:p w14:paraId="4911053E" w14:textId="77777777" w:rsidR="006337E6" w:rsidRDefault="006337E6" w:rsidP="0052407C">
      <w:pPr>
        <w:rPr>
          <w:lang w:val="el-GR"/>
        </w:rPr>
      </w:pPr>
    </w:p>
    <w:p w14:paraId="2D030134" w14:textId="77777777" w:rsidR="006337E6" w:rsidRDefault="006337E6" w:rsidP="0052407C">
      <w:pPr>
        <w:rPr>
          <w:lang w:val="el-GR"/>
        </w:rPr>
      </w:pPr>
    </w:p>
    <w:p w14:paraId="6751EE05" w14:textId="77777777" w:rsidR="006337E6" w:rsidRDefault="00D40254" w:rsidP="0052407C">
      <w:pPr>
        <w:rPr>
          <w:lang w:val="el-GR"/>
        </w:rPr>
      </w:pPr>
      <w:r>
        <w:rPr>
          <w:b/>
          <w:lang w:val="el-GR"/>
        </w:rPr>
        <w:t>Γ4.</w:t>
      </w:r>
      <w:r w:rsidR="006337E6">
        <w:rPr>
          <w:lang w:val="el-GR"/>
        </w:rPr>
        <w:t xml:space="preserve"> Για </w:t>
      </w:r>
      <w:r w:rsidR="006337E6">
        <w:rPr>
          <w:lang w:val="en-US"/>
        </w:rPr>
        <w:t>t</w:t>
      </w:r>
      <w:r w:rsidR="006337E6" w:rsidRPr="003A6D85">
        <w:rPr>
          <w:lang w:val="el-GR"/>
        </w:rPr>
        <w:t>=0,25</w:t>
      </w:r>
      <w:r w:rsidR="006337E6">
        <w:rPr>
          <w:lang w:val="en-US"/>
        </w:rPr>
        <w:t>s</w:t>
      </w:r>
      <w:r w:rsidR="006337E6">
        <w:rPr>
          <w:lang w:val="el-GR"/>
        </w:rPr>
        <w:t xml:space="preserve"> </w:t>
      </w:r>
    </w:p>
    <w:p w14:paraId="4D25369E" w14:textId="77777777" w:rsidR="006337E6" w:rsidRDefault="006337E6" w:rsidP="0052407C">
      <w:pPr>
        <w:rPr>
          <w:lang w:val="el-GR"/>
        </w:rPr>
      </w:pPr>
      <w:r w:rsidRPr="006337E6">
        <w:rPr>
          <w:position w:val="-60"/>
          <w:lang w:val="el-GR"/>
        </w:rPr>
        <w:object w:dxaOrig="7560" w:dyaOrig="1320" w14:anchorId="3C737C2E">
          <v:shape id="_x0000_i1041" type="#_x0000_t75" style="width:378.9pt;height:66pt" o:ole="">
            <v:imagedata r:id="rId40" o:title=""/>
          </v:shape>
          <o:OLEObject Type="Embed" ProgID="Equation.DSMT4" ShapeID="_x0000_i1041" DrawAspect="Content" ObjectID="_1764160420" r:id="rId41"/>
        </w:object>
      </w:r>
    </w:p>
    <w:p w14:paraId="27AD2E75" w14:textId="77777777" w:rsidR="00370007" w:rsidRDefault="00370007" w:rsidP="0052407C">
      <w:pPr>
        <w:rPr>
          <w:lang w:val="el-GR"/>
        </w:rPr>
      </w:pPr>
    </w:p>
    <w:p w14:paraId="39DBF6ED" w14:textId="77777777" w:rsidR="00370007" w:rsidRDefault="00370007" w:rsidP="0052407C">
      <w:pPr>
        <w:rPr>
          <w:lang w:val="el-GR"/>
        </w:rPr>
      </w:pPr>
    </w:p>
    <w:p w14:paraId="469CB352" w14:textId="77777777" w:rsidR="00370007" w:rsidRPr="006337E6" w:rsidRDefault="00370007" w:rsidP="0052407C">
      <w:pPr>
        <w:rPr>
          <w:szCs w:val="20"/>
          <w:lang w:val="el-GR"/>
        </w:rPr>
      </w:pPr>
      <w:r>
        <w:rPr>
          <w:noProof/>
          <w:szCs w:val="20"/>
          <w:lang w:val="el-GR" w:eastAsia="el-GR"/>
        </w:rPr>
        <w:drawing>
          <wp:inline distT="0" distB="0" distL="0" distR="0" wp14:anchorId="356FB2A6" wp14:editId="19255E27">
            <wp:extent cx="4962525" cy="2838450"/>
            <wp:effectExtent l="19050" t="0" r="9525" b="0"/>
            <wp:docPr id="67" name="Εικόνα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9826BC" w14:textId="77777777" w:rsidR="00AF1765" w:rsidRDefault="00AF1765" w:rsidP="00ED1F26">
      <w:pPr>
        <w:tabs>
          <w:tab w:val="left" w:pos="3615"/>
        </w:tabs>
        <w:rPr>
          <w:b/>
          <w:sz w:val="32"/>
          <w:szCs w:val="32"/>
          <w:lang w:val="en-US"/>
        </w:rPr>
      </w:pPr>
    </w:p>
    <w:p w14:paraId="5C12BAE2" w14:textId="77777777" w:rsidR="00B725CA" w:rsidRPr="00B725CA" w:rsidRDefault="00B725CA" w:rsidP="00ED1F26">
      <w:pPr>
        <w:tabs>
          <w:tab w:val="left" w:pos="3615"/>
        </w:tabs>
        <w:rPr>
          <w:szCs w:val="20"/>
          <w:lang w:val="en-US"/>
        </w:rPr>
      </w:pPr>
    </w:p>
    <w:p w14:paraId="55985FF8" w14:textId="77777777" w:rsidR="00C2157A" w:rsidRPr="00C2157A" w:rsidRDefault="00D40254" w:rsidP="00C2157A">
      <w:pPr>
        <w:rPr>
          <w:noProof/>
          <w:lang w:val="el-GR"/>
        </w:rPr>
      </w:pPr>
      <w:r>
        <w:rPr>
          <w:b/>
          <w:noProof/>
          <w:lang w:val="el-GR"/>
        </w:rPr>
        <w:t>Γ5.</w:t>
      </w:r>
      <w:r w:rsidR="00C2157A" w:rsidRPr="00C2157A">
        <w:rPr>
          <w:noProof/>
          <w:lang w:val="el-GR"/>
        </w:rPr>
        <w:t xml:space="preserve"> Εφαρμόζουμε Α.Δ.Ε.Τ. για την ταλάντωση του σημείου Μ</w:t>
      </w:r>
    </w:p>
    <w:p w14:paraId="51A68E33" w14:textId="77777777" w:rsidR="00C2157A" w:rsidRDefault="002345E1" w:rsidP="00C2157A">
      <w:pPr>
        <w:rPr>
          <w:noProof/>
          <w:lang w:val="en-US"/>
        </w:rPr>
      </w:pPr>
      <w:r w:rsidRPr="00FE5E09">
        <w:rPr>
          <w:noProof/>
          <w:position w:val="-58"/>
        </w:rPr>
        <w:object w:dxaOrig="6640" w:dyaOrig="1280" w14:anchorId="4999BB76">
          <v:shape id="_x0000_i1042" type="#_x0000_t75" style="width:332.3pt;height:63.7pt" o:ole="">
            <v:imagedata r:id="rId43" o:title=""/>
          </v:shape>
          <o:OLEObject Type="Embed" ProgID="Equation.DSMT4" ShapeID="_x0000_i1042" DrawAspect="Content" ObjectID="_1764160421" r:id="rId44"/>
        </w:object>
      </w:r>
    </w:p>
    <w:p w14:paraId="7DAA23F3" w14:textId="77777777" w:rsidR="00C2157A" w:rsidRDefault="00C2157A" w:rsidP="00C2157A">
      <w:pPr>
        <w:rPr>
          <w:noProof/>
        </w:rPr>
      </w:pPr>
      <w:r>
        <w:rPr>
          <w:noProof/>
        </w:rPr>
        <w:t>Για την επιτάχυνση ισχύει:</w:t>
      </w:r>
    </w:p>
    <w:p w14:paraId="033210ED" w14:textId="77777777" w:rsidR="00C2157A" w:rsidRDefault="002345E1" w:rsidP="00C2157A">
      <w:pPr>
        <w:rPr>
          <w:noProof/>
          <w:lang w:val="en-US"/>
        </w:rPr>
      </w:pPr>
      <w:r w:rsidRPr="00FE5E09">
        <w:rPr>
          <w:noProof/>
          <w:position w:val="-24"/>
        </w:rPr>
        <w:object w:dxaOrig="6320" w:dyaOrig="660" w14:anchorId="29B967AC">
          <v:shape id="_x0000_i1043" type="#_x0000_t75" style="width:315.7pt;height:33.25pt" o:ole="">
            <v:imagedata r:id="rId45" o:title=""/>
          </v:shape>
          <o:OLEObject Type="Embed" ProgID="Equation.DSMT4" ShapeID="_x0000_i1043" DrawAspect="Content" ObjectID="_1764160422" r:id="rId46"/>
        </w:object>
      </w:r>
    </w:p>
    <w:p w14:paraId="32BFFA16" w14:textId="77777777" w:rsidR="00C2157A" w:rsidRPr="00F3054C" w:rsidRDefault="00C2157A" w:rsidP="00C2157A">
      <w:pPr>
        <w:rPr>
          <w:b/>
          <w:szCs w:val="20"/>
          <w:lang w:val="el-GR"/>
        </w:rPr>
      </w:pPr>
      <w:r w:rsidRPr="0052407C">
        <w:rPr>
          <w:b/>
          <w:sz w:val="32"/>
          <w:szCs w:val="32"/>
          <w:lang w:val="el-GR"/>
        </w:rPr>
        <w:t xml:space="preserve">ΘΕΜΑ  </w:t>
      </w:r>
      <w:r w:rsidR="00D40254">
        <w:rPr>
          <w:b/>
          <w:sz w:val="32"/>
          <w:szCs w:val="32"/>
          <w:lang w:val="el-GR"/>
        </w:rPr>
        <w:t>Δ</w:t>
      </w:r>
    </w:p>
    <w:p w14:paraId="09E9FB5C" w14:textId="77777777" w:rsidR="00C2157A" w:rsidRPr="00D40254" w:rsidRDefault="00C2157A" w:rsidP="00C2157A">
      <w:pPr>
        <w:rPr>
          <w:noProof/>
          <w:lang w:val="el-GR"/>
        </w:rPr>
      </w:pPr>
    </w:p>
    <w:p w14:paraId="705CA8F9" w14:textId="77777777" w:rsidR="00D40254" w:rsidRDefault="00C2157A" w:rsidP="00C2157A">
      <w:pPr>
        <w:rPr>
          <w:b/>
          <w:noProof/>
          <w:lang w:val="el-GR"/>
        </w:rPr>
      </w:pPr>
      <w:r w:rsidRPr="00C2157A">
        <w:rPr>
          <w:b/>
          <w:noProof/>
          <w:lang w:val="el-GR"/>
        </w:rPr>
        <w:t>Δ1</w:t>
      </w:r>
      <w:r w:rsidR="00D40254">
        <w:rPr>
          <w:b/>
          <w:noProof/>
          <w:lang w:val="el-GR"/>
        </w:rPr>
        <w:t>.</w:t>
      </w:r>
    </w:p>
    <w:p w14:paraId="2DCB4D46" w14:textId="77777777" w:rsidR="00C2157A" w:rsidRPr="00C2157A" w:rsidRDefault="00C2157A" w:rsidP="00C2157A">
      <w:pPr>
        <w:rPr>
          <w:noProof/>
          <w:lang w:val="el-GR"/>
        </w:rPr>
      </w:pPr>
      <w:r w:rsidRPr="00C2157A">
        <w:rPr>
          <w:b/>
          <w:noProof/>
          <w:lang w:val="el-GR"/>
        </w:rPr>
        <w:t>α</w:t>
      </w:r>
      <w:r w:rsidRPr="00C2157A">
        <w:rPr>
          <w:noProof/>
          <w:lang w:val="el-GR"/>
        </w:rPr>
        <w:t xml:space="preserve">. Από την εξίσωση: </w:t>
      </w:r>
      <w:r>
        <w:rPr>
          <w:noProof/>
          <w:lang w:val="en-US"/>
        </w:rPr>
        <w:t>y</w:t>
      </w:r>
      <w:r w:rsidRPr="00C2157A">
        <w:rPr>
          <w:noProof/>
          <w:lang w:val="el-GR"/>
        </w:rPr>
        <w:t>=Α ημ</w:t>
      </w:r>
      <w:r w:rsidR="00D40254">
        <w:rPr>
          <w:noProof/>
          <w:lang w:val="el-GR"/>
        </w:rPr>
        <w:t>(</w:t>
      </w:r>
      <w:r w:rsidRPr="00C2157A">
        <w:rPr>
          <w:noProof/>
          <w:lang w:val="el-GR"/>
        </w:rPr>
        <w:t xml:space="preserve"> π</w:t>
      </w:r>
      <w:r>
        <w:rPr>
          <w:noProof/>
          <w:lang w:val="en-US"/>
        </w:rPr>
        <w:t>t</w:t>
      </w:r>
      <w:r w:rsidR="00D40254">
        <w:rPr>
          <w:noProof/>
          <w:lang w:val="el-GR"/>
        </w:rPr>
        <w:t>)</w:t>
      </w:r>
      <w:r w:rsidRPr="00C2157A">
        <w:rPr>
          <w:noProof/>
          <w:lang w:val="el-GR"/>
        </w:rPr>
        <w:t xml:space="preserve">  συμπεραίνουμε ότι: ω=π  </w:t>
      </w:r>
      <w:r>
        <w:rPr>
          <w:noProof/>
          <w:lang w:val="en-US"/>
        </w:rPr>
        <w:t>r</w:t>
      </w:r>
      <w:r w:rsidRPr="00C2157A">
        <w:rPr>
          <w:noProof/>
          <w:lang w:val="el-GR"/>
        </w:rPr>
        <w:t>/</w:t>
      </w:r>
      <w:r>
        <w:rPr>
          <w:noProof/>
          <w:lang w:val="en-US"/>
        </w:rPr>
        <w:t>s</w:t>
      </w:r>
      <w:r w:rsidRPr="00C2157A">
        <w:rPr>
          <w:noProof/>
          <w:lang w:val="el-GR"/>
        </w:rPr>
        <w:t xml:space="preserve">  συνεπώς: </w:t>
      </w:r>
      <w:r w:rsidRPr="00B7598D">
        <w:rPr>
          <w:noProof/>
          <w:position w:val="-24"/>
        </w:rPr>
        <w:object w:dxaOrig="2280" w:dyaOrig="620" w14:anchorId="48CB081A">
          <v:shape id="_x0000_i1044" type="#_x0000_t75" style="width:114pt;height:30.9pt" o:ole="">
            <v:imagedata r:id="rId47" o:title=""/>
          </v:shape>
          <o:OLEObject Type="Embed" ProgID="Equation.DSMT4" ShapeID="_x0000_i1044" DrawAspect="Content" ObjectID="_1764160423" r:id="rId48"/>
        </w:object>
      </w:r>
    </w:p>
    <w:p w14:paraId="6B6030CC" w14:textId="77777777" w:rsidR="00C2157A" w:rsidRPr="00C2157A" w:rsidRDefault="00C2157A" w:rsidP="00C2157A">
      <w:pPr>
        <w:rPr>
          <w:noProof/>
          <w:lang w:val="el-GR"/>
        </w:rPr>
      </w:pPr>
      <w:r w:rsidRPr="00C2157A">
        <w:rPr>
          <w:noProof/>
          <w:lang w:val="el-GR"/>
        </w:rPr>
        <w:t xml:space="preserve">Από την θεμελιώδη εξίσωση της κυματικής: </w:t>
      </w:r>
      <w:r w:rsidRPr="00B7598D">
        <w:rPr>
          <w:noProof/>
          <w:position w:val="-6"/>
        </w:rPr>
        <w:object w:dxaOrig="1880" w:dyaOrig="279" w14:anchorId="3002A663">
          <v:shape id="_x0000_i1045" type="#_x0000_t75" style="width:93.7pt;height:14.3pt" o:ole="">
            <v:imagedata r:id="rId49" o:title=""/>
          </v:shape>
          <o:OLEObject Type="Embed" ProgID="Equation.DSMT4" ShapeID="_x0000_i1045" DrawAspect="Content" ObjectID="_1764160424" r:id="rId50"/>
        </w:object>
      </w:r>
    </w:p>
    <w:p w14:paraId="643CEF0E" w14:textId="77777777" w:rsidR="00C2157A" w:rsidRPr="008B221E" w:rsidRDefault="00C2157A" w:rsidP="00C2157A">
      <w:pPr>
        <w:rPr>
          <w:lang w:val="el-GR"/>
        </w:rPr>
      </w:pPr>
      <w:r w:rsidRPr="00C2157A">
        <w:rPr>
          <w:b/>
          <w:lang w:val="el-GR"/>
        </w:rPr>
        <w:t>β</w:t>
      </w:r>
      <w:r w:rsidRPr="00C2157A">
        <w:rPr>
          <w:lang w:val="el-GR"/>
        </w:rPr>
        <w:t xml:space="preserve">. </w:t>
      </w:r>
      <w:r w:rsidR="00D40254">
        <w:rPr>
          <w:lang w:val="el-GR"/>
        </w:rPr>
        <w:t xml:space="preserve">Το κύμα φτάνει στο σημείο Λ την χρονική στιγμή </w:t>
      </w:r>
      <w:r w:rsidR="00D40254">
        <w:rPr>
          <w:lang w:val="en-US"/>
        </w:rPr>
        <w:t>t</w:t>
      </w:r>
      <w:r w:rsidR="00D40254">
        <w:rPr>
          <w:vertAlign w:val="subscript"/>
          <w:lang w:val="el-GR"/>
        </w:rPr>
        <w:t>Λ</w:t>
      </w:r>
      <w:r w:rsidR="007C1F3E">
        <w:rPr>
          <w:vertAlign w:val="subscript"/>
          <w:lang w:val="el-GR"/>
        </w:rPr>
        <w:t>=</w:t>
      </w:r>
      <w:r w:rsidR="007C1F3E" w:rsidRPr="00B528D6">
        <w:rPr>
          <w:position w:val="-24"/>
        </w:rPr>
        <w:object w:dxaOrig="360" w:dyaOrig="620" w14:anchorId="70B5EEBE">
          <v:shape id="_x0000_i1046" type="#_x0000_t75" style="width:18pt;height:30.9pt" o:ole="">
            <v:imagedata r:id="rId51" o:title=""/>
          </v:shape>
          <o:OLEObject Type="Embed" ProgID="Equation.DSMT4" ShapeID="_x0000_i1046" DrawAspect="Content" ObjectID="_1764160425" r:id="rId52"/>
        </w:object>
      </w:r>
      <w:r w:rsidR="00D40254">
        <w:rPr>
          <w:vertAlign w:val="subscript"/>
          <w:lang w:val="el-GR"/>
        </w:rPr>
        <w:t xml:space="preserve"> </w:t>
      </w:r>
      <w:r w:rsidR="007C1F3E">
        <w:rPr>
          <w:vertAlign w:val="subscript"/>
          <w:lang w:val="el-GR"/>
        </w:rPr>
        <w:t xml:space="preserve">  </w:t>
      </w:r>
      <w:r w:rsidR="007C1F3E">
        <w:rPr>
          <w:lang w:val="el-GR"/>
        </w:rPr>
        <w:t xml:space="preserve">και για να φτάσει στην ακραία του θέση απαιτείται χρόνος : </w:t>
      </w:r>
      <w:r w:rsidR="007C1F3E" w:rsidRPr="007C1F3E">
        <w:rPr>
          <w:position w:val="-24"/>
          <w:lang w:val="el-GR"/>
        </w:rPr>
        <w:object w:dxaOrig="260" w:dyaOrig="620" w14:anchorId="0E94D381">
          <v:shape id="_x0000_i1047" type="#_x0000_t75" style="width:12.9pt;height:30.9pt" o:ole="">
            <v:imagedata r:id="rId53" o:title=""/>
          </v:shape>
          <o:OLEObject Type="Embed" ProgID="Equation.DSMT4" ShapeID="_x0000_i1047" DrawAspect="Content" ObjectID="_1764160426" r:id="rId54"/>
        </w:object>
      </w:r>
      <w:r w:rsidR="007C1F3E">
        <w:rPr>
          <w:lang w:val="el-GR"/>
        </w:rPr>
        <w:t xml:space="preserve">. Συνεπώς: </w:t>
      </w:r>
      <w:r w:rsidRPr="00B7598D">
        <w:rPr>
          <w:position w:val="-24"/>
        </w:rPr>
        <w:object w:dxaOrig="4740" w:dyaOrig="620" w14:anchorId="7E82C5AA">
          <v:shape id="_x0000_i1048" type="#_x0000_t75" style="width:237.25pt;height:30.9pt" o:ole="">
            <v:imagedata r:id="rId55" o:title=""/>
          </v:shape>
          <o:OLEObject Type="Embed" ProgID="Equation.DSMT4" ShapeID="_x0000_i1048" DrawAspect="Content" ObjectID="_1764160427" r:id="rId56"/>
        </w:object>
      </w:r>
    </w:p>
    <w:p w14:paraId="10ABCA20" w14:textId="77777777" w:rsidR="00C2157A" w:rsidRPr="008B221E" w:rsidRDefault="00C2157A" w:rsidP="00C2157A">
      <w:pPr>
        <w:rPr>
          <w:lang w:val="el-GR"/>
        </w:rPr>
      </w:pPr>
    </w:p>
    <w:p w14:paraId="2975DF87" w14:textId="77777777" w:rsidR="00C2157A" w:rsidRPr="00C2157A" w:rsidRDefault="00C2157A" w:rsidP="00C2157A">
      <w:pPr>
        <w:rPr>
          <w:lang w:val="el-GR"/>
        </w:rPr>
      </w:pPr>
      <w:r w:rsidRPr="00C2157A">
        <w:rPr>
          <w:lang w:val="el-GR"/>
        </w:rPr>
        <w:t xml:space="preserve">Την χρονική στιγμή </w:t>
      </w:r>
      <w:r>
        <w:rPr>
          <w:lang w:val="en-US"/>
        </w:rPr>
        <w:t>t</w:t>
      </w:r>
      <w:r w:rsidR="007C1F3E">
        <w:rPr>
          <w:vertAlign w:val="subscript"/>
          <w:lang w:val="el-GR"/>
        </w:rPr>
        <w:t>1</w:t>
      </w:r>
      <w:r w:rsidRPr="00C2157A">
        <w:rPr>
          <w:lang w:val="el-GR"/>
        </w:rPr>
        <w:t xml:space="preserve"> το Λ βρίσκεται σε ακραία θέση ταλάντωσης άρα η επιτάχυνσή του θα είναι μέγιστη:</w:t>
      </w:r>
    </w:p>
    <w:p w14:paraId="2A0D16D6" w14:textId="77777777" w:rsidR="00C2157A" w:rsidRDefault="00C2157A" w:rsidP="00C2157A">
      <w:pPr>
        <w:rPr>
          <w:lang w:val="en-US"/>
        </w:rPr>
      </w:pPr>
      <w:r w:rsidRPr="00E65B5D">
        <w:rPr>
          <w:position w:val="-24"/>
          <w:lang w:val="en-US"/>
        </w:rPr>
        <w:object w:dxaOrig="3640" w:dyaOrig="660" w14:anchorId="79E607BC">
          <v:shape id="_x0000_i1049" type="#_x0000_t75" style="width:182.3pt;height:33.25pt" o:ole="">
            <v:imagedata r:id="rId57" o:title=""/>
          </v:shape>
          <o:OLEObject Type="Embed" ProgID="Equation.DSMT4" ShapeID="_x0000_i1049" DrawAspect="Content" ObjectID="_1764160428" r:id="rId58"/>
        </w:object>
      </w:r>
    </w:p>
    <w:p w14:paraId="5331CC95" w14:textId="77777777" w:rsidR="007C1F3E" w:rsidRDefault="007C1F3E" w:rsidP="00C2157A">
      <w:pPr>
        <w:rPr>
          <w:lang w:val="en-US"/>
        </w:rPr>
      </w:pPr>
    </w:p>
    <w:p w14:paraId="38825CDA" w14:textId="77777777" w:rsidR="00C2157A" w:rsidRPr="007C1F3E" w:rsidRDefault="007C1F3E" w:rsidP="00C2157A">
      <w:pPr>
        <w:rPr>
          <w:lang w:val="el-GR"/>
        </w:rPr>
      </w:pPr>
      <w:r>
        <w:rPr>
          <w:lang w:val="el-GR"/>
        </w:rPr>
        <w:lastRenderedPageBreak/>
        <w:t xml:space="preserve">Την χρονική στιγμή </w:t>
      </w:r>
      <w:r>
        <w:rPr>
          <w:lang w:val="en-US"/>
        </w:rPr>
        <w:t>t</w:t>
      </w:r>
      <w:r w:rsidRPr="007C1F3E">
        <w:rPr>
          <w:vertAlign w:val="subscript"/>
          <w:lang w:val="el-GR"/>
        </w:rPr>
        <w:t>1</w:t>
      </w:r>
      <w:r w:rsidRPr="007C1F3E">
        <w:rPr>
          <w:lang w:val="el-GR"/>
        </w:rPr>
        <w:t>=5,5</w:t>
      </w:r>
      <w:r>
        <w:rPr>
          <w:lang w:val="en-US"/>
        </w:rPr>
        <w:t>s</w:t>
      </w:r>
      <w:r w:rsidRPr="007C1F3E">
        <w:rPr>
          <w:lang w:val="el-GR"/>
        </w:rPr>
        <w:t xml:space="preserve"> </w:t>
      </w:r>
      <w:r>
        <w:rPr>
          <w:lang w:val="el-GR"/>
        </w:rPr>
        <w:t xml:space="preserve"> το κύμα θα έχει διαδοθεί κατά : </w:t>
      </w:r>
      <w:r w:rsidR="00C2157A" w:rsidRPr="00E65B5D">
        <w:rPr>
          <w:position w:val="-12"/>
          <w:lang w:val="en-US"/>
        </w:rPr>
        <w:object w:dxaOrig="2280" w:dyaOrig="360" w14:anchorId="08C3B69B">
          <v:shape id="_x0000_i1050" type="#_x0000_t75" style="width:114pt;height:18pt" o:ole="">
            <v:imagedata r:id="rId59" o:title=""/>
          </v:shape>
          <o:OLEObject Type="Embed" ProgID="Equation.DSMT4" ShapeID="_x0000_i1050" DrawAspect="Content" ObjectID="_1764160429" r:id="rId60"/>
        </w:object>
      </w:r>
    </w:p>
    <w:p w14:paraId="7C30E02C" w14:textId="77777777" w:rsidR="00C2157A" w:rsidRDefault="00C2157A" w:rsidP="00C2157A">
      <w:pPr>
        <w:rPr>
          <w:lang w:val="en-US"/>
        </w:rPr>
      </w:pPr>
      <w:r w:rsidRPr="00E65B5D">
        <w:rPr>
          <w:position w:val="-24"/>
          <w:lang w:val="en-US"/>
        </w:rPr>
        <w:object w:dxaOrig="1680" w:dyaOrig="620" w14:anchorId="5740FCCC">
          <v:shape id="_x0000_i1051" type="#_x0000_t75" style="width:84pt;height:30.9pt" o:ole="">
            <v:imagedata r:id="rId61" o:title=""/>
          </v:shape>
          <o:OLEObject Type="Embed" ProgID="Equation.DSMT4" ShapeID="_x0000_i1051" DrawAspect="Content" ObjectID="_1764160430" r:id="rId62"/>
        </w:object>
      </w:r>
    </w:p>
    <w:p w14:paraId="7A14F509" w14:textId="77777777" w:rsidR="007C1F3E" w:rsidRPr="007C1F3E" w:rsidRDefault="007C1F3E" w:rsidP="00C2157A">
      <w:pPr>
        <w:rPr>
          <w:lang w:val="en-US"/>
        </w:rPr>
      </w:pPr>
      <w:r>
        <w:rPr>
          <w:lang w:val="el-GR"/>
        </w:rPr>
        <w:t xml:space="preserve">Και </w:t>
      </w:r>
      <w:r w:rsidR="00A03CD3" w:rsidRPr="007C1F3E">
        <w:rPr>
          <w:position w:val="-24"/>
          <w:lang w:val="en-US"/>
        </w:rPr>
        <w:object w:dxaOrig="2260" w:dyaOrig="620" w14:anchorId="732F098E">
          <v:shape id="_x0000_i1052" type="#_x0000_t75" style="width:113.1pt;height:30.9pt" o:ole="">
            <v:imagedata r:id="rId63" o:title=""/>
          </v:shape>
          <o:OLEObject Type="Embed" ProgID="Equation.DSMT4" ShapeID="_x0000_i1052" DrawAspect="Content" ObjectID="_1764160431" r:id="rId64"/>
        </w:object>
      </w:r>
      <w:r w:rsidR="00A03CD3">
        <w:rPr>
          <w:lang w:val="en-US"/>
        </w:rPr>
        <w:t xml:space="preserve">(SI)    </w:t>
      </w:r>
      <w:r w:rsidR="00A03CD3" w:rsidRPr="00A03CD3">
        <w:rPr>
          <w:position w:val="-10"/>
          <w:lang w:val="en-US"/>
        </w:rPr>
        <w:object w:dxaOrig="1280" w:dyaOrig="320" w14:anchorId="6E8E788E">
          <v:shape id="_x0000_i1053" type="#_x0000_t75" style="width:63.7pt;height:15.7pt" o:ole="">
            <v:imagedata r:id="rId65" o:title=""/>
          </v:shape>
          <o:OLEObject Type="Embed" ProgID="Equation.DSMT4" ShapeID="_x0000_i1053" DrawAspect="Content" ObjectID="_1764160432" r:id="rId66"/>
        </w:object>
      </w:r>
    </w:p>
    <w:p w14:paraId="1109609F" w14:textId="77777777" w:rsidR="00C2157A" w:rsidRDefault="00C2157A" w:rsidP="00C2157A">
      <w:r>
        <w:rPr>
          <w:noProof/>
          <w:lang w:val="el-GR" w:eastAsia="el-GR"/>
        </w:rPr>
        <w:drawing>
          <wp:inline distT="0" distB="0" distL="0" distR="0" wp14:anchorId="6AB3D60C" wp14:editId="10276AF2">
            <wp:extent cx="5172075" cy="221932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C5B1A" w14:textId="77777777" w:rsidR="00D40254" w:rsidRDefault="00D40254" w:rsidP="00C2157A">
      <w:pPr>
        <w:rPr>
          <w:b/>
        </w:rPr>
      </w:pPr>
    </w:p>
    <w:p w14:paraId="4DCFB5C8" w14:textId="77777777" w:rsidR="00D40254" w:rsidRDefault="00D40254" w:rsidP="00C2157A">
      <w:pPr>
        <w:rPr>
          <w:b/>
        </w:rPr>
      </w:pPr>
      <w:r>
        <w:rPr>
          <w:b/>
          <w:noProof/>
          <w:lang w:val="el-GR" w:eastAsia="el-GR"/>
        </w:rPr>
        <w:drawing>
          <wp:anchor distT="0" distB="0" distL="114300" distR="114300" simplePos="0" relativeHeight="251659776" behindDoc="0" locked="0" layoutInCell="1" allowOverlap="1" wp14:anchorId="533E7E8F" wp14:editId="1F8A1A14">
            <wp:simplePos x="0" y="0"/>
            <wp:positionH relativeFrom="column">
              <wp:posOffset>1565910</wp:posOffset>
            </wp:positionH>
            <wp:positionV relativeFrom="paragraph">
              <wp:posOffset>105410</wp:posOffset>
            </wp:positionV>
            <wp:extent cx="3552825" cy="1638300"/>
            <wp:effectExtent l="1905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7DA27B" w14:textId="77777777" w:rsidR="00D40254" w:rsidRDefault="00D40254" w:rsidP="00C2157A">
      <w:pPr>
        <w:rPr>
          <w:b/>
        </w:rPr>
      </w:pPr>
    </w:p>
    <w:p w14:paraId="52CF26F1" w14:textId="77777777" w:rsidR="00C2157A" w:rsidRDefault="00C2157A" w:rsidP="00C2157A">
      <w:pPr>
        <w:rPr>
          <w:b/>
          <w:lang w:val="el-GR"/>
        </w:rPr>
      </w:pPr>
      <w:r w:rsidRPr="00350D27">
        <w:rPr>
          <w:b/>
          <w:lang w:val="el-GR"/>
        </w:rPr>
        <w:t xml:space="preserve">Δ2. </w:t>
      </w:r>
    </w:p>
    <w:p w14:paraId="7015D8B8" w14:textId="77777777" w:rsidR="00C2157A" w:rsidRPr="00350D27" w:rsidRDefault="00C2157A" w:rsidP="00C2157A">
      <w:pPr>
        <w:rPr>
          <w:b/>
          <w:lang w:val="el-GR"/>
        </w:rPr>
      </w:pPr>
      <w:r w:rsidRPr="00350D27">
        <w:rPr>
          <w:b/>
          <w:lang w:val="el-GR"/>
        </w:rPr>
        <w:t xml:space="preserve">α. </w:t>
      </w:r>
    </w:p>
    <w:p w14:paraId="1127FDA3" w14:textId="77777777" w:rsidR="00C2157A" w:rsidRPr="00350D27" w:rsidRDefault="00C2157A" w:rsidP="00C2157A">
      <w:pPr>
        <w:rPr>
          <w:lang w:val="el-GR"/>
        </w:rPr>
      </w:pPr>
    </w:p>
    <w:p w14:paraId="463A142E" w14:textId="77777777" w:rsidR="00C2157A" w:rsidRPr="00350D27" w:rsidRDefault="00C2157A" w:rsidP="00C2157A">
      <w:pPr>
        <w:rPr>
          <w:lang w:val="el-GR"/>
        </w:rPr>
      </w:pPr>
    </w:p>
    <w:p w14:paraId="3D250ADE" w14:textId="77777777" w:rsidR="00C2157A" w:rsidRPr="00350D27" w:rsidRDefault="00C2157A" w:rsidP="00C2157A">
      <w:pPr>
        <w:rPr>
          <w:lang w:val="el-GR"/>
        </w:rPr>
      </w:pPr>
    </w:p>
    <w:p w14:paraId="511EBE8A" w14:textId="77777777" w:rsidR="00C2157A" w:rsidRPr="00350D27" w:rsidRDefault="00C2157A" w:rsidP="00C2157A">
      <w:pPr>
        <w:rPr>
          <w:lang w:val="el-GR"/>
        </w:rPr>
      </w:pPr>
    </w:p>
    <w:p w14:paraId="23809072" w14:textId="77777777" w:rsidR="00C2157A" w:rsidRPr="00350D27" w:rsidRDefault="00C2157A" w:rsidP="00C2157A">
      <w:pPr>
        <w:rPr>
          <w:lang w:val="el-GR"/>
        </w:rPr>
      </w:pPr>
    </w:p>
    <w:p w14:paraId="163236DD" w14:textId="77777777" w:rsidR="00C2157A" w:rsidRPr="00350D27" w:rsidRDefault="00C2157A" w:rsidP="00C2157A">
      <w:pPr>
        <w:rPr>
          <w:lang w:val="el-GR"/>
        </w:rPr>
      </w:pPr>
    </w:p>
    <w:p w14:paraId="1F6F80C6" w14:textId="77777777" w:rsidR="00DA6DB4" w:rsidRPr="00350D27" w:rsidRDefault="00DA6DB4" w:rsidP="00C2157A">
      <w:pPr>
        <w:rPr>
          <w:lang w:val="el-GR"/>
        </w:rPr>
      </w:pPr>
    </w:p>
    <w:p w14:paraId="13ABE028" w14:textId="77777777" w:rsidR="00DA6DB4" w:rsidRPr="00350D27" w:rsidRDefault="00DA6DB4" w:rsidP="00C2157A">
      <w:pPr>
        <w:rPr>
          <w:lang w:val="el-GR"/>
        </w:rPr>
      </w:pPr>
    </w:p>
    <w:p w14:paraId="43C32929" w14:textId="77777777" w:rsidR="00DA6DB4" w:rsidRPr="00350D27" w:rsidRDefault="00DA6DB4" w:rsidP="00C2157A">
      <w:pPr>
        <w:rPr>
          <w:lang w:val="el-GR"/>
        </w:rPr>
      </w:pPr>
    </w:p>
    <w:p w14:paraId="310EE070" w14:textId="77777777" w:rsidR="00494216" w:rsidRDefault="00DA6DB4" w:rsidP="00C2157A">
      <w:pPr>
        <w:rPr>
          <w:lang w:val="el-GR"/>
        </w:rPr>
      </w:pPr>
      <w:r>
        <w:rPr>
          <w:lang w:val="el-GR"/>
        </w:rPr>
        <w:t xml:space="preserve">Για το σημείο Λ ισχύει: </w:t>
      </w:r>
      <w:r w:rsidRPr="00DA6DB4">
        <w:rPr>
          <w:position w:val="-24"/>
          <w:lang w:val="el-GR"/>
        </w:rPr>
        <w:object w:dxaOrig="4760" w:dyaOrig="620" w14:anchorId="10173AD9">
          <v:shape id="_x0000_i1054" type="#_x0000_t75" style="width:237.7pt;height:30.9pt" o:ole="">
            <v:imagedata r:id="rId69" o:title=""/>
          </v:shape>
          <o:OLEObject Type="Embed" ProgID="Equation.DSMT4" ShapeID="_x0000_i1054" DrawAspect="Content" ObjectID="_1764160433" r:id="rId70"/>
        </w:object>
      </w:r>
    </w:p>
    <w:p w14:paraId="22C4FAA9" w14:textId="77777777" w:rsidR="00C2157A" w:rsidRPr="00C2157A" w:rsidRDefault="00494216" w:rsidP="00C2157A">
      <w:pPr>
        <w:rPr>
          <w:lang w:val="el-GR"/>
        </w:rPr>
      </w:pPr>
      <w:r>
        <w:rPr>
          <w:lang w:val="el-GR"/>
        </w:rPr>
        <w:t>Συνεπως τ</w:t>
      </w:r>
      <w:r w:rsidR="00C2157A">
        <w:rPr>
          <w:lang w:val="en-US"/>
        </w:rPr>
        <w:t>o</w:t>
      </w:r>
      <w:r w:rsidR="00C2157A" w:rsidRPr="00C2157A">
        <w:rPr>
          <w:lang w:val="el-GR"/>
        </w:rPr>
        <w:t xml:space="preserve"> σημείο Λ εκτελεί ταλάντωση με πλάτος Α=0,1</w:t>
      </w:r>
      <w:r w:rsidR="00C2157A">
        <w:rPr>
          <w:lang w:val="en-US"/>
        </w:rPr>
        <w:t>m</w:t>
      </w:r>
      <w:r w:rsidR="00C2157A" w:rsidRPr="00C2157A">
        <w:rPr>
          <w:lang w:val="el-GR"/>
        </w:rPr>
        <w:t xml:space="preserve">  από την </w:t>
      </w:r>
      <w:r w:rsidR="00C2157A" w:rsidRPr="0025019B">
        <w:rPr>
          <w:position w:val="-24"/>
        </w:rPr>
        <w:object w:dxaOrig="1200" w:dyaOrig="620" w14:anchorId="6639588B">
          <v:shape id="_x0000_i1055" type="#_x0000_t75" style="width:60pt;height:30.9pt" o:ole="">
            <v:imagedata r:id="rId71" o:title=""/>
          </v:shape>
          <o:OLEObject Type="Embed" ProgID="Equation.DSMT4" ShapeID="_x0000_i1055" DrawAspect="Content" ObjectID="_1764160434" r:id="rId72"/>
        </w:object>
      </w:r>
      <w:proofErr w:type="spellStart"/>
      <w:r w:rsidR="00C2157A" w:rsidRPr="00C2157A">
        <w:rPr>
          <w:lang w:val="el-GR"/>
        </w:rPr>
        <w:t>εως</w:t>
      </w:r>
      <w:proofErr w:type="spellEnd"/>
      <w:r w:rsidR="00C2157A" w:rsidRPr="00C2157A">
        <w:rPr>
          <w:lang w:val="el-GR"/>
        </w:rPr>
        <w:t xml:space="preserve"> την </w:t>
      </w:r>
      <w:r w:rsidR="00C2157A" w:rsidRPr="0025019B">
        <w:rPr>
          <w:position w:val="-24"/>
        </w:rPr>
        <w:object w:dxaOrig="1180" w:dyaOrig="620" w14:anchorId="4106B1CD">
          <v:shape id="_x0000_i1056" type="#_x0000_t75" style="width:59.1pt;height:30.9pt" o:ole="">
            <v:imagedata r:id="rId73" o:title=""/>
          </v:shape>
          <o:OLEObject Type="Embed" ProgID="Equation.DSMT4" ShapeID="_x0000_i1056" DrawAspect="Content" ObjectID="_1764160435" r:id="rId74"/>
        </w:object>
      </w:r>
      <w:r w:rsidR="00C2157A" w:rsidRPr="00C2157A">
        <w:rPr>
          <w:lang w:val="el-GR"/>
        </w:rPr>
        <w:t xml:space="preserve"> για χρόνο </w:t>
      </w:r>
      <w:r w:rsidR="00C2157A" w:rsidRPr="0025019B">
        <w:rPr>
          <w:position w:val="-24"/>
          <w:lang w:val="en-US"/>
        </w:rPr>
        <w:object w:dxaOrig="260" w:dyaOrig="620" w14:anchorId="38DFCF21">
          <v:shape id="_x0000_i1057" type="#_x0000_t75" style="width:12.9pt;height:30.9pt" o:ole="">
            <v:imagedata r:id="rId75" o:title=""/>
          </v:shape>
          <o:OLEObject Type="Embed" ProgID="Equation.DSMT4" ShapeID="_x0000_i1057" DrawAspect="Content" ObjectID="_1764160436" r:id="rId76"/>
        </w:object>
      </w:r>
      <w:r w:rsidR="00C2157A" w:rsidRPr="00C2157A">
        <w:rPr>
          <w:lang w:val="el-GR"/>
        </w:rPr>
        <w:t xml:space="preserve">  ενώ μετά την </w:t>
      </w:r>
      <w:r w:rsidR="00C2157A">
        <w:rPr>
          <w:lang w:val="en-US"/>
        </w:rPr>
        <w:t>t</w:t>
      </w:r>
      <w:r w:rsidR="00C2157A" w:rsidRPr="00C2157A">
        <w:rPr>
          <w:lang w:val="el-GR"/>
        </w:rPr>
        <w:t>=5</w:t>
      </w:r>
      <w:r w:rsidR="00C2157A">
        <w:rPr>
          <w:lang w:val="en-US"/>
        </w:rPr>
        <w:t>s</w:t>
      </w:r>
      <w:r w:rsidR="00C2157A" w:rsidRPr="00C2157A">
        <w:rPr>
          <w:lang w:val="el-GR"/>
        </w:rPr>
        <w:t xml:space="preserve"> παραμένει ακίνητο</w:t>
      </w:r>
    </w:p>
    <w:p w14:paraId="79D0F44A" w14:textId="77777777" w:rsidR="00C2157A" w:rsidRDefault="00C2157A" w:rsidP="00C2157A">
      <w:r>
        <w:rPr>
          <w:noProof/>
          <w:lang w:val="el-GR" w:eastAsia="el-GR"/>
        </w:rPr>
        <w:drawing>
          <wp:inline distT="0" distB="0" distL="0" distR="0" wp14:anchorId="7D19EDAA" wp14:editId="66BF9A4D">
            <wp:extent cx="5324475" cy="2390775"/>
            <wp:effectExtent l="0" t="0" r="9525" b="9525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8C559" w14:textId="77777777" w:rsidR="00A03CD3" w:rsidRDefault="00A03CD3" w:rsidP="00C2157A">
      <w:pPr>
        <w:rPr>
          <w:b/>
          <w:lang w:val="el-GR"/>
        </w:rPr>
      </w:pPr>
    </w:p>
    <w:p w14:paraId="7CF7DAF1" w14:textId="77777777" w:rsidR="00A03CD3" w:rsidRDefault="00A03CD3" w:rsidP="00C2157A">
      <w:pPr>
        <w:rPr>
          <w:b/>
          <w:lang w:val="el-GR"/>
        </w:rPr>
      </w:pPr>
    </w:p>
    <w:p w14:paraId="4B975A2B" w14:textId="05D9B575" w:rsidR="00C2157A" w:rsidRPr="00C2157A" w:rsidRDefault="00C2157A" w:rsidP="00C2157A">
      <w:pPr>
        <w:rPr>
          <w:b/>
          <w:lang w:val="el-GR"/>
        </w:rPr>
      </w:pPr>
      <w:r w:rsidRPr="00C2157A">
        <w:rPr>
          <w:b/>
          <w:lang w:val="el-GR"/>
        </w:rPr>
        <w:lastRenderedPageBreak/>
        <w:t>β.</w:t>
      </w:r>
      <w:r w:rsidRPr="00C2157A">
        <w:rPr>
          <w:b/>
          <w:noProof/>
          <w:lang w:val="el-GR"/>
        </w:rPr>
        <w:t xml:space="preserve"> </w:t>
      </w:r>
    </w:p>
    <w:p w14:paraId="086AFEF6" w14:textId="365AB5AA" w:rsidR="00C2157A" w:rsidRPr="00C2157A" w:rsidRDefault="00764488" w:rsidP="00C2157A">
      <w:pPr>
        <w:rPr>
          <w:noProof/>
          <w:lang w:val="el-GR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854CD3E" wp14:editId="6CF22DE9">
            <wp:simplePos x="0" y="0"/>
            <wp:positionH relativeFrom="column">
              <wp:posOffset>632460</wp:posOffset>
            </wp:positionH>
            <wp:positionV relativeFrom="paragraph">
              <wp:posOffset>10160</wp:posOffset>
            </wp:positionV>
            <wp:extent cx="3724275" cy="1295400"/>
            <wp:effectExtent l="0" t="0" r="0" b="0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3E6F5" w14:textId="285A96DF" w:rsidR="00C2157A" w:rsidRPr="00C2157A" w:rsidRDefault="00C2157A" w:rsidP="00C2157A">
      <w:pPr>
        <w:rPr>
          <w:noProof/>
          <w:lang w:val="el-GR"/>
        </w:rPr>
      </w:pPr>
    </w:p>
    <w:p w14:paraId="757FF255" w14:textId="77777777" w:rsidR="00C2157A" w:rsidRPr="00C2157A" w:rsidRDefault="00C2157A" w:rsidP="00C2157A">
      <w:pPr>
        <w:rPr>
          <w:noProof/>
          <w:lang w:val="el-GR"/>
        </w:rPr>
      </w:pPr>
    </w:p>
    <w:p w14:paraId="4880A2F6" w14:textId="77777777" w:rsidR="00C2157A" w:rsidRPr="00C2157A" w:rsidRDefault="00C2157A" w:rsidP="00C2157A">
      <w:pPr>
        <w:rPr>
          <w:noProof/>
          <w:lang w:val="el-GR"/>
        </w:rPr>
      </w:pPr>
    </w:p>
    <w:p w14:paraId="09F8896B" w14:textId="77777777" w:rsidR="00C2157A" w:rsidRPr="00C2157A" w:rsidRDefault="00C2157A" w:rsidP="00C2157A">
      <w:pPr>
        <w:rPr>
          <w:noProof/>
          <w:lang w:val="el-GR"/>
        </w:rPr>
      </w:pPr>
    </w:p>
    <w:p w14:paraId="1EBC7D61" w14:textId="77777777" w:rsidR="00C2157A" w:rsidRDefault="00C2157A" w:rsidP="00C2157A">
      <w:pPr>
        <w:rPr>
          <w:noProof/>
          <w:lang w:val="el-GR"/>
        </w:rPr>
      </w:pPr>
    </w:p>
    <w:p w14:paraId="4022ABDC" w14:textId="77777777" w:rsidR="00C2157A" w:rsidRDefault="00C2157A" w:rsidP="00C2157A">
      <w:pPr>
        <w:rPr>
          <w:noProof/>
          <w:lang w:val="el-GR"/>
        </w:rPr>
      </w:pPr>
    </w:p>
    <w:p w14:paraId="0D27E48D" w14:textId="77777777" w:rsidR="00C2157A" w:rsidRDefault="00C2157A" w:rsidP="00C2157A">
      <w:pPr>
        <w:rPr>
          <w:noProof/>
          <w:lang w:val="el-GR"/>
        </w:rPr>
      </w:pPr>
    </w:p>
    <w:p w14:paraId="4E77AF97" w14:textId="77777777" w:rsidR="00C2157A" w:rsidRDefault="00C2157A" w:rsidP="00C2157A">
      <w:pPr>
        <w:rPr>
          <w:noProof/>
          <w:lang w:val="el-GR"/>
        </w:rPr>
      </w:pPr>
    </w:p>
    <w:p w14:paraId="609820CD" w14:textId="77777777" w:rsidR="00C2157A" w:rsidRDefault="00C2157A" w:rsidP="00C2157A">
      <w:pPr>
        <w:rPr>
          <w:noProof/>
          <w:lang w:val="el-GR"/>
        </w:rPr>
      </w:pPr>
    </w:p>
    <w:p w14:paraId="472F365C" w14:textId="77777777" w:rsidR="00C2157A" w:rsidRDefault="00C2157A" w:rsidP="00C2157A">
      <w:pPr>
        <w:rPr>
          <w:noProof/>
          <w:lang w:val="el-GR"/>
        </w:rPr>
      </w:pPr>
    </w:p>
    <w:p w14:paraId="794531BF" w14:textId="77777777" w:rsidR="00C2157A" w:rsidRPr="00C2157A" w:rsidRDefault="00C2157A" w:rsidP="00C2157A">
      <w:pPr>
        <w:rPr>
          <w:noProof/>
          <w:lang w:val="el-GR"/>
        </w:rPr>
      </w:pPr>
    </w:p>
    <w:p w14:paraId="6E9273C8" w14:textId="77777777" w:rsidR="00C2157A" w:rsidRPr="00C2157A" w:rsidRDefault="00C2157A" w:rsidP="00C2157A">
      <w:pPr>
        <w:rPr>
          <w:lang w:val="el-GR"/>
        </w:rPr>
      </w:pPr>
      <w:r w:rsidRPr="00C2157A">
        <w:rPr>
          <w:noProof/>
          <w:lang w:val="el-GR"/>
        </w:rPr>
        <w:t>Για τυχαίο Σ εφόσον εκτελεί ταλάντωση με Α΄=2</w:t>
      </w:r>
      <w:r w:rsidRPr="00C2157A">
        <w:rPr>
          <w:noProof/>
          <w:vertAlign w:val="superscript"/>
          <w:lang w:val="el-GR"/>
        </w:rPr>
        <w:t xml:space="preserve"> </w:t>
      </w:r>
      <w:r w:rsidRPr="00C2157A">
        <w:rPr>
          <w:lang w:val="el-GR"/>
        </w:rPr>
        <w:t>Α έχουμε:</w:t>
      </w:r>
    </w:p>
    <w:p w14:paraId="0370A231" w14:textId="2DD18DAA" w:rsidR="00C2157A" w:rsidRDefault="00E00E2A" w:rsidP="00C2157A">
      <w:pPr>
        <w:rPr>
          <w:lang w:val="en-US"/>
        </w:rPr>
      </w:pPr>
      <w:r w:rsidRPr="001C0A33">
        <w:rPr>
          <w:position w:val="-24"/>
        </w:rPr>
        <w:object w:dxaOrig="6460" w:dyaOrig="620" w14:anchorId="5CFA682A">
          <v:shape id="_x0000_i1058" type="#_x0000_t75" style="width:323.55pt;height:30.9pt" o:ole="">
            <v:imagedata r:id="rId79" o:title=""/>
          </v:shape>
          <o:OLEObject Type="Embed" ProgID="Equation.DSMT4" ShapeID="_x0000_i1058" DrawAspect="Content" ObjectID="_1764160437" r:id="rId80"/>
        </w:object>
      </w:r>
    </w:p>
    <w:p w14:paraId="130ADFE2" w14:textId="595A14E5" w:rsidR="00C2157A" w:rsidRPr="00C2157A" w:rsidRDefault="00C2157A" w:rsidP="00C2157A">
      <w:pPr>
        <w:rPr>
          <w:lang w:val="el-GR"/>
        </w:rPr>
      </w:pPr>
      <w:r w:rsidRPr="00C2157A">
        <w:rPr>
          <w:lang w:val="el-GR"/>
        </w:rPr>
        <w:t xml:space="preserve">Όμως: </w:t>
      </w:r>
      <w:r w:rsidR="00E00E2A" w:rsidRPr="001C0A33">
        <w:rPr>
          <w:position w:val="-24"/>
        </w:rPr>
        <w:object w:dxaOrig="4380" w:dyaOrig="620" w14:anchorId="0D7B05E7">
          <v:shape id="_x0000_i1059" type="#_x0000_t75" style="width:219.25pt;height:30.9pt" o:ole="">
            <v:imagedata r:id="rId81" o:title=""/>
          </v:shape>
          <o:OLEObject Type="Embed" ProgID="Equation.DSMT4" ShapeID="_x0000_i1059" DrawAspect="Content" ObjectID="_1764160438" r:id="rId82"/>
        </w:object>
      </w:r>
      <w:r w:rsidRPr="008B221E">
        <w:rPr>
          <w:lang w:val="el-GR"/>
        </w:rPr>
        <w:t xml:space="preserve"> </w:t>
      </w:r>
      <w:r w:rsidRPr="00C2157A">
        <w:rPr>
          <w:lang w:val="el-GR"/>
        </w:rPr>
        <w:t>άρα: Ν=</w:t>
      </w:r>
      <w:r w:rsidR="00E00E2A" w:rsidRPr="00FB71F3">
        <w:rPr>
          <w:lang w:val="el-GR"/>
        </w:rPr>
        <w:t>-4,-3,-2</w:t>
      </w:r>
      <w:r w:rsidRPr="00C2157A">
        <w:rPr>
          <w:lang w:val="el-GR"/>
        </w:rPr>
        <w:t>,-1,0</w:t>
      </w:r>
    </w:p>
    <w:p w14:paraId="233BAFC7" w14:textId="31B92DB6" w:rsidR="00C2157A" w:rsidRPr="00DD521E" w:rsidRDefault="00C2157A" w:rsidP="00C2157A">
      <w:pPr>
        <w:rPr>
          <w:rFonts w:ascii="Calibri" w:hAnsi="Calibri"/>
          <w:lang w:val="el-GR" w:eastAsia="el-GR"/>
        </w:rPr>
      </w:pPr>
      <w:r w:rsidRPr="00C2157A">
        <w:rPr>
          <w:lang w:val="el-GR"/>
        </w:rPr>
        <w:t xml:space="preserve">Δηλαδή </w:t>
      </w:r>
      <w:r w:rsidR="001641AD">
        <w:rPr>
          <w:lang w:val="el-GR"/>
        </w:rPr>
        <w:t>5</w:t>
      </w:r>
      <w:r w:rsidRPr="00C2157A">
        <w:rPr>
          <w:lang w:val="el-GR"/>
        </w:rPr>
        <w:t xml:space="preserve"> σημεία στις θέσεις: </w:t>
      </w:r>
      <w:r w:rsidR="00E00E2A" w:rsidRPr="001C0A33">
        <w:rPr>
          <w:rFonts w:ascii="Calibri" w:hAnsi="Calibri"/>
          <w:position w:val="-24"/>
          <w:lang w:eastAsia="el-GR"/>
        </w:rPr>
        <w:object w:dxaOrig="1120" w:dyaOrig="620" w14:anchorId="439E1EF2">
          <v:shape id="_x0000_i1060" type="#_x0000_t75" style="width:56.3pt;height:30.9pt" o:ole="">
            <v:imagedata r:id="rId83" o:title=""/>
          </v:shape>
          <o:OLEObject Type="Embed" ProgID="Equation.DSMT4" ShapeID="_x0000_i1060" DrawAspect="Content" ObjectID="_1764160439" r:id="rId84"/>
        </w:object>
      </w:r>
      <w:r w:rsidRPr="00C2157A">
        <w:rPr>
          <w:rFonts w:ascii="Calibri" w:hAnsi="Calibri"/>
          <w:lang w:val="el-GR" w:eastAsia="el-GR"/>
        </w:rPr>
        <w:t xml:space="preserve"> δηλαδή: 0</w:t>
      </w:r>
      <w:r w:rsidR="00010863">
        <w:rPr>
          <w:rFonts w:ascii="Calibri" w:hAnsi="Calibri"/>
          <w:lang w:val="el-GR" w:eastAsia="el-GR"/>
        </w:rPr>
        <w:t>.5</w:t>
      </w:r>
      <w:r>
        <w:rPr>
          <w:rFonts w:ascii="Calibri" w:hAnsi="Calibri"/>
          <w:lang w:val="en-US" w:eastAsia="el-GR"/>
        </w:rPr>
        <w:t>m</w:t>
      </w:r>
      <w:r w:rsidRPr="00C2157A">
        <w:rPr>
          <w:rFonts w:ascii="Calibri" w:hAnsi="Calibri"/>
          <w:lang w:val="el-GR" w:eastAsia="el-GR"/>
        </w:rPr>
        <w:t xml:space="preserve"> , 1,5 </w:t>
      </w:r>
      <w:r>
        <w:rPr>
          <w:rFonts w:ascii="Calibri" w:hAnsi="Calibri"/>
          <w:lang w:val="en-US" w:eastAsia="el-GR"/>
        </w:rPr>
        <w:t>m</w:t>
      </w:r>
      <w:r w:rsidR="00A03CD3" w:rsidRPr="00A03CD3">
        <w:rPr>
          <w:rFonts w:ascii="Calibri" w:hAnsi="Calibri"/>
          <w:lang w:val="el-GR" w:eastAsia="el-GR"/>
        </w:rPr>
        <w:t>,2,5</w:t>
      </w:r>
      <w:r w:rsidR="00A03CD3">
        <w:rPr>
          <w:rFonts w:ascii="Calibri" w:hAnsi="Calibri"/>
          <w:lang w:val="en-US" w:eastAsia="el-GR"/>
        </w:rPr>
        <w:t>m</w:t>
      </w:r>
      <w:r w:rsidR="00A03CD3" w:rsidRPr="00A03CD3">
        <w:rPr>
          <w:rFonts w:ascii="Calibri" w:hAnsi="Calibri"/>
          <w:lang w:val="el-GR" w:eastAsia="el-GR"/>
        </w:rPr>
        <w:t>,3.5</w:t>
      </w:r>
      <w:r w:rsidR="00A03CD3">
        <w:rPr>
          <w:rFonts w:ascii="Calibri" w:hAnsi="Calibri"/>
          <w:lang w:val="en-US" w:eastAsia="el-GR"/>
        </w:rPr>
        <w:t>m</w:t>
      </w:r>
      <w:r w:rsidR="00A03CD3" w:rsidRPr="00A03CD3">
        <w:rPr>
          <w:rFonts w:ascii="Calibri" w:hAnsi="Calibri"/>
          <w:lang w:val="el-GR" w:eastAsia="el-GR"/>
        </w:rPr>
        <w:t>, 4,5</w:t>
      </w:r>
      <w:r w:rsidR="00A03CD3">
        <w:rPr>
          <w:rFonts w:ascii="Calibri" w:hAnsi="Calibri"/>
          <w:lang w:val="en-US" w:eastAsia="el-GR"/>
        </w:rPr>
        <w:t>m</w:t>
      </w:r>
    </w:p>
    <w:p w14:paraId="43D3347E" w14:textId="77777777" w:rsidR="00C2157A" w:rsidRPr="00C2157A" w:rsidRDefault="00C2157A" w:rsidP="00C2157A">
      <w:pPr>
        <w:rPr>
          <w:lang w:val="el-GR"/>
        </w:rPr>
      </w:pPr>
      <w:r w:rsidRPr="00C2157A">
        <w:rPr>
          <w:rFonts w:ascii="Calibri" w:hAnsi="Calibri"/>
          <w:b/>
          <w:lang w:val="el-GR" w:eastAsia="el-GR"/>
        </w:rPr>
        <w:t>γ.</w:t>
      </w:r>
      <w:r w:rsidRPr="00C2157A">
        <w:rPr>
          <w:rFonts w:ascii="Calibri" w:hAnsi="Calibri"/>
          <w:lang w:val="el-GR" w:eastAsia="el-GR"/>
        </w:rPr>
        <w:t xml:space="preserve"> Για να ταλαντώνεται το Λ με μέγιστο πλάτος θα </w:t>
      </w:r>
      <w:proofErr w:type="spellStart"/>
      <w:r w:rsidRPr="00C2157A">
        <w:rPr>
          <w:rFonts w:ascii="Calibri" w:hAnsi="Calibri"/>
          <w:lang w:val="el-GR" w:eastAsia="el-GR"/>
        </w:rPr>
        <w:t>πρεπει</w:t>
      </w:r>
      <w:proofErr w:type="spellEnd"/>
      <w:r w:rsidRPr="00C2157A">
        <w:rPr>
          <w:rFonts w:ascii="Calibri" w:hAnsi="Calibri"/>
          <w:lang w:val="el-GR" w:eastAsia="el-GR"/>
        </w:rPr>
        <w:t xml:space="preserve"> : </w:t>
      </w:r>
      <w:r w:rsidRPr="00D918F6">
        <w:rPr>
          <w:position w:val="-28"/>
        </w:rPr>
        <w:object w:dxaOrig="2720" w:dyaOrig="660" w14:anchorId="24161450">
          <v:shape id="_x0000_i1061" type="#_x0000_t75" style="width:135.7pt;height:33.25pt" o:ole="">
            <v:imagedata r:id="rId85" o:title=""/>
          </v:shape>
          <o:OLEObject Type="Embed" ProgID="Equation.DSMT4" ShapeID="_x0000_i1061" DrawAspect="Content" ObjectID="_1764160440" r:id="rId86"/>
        </w:object>
      </w:r>
    </w:p>
    <w:p w14:paraId="18919F64" w14:textId="77777777" w:rsidR="00C2157A" w:rsidRPr="00C2157A" w:rsidRDefault="00C2157A" w:rsidP="00C2157A">
      <w:pPr>
        <w:rPr>
          <w:lang w:val="el-GR"/>
        </w:rPr>
      </w:pPr>
      <w:r w:rsidRPr="00C2157A">
        <w:rPr>
          <w:lang w:val="el-GR"/>
        </w:rPr>
        <w:t>Αφού το ελαστικό μέσο παραμένει ίδιο η ταχύτητα διάδοσης δεν αλλάζει.</w:t>
      </w:r>
    </w:p>
    <w:p w14:paraId="259C7C19" w14:textId="77777777" w:rsidR="00C2157A" w:rsidRPr="008B221E" w:rsidRDefault="00C2157A" w:rsidP="00C2157A">
      <w:pPr>
        <w:rPr>
          <w:lang w:val="el-GR"/>
        </w:rPr>
      </w:pPr>
      <w:r w:rsidRPr="00D918F6">
        <w:rPr>
          <w:position w:val="-10"/>
        </w:rPr>
        <w:object w:dxaOrig="960" w:dyaOrig="320" w14:anchorId="7E161833">
          <v:shape id="_x0000_i1062" type="#_x0000_t75" style="width:48pt;height:15.7pt" o:ole="">
            <v:imagedata r:id="rId87" o:title=""/>
          </v:shape>
          <o:OLEObject Type="Embed" ProgID="Equation.DSMT4" ShapeID="_x0000_i1062" DrawAspect="Content" ObjectID="_1764160441" r:id="rId88"/>
        </w:object>
      </w:r>
      <w:r w:rsidRPr="008B221E">
        <w:rPr>
          <w:lang w:val="el-GR"/>
        </w:rPr>
        <w:t xml:space="preserve">  </w:t>
      </w:r>
      <w:r w:rsidRPr="00C2157A">
        <w:rPr>
          <w:lang w:val="el-GR"/>
        </w:rPr>
        <w:t xml:space="preserve">για Ν=1 </w:t>
      </w:r>
      <w:r>
        <w:rPr>
          <w:lang w:val="en-US"/>
        </w:rPr>
        <w:t>f</w:t>
      </w:r>
      <w:r w:rsidRPr="00C2157A">
        <w:rPr>
          <w:lang w:val="el-GR"/>
        </w:rPr>
        <w:t>΄=1Η</w:t>
      </w:r>
      <w:r>
        <w:rPr>
          <w:lang w:val="en-US"/>
        </w:rPr>
        <w:t>z</w:t>
      </w:r>
    </w:p>
    <w:p w14:paraId="7F518A78" w14:textId="77777777" w:rsidR="00C2157A" w:rsidRPr="00C2157A" w:rsidRDefault="00C2157A" w:rsidP="00C2157A">
      <w:pPr>
        <w:rPr>
          <w:lang w:val="el-GR"/>
        </w:rPr>
      </w:pPr>
      <w:r w:rsidRPr="00C2157A">
        <w:rPr>
          <w:lang w:val="el-GR"/>
        </w:rPr>
        <w:t>Αρα πρέπει να αυξηθεί κατά : Δ</w:t>
      </w:r>
      <w:r>
        <w:rPr>
          <w:lang w:val="en-US"/>
        </w:rPr>
        <w:t>f</w:t>
      </w:r>
      <w:r w:rsidRPr="00C2157A">
        <w:rPr>
          <w:lang w:val="el-GR"/>
        </w:rPr>
        <w:t>=</w:t>
      </w:r>
      <w:r>
        <w:rPr>
          <w:lang w:val="en-US"/>
        </w:rPr>
        <w:t>f</w:t>
      </w:r>
      <w:r w:rsidRPr="00C2157A">
        <w:rPr>
          <w:lang w:val="el-GR"/>
        </w:rPr>
        <w:t>΄-</w:t>
      </w:r>
      <w:r>
        <w:rPr>
          <w:lang w:val="en-US"/>
        </w:rPr>
        <w:t>f</w:t>
      </w:r>
      <w:r w:rsidRPr="00C2157A">
        <w:rPr>
          <w:lang w:val="el-GR"/>
        </w:rPr>
        <w:t>=1-0,5=0,5</w:t>
      </w:r>
      <w:r>
        <w:rPr>
          <w:lang w:val="en-US"/>
        </w:rPr>
        <w:t>Hz</w:t>
      </w:r>
    </w:p>
    <w:p w14:paraId="763A110E" w14:textId="77777777" w:rsidR="00AF661B" w:rsidRPr="00C2157A" w:rsidRDefault="00AF661B" w:rsidP="00ED1F26">
      <w:pPr>
        <w:tabs>
          <w:tab w:val="left" w:pos="3615"/>
        </w:tabs>
        <w:rPr>
          <w:b/>
          <w:sz w:val="32"/>
          <w:szCs w:val="32"/>
          <w:lang w:val="el-GR"/>
        </w:rPr>
      </w:pPr>
    </w:p>
    <w:p w14:paraId="2CAD42D8" w14:textId="77777777" w:rsidR="00AF661B" w:rsidRPr="00C2157A" w:rsidRDefault="00AF661B" w:rsidP="00ED1F26">
      <w:pPr>
        <w:tabs>
          <w:tab w:val="left" w:pos="3615"/>
        </w:tabs>
        <w:rPr>
          <w:b/>
          <w:sz w:val="32"/>
          <w:szCs w:val="32"/>
          <w:lang w:val="el-GR"/>
        </w:rPr>
      </w:pPr>
    </w:p>
    <w:p w14:paraId="0DEA1C95" w14:textId="77777777" w:rsidR="00AF661B" w:rsidRPr="00C2157A" w:rsidRDefault="00AF661B" w:rsidP="00ED1F26">
      <w:pPr>
        <w:tabs>
          <w:tab w:val="left" w:pos="3615"/>
        </w:tabs>
        <w:rPr>
          <w:b/>
          <w:sz w:val="32"/>
          <w:szCs w:val="32"/>
          <w:lang w:val="el-GR"/>
        </w:rPr>
      </w:pPr>
    </w:p>
    <w:p w14:paraId="695737E0" w14:textId="77777777" w:rsidR="00AF661B" w:rsidRPr="00C2157A" w:rsidRDefault="00AF661B" w:rsidP="00ED1F26">
      <w:pPr>
        <w:tabs>
          <w:tab w:val="left" w:pos="3615"/>
        </w:tabs>
        <w:rPr>
          <w:b/>
          <w:sz w:val="32"/>
          <w:szCs w:val="32"/>
          <w:lang w:val="el-GR"/>
        </w:rPr>
      </w:pPr>
    </w:p>
    <w:p w14:paraId="52076B9C" w14:textId="77777777" w:rsidR="00AF661B" w:rsidRPr="00C2157A" w:rsidRDefault="00AF661B" w:rsidP="00ED1F26">
      <w:pPr>
        <w:tabs>
          <w:tab w:val="left" w:pos="3615"/>
        </w:tabs>
        <w:rPr>
          <w:b/>
          <w:sz w:val="32"/>
          <w:szCs w:val="32"/>
          <w:lang w:val="el-GR"/>
        </w:rPr>
      </w:pPr>
    </w:p>
    <w:p w14:paraId="01B81458" w14:textId="77777777" w:rsidR="00AF661B" w:rsidRPr="00C2157A" w:rsidRDefault="001928E1" w:rsidP="001928E1">
      <w:pPr>
        <w:tabs>
          <w:tab w:val="left" w:pos="7995"/>
        </w:tabs>
        <w:rPr>
          <w:b/>
          <w:sz w:val="32"/>
          <w:szCs w:val="32"/>
          <w:lang w:val="el-GR"/>
        </w:rPr>
      </w:pPr>
      <w:r w:rsidRPr="00C2157A">
        <w:rPr>
          <w:b/>
          <w:sz w:val="32"/>
          <w:szCs w:val="32"/>
          <w:lang w:val="el-GR"/>
        </w:rPr>
        <w:tab/>
      </w:r>
    </w:p>
    <w:p w14:paraId="0DF13130" w14:textId="77777777" w:rsidR="00AF661B" w:rsidRPr="00C2157A" w:rsidRDefault="00B6298C" w:rsidP="00B6298C">
      <w:pPr>
        <w:tabs>
          <w:tab w:val="left" w:pos="2895"/>
        </w:tabs>
        <w:rPr>
          <w:b/>
          <w:sz w:val="32"/>
          <w:szCs w:val="32"/>
          <w:lang w:val="el-GR"/>
        </w:rPr>
      </w:pPr>
      <w:r w:rsidRPr="00C2157A">
        <w:rPr>
          <w:b/>
          <w:sz w:val="32"/>
          <w:szCs w:val="32"/>
          <w:lang w:val="el-GR"/>
        </w:rPr>
        <w:tab/>
      </w:r>
    </w:p>
    <w:p w14:paraId="78F8C146" w14:textId="77777777" w:rsidR="00AF661B" w:rsidRPr="00C2157A" w:rsidRDefault="00AF661B" w:rsidP="00ED1F26">
      <w:pPr>
        <w:tabs>
          <w:tab w:val="left" w:pos="3615"/>
        </w:tabs>
        <w:rPr>
          <w:b/>
          <w:sz w:val="32"/>
          <w:szCs w:val="32"/>
          <w:lang w:val="el-GR"/>
        </w:rPr>
      </w:pPr>
    </w:p>
    <w:p w14:paraId="7A1B8C2B" w14:textId="77777777" w:rsidR="00AF661B" w:rsidRPr="00C2157A" w:rsidRDefault="00AF661B" w:rsidP="00ED1F26">
      <w:pPr>
        <w:tabs>
          <w:tab w:val="left" w:pos="3615"/>
        </w:tabs>
        <w:rPr>
          <w:b/>
          <w:sz w:val="32"/>
          <w:szCs w:val="32"/>
          <w:lang w:val="el-GR"/>
        </w:rPr>
      </w:pPr>
    </w:p>
    <w:p w14:paraId="0DDD43A3" w14:textId="77777777" w:rsidR="006C4376" w:rsidRPr="00C2157A" w:rsidRDefault="006C4376" w:rsidP="00ED1F26">
      <w:pPr>
        <w:tabs>
          <w:tab w:val="left" w:pos="3615"/>
        </w:tabs>
        <w:rPr>
          <w:b/>
          <w:sz w:val="32"/>
          <w:szCs w:val="32"/>
          <w:lang w:val="el-GR"/>
        </w:rPr>
      </w:pPr>
    </w:p>
    <w:p w14:paraId="7C787AFC" w14:textId="77777777" w:rsidR="006C4376" w:rsidRPr="00C2157A" w:rsidRDefault="006C4376" w:rsidP="00ED1F26">
      <w:pPr>
        <w:tabs>
          <w:tab w:val="left" w:pos="3615"/>
        </w:tabs>
        <w:rPr>
          <w:b/>
          <w:sz w:val="32"/>
          <w:szCs w:val="32"/>
          <w:lang w:val="el-GR"/>
        </w:rPr>
      </w:pPr>
    </w:p>
    <w:p w14:paraId="35130D49" w14:textId="77777777" w:rsidR="003119FA" w:rsidRPr="00C2157A" w:rsidRDefault="003119FA" w:rsidP="00C2157A">
      <w:pPr>
        <w:tabs>
          <w:tab w:val="left" w:pos="7860"/>
        </w:tabs>
        <w:rPr>
          <w:b/>
          <w:sz w:val="32"/>
          <w:szCs w:val="32"/>
          <w:lang w:val="el-GR"/>
        </w:rPr>
      </w:pPr>
    </w:p>
    <w:sectPr w:rsidR="003119FA" w:rsidRPr="00C2157A" w:rsidSect="00081802">
      <w:headerReference w:type="even" r:id="rId89"/>
      <w:headerReference w:type="default" r:id="rId90"/>
      <w:footerReference w:type="even" r:id="rId91"/>
      <w:footerReference w:type="default" r:id="rId92"/>
      <w:headerReference w:type="first" r:id="rId93"/>
      <w:footerReference w:type="first" r:id="rId94"/>
      <w:type w:val="continuous"/>
      <w:pgSz w:w="11906" w:h="16838"/>
      <w:pgMar w:top="1134" w:right="1134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9F4C0" w14:textId="77777777" w:rsidR="00C15CEE" w:rsidRDefault="00C15CEE">
      <w:r>
        <w:separator/>
      </w:r>
    </w:p>
  </w:endnote>
  <w:endnote w:type="continuationSeparator" w:id="0">
    <w:p w14:paraId="13CA6E34" w14:textId="77777777" w:rsidR="00C15CEE" w:rsidRDefault="00C1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CCC3" w14:textId="77777777" w:rsidR="001B0000" w:rsidRDefault="00A02DE7" w:rsidP="009401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B000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69B1594" w14:textId="77777777" w:rsidR="001B0000" w:rsidRDefault="001B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181E" w14:textId="77777777" w:rsidR="001B0000" w:rsidRDefault="00A02DE7" w:rsidP="009401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B000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45E1">
      <w:rPr>
        <w:rStyle w:val="a4"/>
        <w:noProof/>
      </w:rPr>
      <w:t>5</w:t>
    </w:r>
    <w:r>
      <w:rPr>
        <w:rStyle w:val="a4"/>
      </w:rPr>
      <w:fldChar w:fldCharType="end"/>
    </w:r>
  </w:p>
  <w:p w14:paraId="143A2113" w14:textId="77777777" w:rsidR="001B0000" w:rsidRDefault="001B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6A70" w14:textId="77777777" w:rsidR="00494216" w:rsidRDefault="004942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6A79E" w14:textId="77777777" w:rsidR="00C15CEE" w:rsidRDefault="00C15CEE">
      <w:r>
        <w:separator/>
      </w:r>
    </w:p>
  </w:footnote>
  <w:footnote w:type="continuationSeparator" w:id="0">
    <w:p w14:paraId="1C78D338" w14:textId="77777777" w:rsidR="00C15CEE" w:rsidRDefault="00C1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3847" w14:textId="6681EF2B" w:rsidR="00494216" w:rsidRDefault="004942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FF28" w14:textId="21C121E9" w:rsidR="00494216" w:rsidRDefault="0049421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0666F" w14:textId="6C85DD26" w:rsidR="00494216" w:rsidRDefault="004942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0254"/>
    <w:multiLevelType w:val="hybridMultilevel"/>
    <w:tmpl w:val="FC725B6E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CD04137"/>
    <w:multiLevelType w:val="multilevel"/>
    <w:tmpl w:val="3216FB7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CD83BCC"/>
    <w:multiLevelType w:val="multilevel"/>
    <w:tmpl w:val="3216FB7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D45667D"/>
    <w:multiLevelType w:val="hybridMultilevel"/>
    <w:tmpl w:val="0EAC25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3A1246"/>
    <w:multiLevelType w:val="hybridMultilevel"/>
    <w:tmpl w:val="7130DE70"/>
    <w:lvl w:ilvl="0" w:tplc="8F54EB3E"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F5F0C"/>
    <w:multiLevelType w:val="multilevel"/>
    <w:tmpl w:val="1FB604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A475BFE"/>
    <w:multiLevelType w:val="multilevel"/>
    <w:tmpl w:val="95509F12"/>
    <w:lvl w:ilvl="0">
      <w:start w:val="1"/>
      <w:numFmt w:val="decimal"/>
      <w:lvlText w:val="%1Α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60F33EA"/>
    <w:multiLevelType w:val="hybridMultilevel"/>
    <w:tmpl w:val="06E86AD6"/>
    <w:lvl w:ilvl="0" w:tplc="9B20B2C0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63062303"/>
    <w:multiLevelType w:val="multilevel"/>
    <w:tmpl w:val="49128C26"/>
    <w:lvl w:ilvl="0">
      <w:start w:val="1"/>
      <w:numFmt w:val="none"/>
      <w:lvlText w:val="%1Α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4BF2DBD"/>
    <w:multiLevelType w:val="hybridMultilevel"/>
    <w:tmpl w:val="E5103AC0"/>
    <w:lvl w:ilvl="0" w:tplc="575CC21A"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671D0689"/>
    <w:multiLevelType w:val="multilevel"/>
    <w:tmpl w:val="1FB604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9105EE4"/>
    <w:multiLevelType w:val="hybridMultilevel"/>
    <w:tmpl w:val="075CBDD4"/>
    <w:lvl w:ilvl="0" w:tplc="F054849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A6E524D"/>
    <w:multiLevelType w:val="multilevel"/>
    <w:tmpl w:val="49128C26"/>
    <w:lvl w:ilvl="0">
      <w:start w:val="1"/>
      <w:numFmt w:val="none"/>
      <w:lvlText w:val="%1Α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A9A7601"/>
    <w:multiLevelType w:val="hybridMultilevel"/>
    <w:tmpl w:val="680E6576"/>
    <w:lvl w:ilvl="0" w:tplc="83B64A58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6AD52C6D"/>
    <w:multiLevelType w:val="multilevel"/>
    <w:tmpl w:val="1FB604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92310F4"/>
    <w:multiLevelType w:val="multilevel"/>
    <w:tmpl w:val="3216FB7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BD270EC"/>
    <w:multiLevelType w:val="hybridMultilevel"/>
    <w:tmpl w:val="6CD6D3E8"/>
    <w:lvl w:ilvl="0" w:tplc="2A4AD100">
      <w:numFmt w:val="decimal"/>
      <w:lvlText w:val="%1"/>
      <w:lvlJc w:val="left"/>
      <w:pPr>
        <w:ind w:left="945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665" w:hanging="360"/>
      </w:pPr>
    </w:lvl>
    <w:lvl w:ilvl="2" w:tplc="0408001B" w:tentative="1">
      <w:start w:val="1"/>
      <w:numFmt w:val="lowerRoman"/>
      <w:lvlText w:val="%3."/>
      <w:lvlJc w:val="right"/>
      <w:pPr>
        <w:ind w:left="2385" w:hanging="180"/>
      </w:pPr>
    </w:lvl>
    <w:lvl w:ilvl="3" w:tplc="0408000F" w:tentative="1">
      <w:start w:val="1"/>
      <w:numFmt w:val="decimal"/>
      <w:lvlText w:val="%4."/>
      <w:lvlJc w:val="left"/>
      <w:pPr>
        <w:ind w:left="3105" w:hanging="360"/>
      </w:pPr>
    </w:lvl>
    <w:lvl w:ilvl="4" w:tplc="04080019" w:tentative="1">
      <w:start w:val="1"/>
      <w:numFmt w:val="lowerLetter"/>
      <w:lvlText w:val="%5."/>
      <w:lvlJc w:val="left"/>
      <w:pPr>
        <w:ind w:left="3825" w:hanging="360"/>
      </w:pPr>
    </w:lvl>
    <w:lvl w:ilvl="5" w:tplc="0408001B" w:tentative="1">
      <w:start w:val="1"/>
      <w:numFmt w:val="lowerRoman"/>
      <w:lvlText w:val="%6."/>
      <w:lvlJc w:val="right"/>
      <w:pPr>
        <w:ind w:left="4545" w:hanging="180"/>
      </w:pPr>
    </w:lvl>
    <w:lvl w:ilvl="6" w:tplc="0408000F" w:tentative="1">
      <w:start w:val="1"/>
      <w:numFmt w:val="decimal"/>
      <w:lvlText w:val="%7."/>
      <w:lvlJc w:val="left"/>
      <w:pPr>
        <w:ind w:left="5265" w:hanging="360"/>
      </w:pPr>
    </w:lvl>
    <w:lvl w:ilvl="7" w:tplc="04080019" w:tentative="1">
      <w:start w:val="1"/>
      <w:numFmt w:val="lowerLetter"/>
      <w:lvlText w:val="%8."/>
      <w:lvlJc w:val="left"/>
      <w:pPr>
        <w:ind w:left="5985" w:hanging="360"/>
      </w:pPr>
    </w:lvl>
    <w:lvl w:ilvl="8" w:tplc="0408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 w15:restartNumberingAfterBreak="0">
    <w:nsid w:val="7C19264A"/>
    <w:multiLevelType w:val="multilevel"/>
    <w:tmpl w:val="49128C26"/>
    <w:lvl w:ilvl="0">
      <w:start w:val="1"/>
      <w:numFmt w:val="none"/>
      <w:lvlText w:val="%1Α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D630E58"/>
    <w:multiLevelType w:val="hybridMultilevel"/>
    <w:tmpl w:val="E5E059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0532D"/>
    <w:multiLevelType w:val="multilevel"/>
    <w:tmpl w:val="1FB604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17"/>
  </w:num>
  <w:num w:numId="9">
    <w:abstractNumId w:val="6"/>
  </w:num>
  <w:num w:numId="10">
    <w:abstractNumId w:val="10"/>
  </w:num>
  <w:num w:numId="11">
    <w:abstractNumId w:val="14"/>
  </w:num>
  <w:num w:numId="12">
    <w:abstractNumId w:val="19"/>
  </w:num>
  <w:num w:numId="13">
    <w:abstractNumId w:val="11"/>
  </w:num>
  <w:num w:numId="14">
    <w:abstractNumId w:val="9"/>
  </w:num>
  <w:num w:numId="15">
    <w:abstractNumId w:val="13"/>
  </w:num>
  <w:num w:numId="16">
    <w:abstractNumId w:val="16"/>
  </w:num>
  <w:num w:numId="17">
    <w:abstractNumId w:val="4"/>
  </w:num>
  <w:num w:numId="18">
    <w:abstractNumId w:val="7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6A"/>
    <w:rsid w:val="000031A9"/>
    <w:rsid w:val="00007684"/>
    <w:rsid w:val="00010863"/>
    <w:rsid w:val="00013CCF"/>
    <w:rsid w:val="00016E3B"/>
    <w:rsid w:val="0002264E"/>
    <w:rsid w:val="00030D54"/>
    <w:rsid w:val="00030E1A"/>
    <w:rsid w:val="00031504"/>
    <w:rsid w:val="00031DFF"/>
    <w:rsid w:val="00032448"/>
    <w:rsid w:val="00043244"/>
    <w:rsid w:val="00056490"/>
    <w:rsid w:val="00056851"/>
    <w:rsid w:val="00067570"/>
    <w:rsid w:val="000721C7"/>
    <w:rsid w:val="00075009"/>
    <w:rsid w:val="00081802"/>
    <w:rsid w:val="000822D8"/>
    <w:rsid w:val="0008414D"/>
    <w:rsid w:val="00087247"/>
    <w:rsid w:val="000A3896"/>
    <w:rsid w:val="000B30ED"/>
    <w:rsid w:val="000B787C"/>
    <w:rsid w:val="000C1EB5"/>
    <w:rsid w:val="000C33E3"/>
    <w:rsid w:val="000C7461"/>
    <w:rsid w:val="000D00CA"/>
    <w:rsid w:val="000D113C"/>
    <w:rsid w:val="000D27B0"/>
    <w:rsid w:val="000F0201"/>
    <w:rsid w:val="000F72BD"/>
    <w:rsid w:val="000F7710"/>
    <w:rsid w:val="00102D54"/>
    <w:rsid w:val="0010330A"/>
    <w:rsid w:val="00121B1D"/>
    <w:rsid w:val="001235E9"/>
    <w:rsid w:val="00124EAF"/>
    <w:rsid w:val="00131118"/>
    <w:rsid w:val="00132074"/>
    <w:rsid w:val="001352FE"/>
    <w:rsid w:val="00137C45"/>
    <w:rsid w:val="00141C03"/>
    <w:rsid w:val="00143DD0"/>
    <w:rsid w:val="00144C66"/>
    <w:rsid w:val="00156228"/>
    <w:rsid w:val="00156A0B"/>
    <w:rsid w:val="00157D84"/>
    <w:rsid w:val="001641AD"/>
    <w:rsid w:val="00166E2B"/>
    <w:rsid w:val="00175976"/>
    <w:rsid w:val="00176733"/>
    <w:rsid w:val="001803E9"/>
    <w:rsid w:val="0018538B"/>
    <w:rsid w:val="001859BA"/>
    <w:rsid w:val="00190BBC"/>
    <w:rsid w:val="00191A2A"/>
    <w:rsid w:val="001928E1"/>
    <w:rsid w:val="00194242"/>
    <w:rsid w:val="00195A20"/>
    <w:rsid w:val="001A7A92"/>
    <w:rsid w:val="001B0000"/>
    <w:rsid w:val="001B0626"/>
    <w:rsid w:val="001B3251"/>
    <w:rsid w:val="001B4982"/>
    <w:rsid w:val="001B5100"/>
    <w:rsid w:val="001C0F7E"/>
    <w:rsid w:val="001C2F5B"/>
    <w:rsid w:val="001D104F"/>
    <w:rsid w:val="001D2EDC"/>
    <w:rsid w:val="001D3A2C"/>
    <w:rsid w:val="001D3C34"/>
    <w:rsid w:val="001D6619"/>
    <w:rsid w:val="001E3FE4"/>
    <w:rsid w:val="001E4518"/>
    <w:rsid w:val="001E5DAC"/>
    <w:rsid w:val="001F7235"/>
    <w:rsid w:val="00204303"/>
    <w:rsid w:val="002153CE"/>
    <w:rsid w:val="002318F3"/>
    <w:rsid w:val="002345E1"/>
    <w:rsid w:val="00234E07"/>
    <w:rsid w:val="00237479"/>
    <w:rsid w:val="0024725A"/>
    <w:rsid w:val="002514E0"/>
    <w:rsid w:val="00254E28"/>
    <w:rsid w:val="002569A5"/>
    <w:rsid w:val="002639A2"/>
    <w:rsid w:val="0027031C"/>
    <w:rsid w:val="002746DF"/>
    <w:rsid w:val="00275A56"/>
    <w:rsid w:val="00277981"/>
    <w:rsid w:val="0028108D"/>
    <w:rsid w:val="002A253A"/>
    <w:rsid w:val="002A3E7B"/>
    <w:rsid w:val="002A3FF5"/>
    <w:rsid w:val="002A47F0"/>
    <w:rsid w:val="002B5861"/>
    <w:rsid w:val="002D5116"/>
    <w:rsid w:val="002D75D6"/>
    <w:rsid w:val="002F7715"/>
    <w:rsid w:val="00300CD7"/>
    <w:rsid w:val="00305417"/>
    <w:rsid w:val="00305A36"/>
    <w:rsid w:val="003119FA"/>
    <w:rsid w:val="00320E0B"/>
    <w:rsid w:val="00320F8D"/>
    <w:rsid w:val="00325D8F"/>
    <w:rsid w:val="00334817"/>
    <w:rsid w:val="00335E28"/>
    <w:rsid w:val="00337ACC"/>
    <w:rsid w:val="00344819"/>
    <w:rsid w:val="00350CD9"/>
    <w:rsid w:val="00350D27"/>
    <w:rsid w:val="00354787"/>
    <w:rsid w:val="003556D2"/>
    <w:rsid w:val="0035607F"/>
    <w:rsid w:val="00356C8F"/>
    <w:rsid w:val="003578E9"/>
    <w:rsid w:val="00361DFB"/>
    <w:rsid w:val="00362F8F"/>
    <w:rsid w:val="00370007"/>
    <w:rsid w:val="00370A09"/>
    <w:rsid w:val="00380039"/>
    <w:rsid w:val="00387A1C"/>
    <w:rsid w:val="00391470"/>
    <w:rsid w:val="003918C9"/>
    <w:rsid w:val="00392AFC"/>
    <w:rsid w:val="00396AE8"/>
    <w:rsid w:val="003A45AF"/>
    <w:rsid w:val="003A5111"/>
    <w:rsid w:val="003A6D69"/>
    <w:rsid w:val="003A6D85"/>
    <w:rsid w:val="003B08E0"/>
    <w:rsid w:val="003B2752"/>
    <w:rsid w:val="003B37F9"/>
    <w:rsid w:val="003C0663"/>
    <w:rsid w:val="003C1E5A"/>
    <w:rsid w:val="003C31BC"/>
    <w:rsid w:val="003C39D3"/>
    <w:rsid w:val="003C6F1B"/>
    <w:rsid w:val="003D3D3E"/>
    <w:rsid w:val="003D58E5"/>
    <w:rsid w:val="003D65AF"/>
    <w:rsid w:val="003E064D"/>
    <w:rsid w:val="003E2240"/>
    <w:rsid w:val="003E3C64"/>
    <w:rsid w:val="003F55AF"/>
    <w:rsid w:val="003F66E7"/>
    <w:rsid w:val="00401512"/>
    <w:rsid w:val="00405A71"/>
    <w:rsid w:val="00405F7E"/>
    <w:rsid w:val="004105D8"/>
    <w:rsid w:val="00412780"/>
    <w:rsid w:val="00421F0C"/>
    <w:rsid w:val="00425B66"/>
    <w:rsid w:val="00426D7C"/>
    <w:rsid w:val="00431BE0"/>
    <w:rsid w:val="00437F9F"/>
    <w:rsid w:val="00440043"/>
    <w:rsid w:val="00440B19"/>
    <w:rsid w:val="00447431"/>
    <w:rsid w:val="004476C4"/>
    <w:rsid w:val="00457F56"/>
    <w:rsid w:val="004607D5"/>
    <w:rsid w:val="00461AEE"/>
    <w:rsid w:val="00463D77"/>
    <w:rsid w:val="00470EB3"/>
    <w:rsid w:val="00474AFB"/>
    <w:rsid w:val="00474D23"/>
    <w:rsid w:val="00482412"/>
    <w:rsid w:val="00484BC7"/>
    <w:rsid w:val="00492317"/>
    <w:rsid w:val="00494216"/>
    <w:rsid w:val="004969B4"/>
    <w:rsid w:val="00497898"/>
    <w:rsid w:val="00497BB0"/>
    <w:rsid w:val="004A0F24"/>
    <w:rsid w:val="004A2ADD"/>
    <w:rsid w:val="004A6AB7"/>
    <w:rsid w:val="004A7550"/>
    <w:rsid w:val="004B0255"/>
    <w:rsid w:val="004B1707"/>
    <w:rsid w:val="004C2494"/>
    <w:rsid w:val="004C500B"/>
    <w:rsid w:val="004C53CB"/>
    <w:rsid w:val="004C7A42"/>
    <w:rsid w:val="004D0A26"/>
    <w:rsid w:val="004D3238"/>
    <w:rsid w:val="004D3C07"/>
    <w:rsid w:val="004D3DD3"/>
    <w:rsid w:val="004D6FE1"/>
    <w:rsid w:val="004E327B"/>
    <w:rsid w:val="004E7992"/>
    <w:rsid w:val="004F0997"/>
    <w:rsid w:val="004F4647"/>
    <w:rsid w:val="004F574A"/>
    <w:rsid w:val="004F7397"/>
    <w:rsid w:val="00507234"/>
    <w:rsid w:val="00516084"/>
    <w:rsid w:val="005168B0"/>
    <w:rsid w:val="005170B5"/>
    <w:rsid w:val="00517667"/>
    <w:rsid w:val="005201CB"/>
    <w:rsid w:val="0052407C"/>
    <w:rsid w:val="0054732A"/>
    <w:rsid w:val="005477CC"/>
    <w:rsid w:val="0055114C"/>
    <w:rsid w:val="00555199"/>
    <w:rsid w:val="0055530F"/>
    <w:rsid w:val="00560334"/>
    <w:rsid w:val="005614DD"/>
    <w:rsid w:val="00562217"/>
    <w:rsid w:val="00562750"/>
    <w:rsid w:val="00562B88"/>
    <w:rsid w:val="00567F59"/>
    <w:rsid w:val="005717DA"/>
    <w:rsid w:val="00573A7C"/>
    <w:rsid w:val="00582B2E"/>
    <w:rsid w:val="005849D0"/>
    <w:rsid w:val="00587D69"/>
    <w:rsid w:val="005A03F6"/>
    <w:rsid w:val="005A453B"/>
    <w:rsid w:val="005B2DE6"/>
    <w:rsid w:val="005B7458"/>
    <w:rsid w:val="005C123A"/>
    <w:rsid w:val="005C378D"/>
    <w:rsid w:val="005C64E5"/>
    <w:rsid w:val="005D00BE"/>
    <w:rsid w:val="005D25B5"/>
    <w:rsid w:val="005E3689"/>
    <w:rsid w:val="00605366"/>
    <w:rsid w:val="0061218B"/>
    <w:rsid w:val="00614B47"/>
    <w:rsid w:val="006213D7"/>
    <w:rsid w:val="00622AFF"/>
    <w:rsid w:val="006337E6"/>
    <w:rsid w:val="00635D67"/>
    <w:rsid w:val="006363E7"/>
    <w:rsid w:val="00636686"/>
    <w:rsid w:val="00642608"/>
    <w:rsid w:val="0065024E"/>
    <w:rsid w:val="0065226B"/>
    <w:rsid w:val="00656FE9"/>
    <w:rsid w:val="0066537D"/>
    <w:rsid w:val="0067124B"/>
    <w:rsid w:val="00672EB1"/>
    <w:rsid w:val="00673F83"/>
    <w:rsid w:val="0067606A"/>
    <w:rsid w:val="006760D1"/>
    <w:rsid w:val="00682C02"/>
    <w:rsid w:val="00684D4D"/>
    <w:rsid w:val="006916C3"/>
    <w:rsid w:val="00692EA4"/>
    <w:rsid w:val="006A4126"/>
    <w:rsid w:val="006A4596"/>
    <w:rsid w:val="006A52F9"/>
    <w:rsid w:val="006A5C10"/>
    <w:rsid w:val="006B1F2E"/>
    <w:rsid w:val="006B3537"/>
    <w:rsid w:val="006B6438"/>
    <w:rsid w:val="006C4376"/>
    <w:rsid w:val="006C5C75"/>
    <w:rsid w:val="006D5959"/>
    <w:rsid w:val="006D74E3"/>
    <w:rsid w:val="006D7762"/>
    <w:rsid w:val="006D7DE5"/>
    <w:rsid w:val="006E0B2A"/>
    <w:rsid w:val="006E409C"/>
    <w:rsid w:val="006E6830"/>
    <w:rsid w:val="006E6A6D"/>
    <w:rsid w:val="007071AC"/>
    <w:rsid w:val="00721DC3"/>
    <w:rsid w:val="0072431C"/>
    <w:rsid w:val="00732D5F"/>
    <w:rsid w:val="00733829"/>
    <w:rsid w:val="00740155"/>
    <w:rsid w:val="007449DC"/>
    <w:rsid w:val="00744DBE"/>
    <w:rsid w:val="007507F3"/>
    <w:rsid w:val="00751627"/>
    <w:rsid w:val="00753CD1"/>
    <w:rsid w:val="007575A7"/>
    <w:rsid w:val="00764488"/>
    <w:rsid w:val="00767A0E"/>
    <w:rsid w:val="00774DA9"/>
    <w:rsid w:val="00777DE1"/>
    <w:rsid w:val="007848DA"/>
    <w:rsid w:val="00785BA7"/>
    <w:rsid w:val="0078768C"/>
    <w:rsid w:val="0079087C"/>
    <w:rsid w:val="00793057"/>
    <w:rsid w:val="0079744D"/>
    <w:rsid w:val="007A0BDF"/>
    <w:rsid w:val="007A1A95"/>
    <w:rsid w:val="007A3352"/>
    <w:rsid w:val="007A5B3D"/>
    <w:rsid w:val="007C170A"/>
    <w:rsid w:val="007C1F3E"/>
    <w:rsid w:val="007D151B"/>
    <w:rsid w:val="007D3754"/>
    <w:rsid w:val="007D6F4A"/>
    <w:rsid w:val="007E0FEC"/>
    <w:rsid w:val="007E4238"/>
    <w:rsid w:val="007E473D"/>
    <w:rsid w:val="007E57CE"/>
    <w:rsid w:val="007F2C65"/>
    <w:rsid w:val="007F3D6A"/>
    <w:rsid w:val="007F49FC"/>
    <w:rsid w:val="007F58C6"/>
    <w:rsid w:val="007F5FEC"/>
    <w:rsid w:val="008016A0"/>
    <w:rsid w:val="00805981"/>
    <w:rsid w:val="0081674F"/>
    <w:rsid w:val="00817BB1"/>
    <w:rsid w:val="00822A97"/>
    <w:rsid w:val="00825F56"/>
    <w:rsid w:val="008310B4"/>
    <w:rsid w:val="0083163D"/>
    <w:rsid w:val="0083206D"/>
    <w:rsid w:val="008410EE"/>
    <w:rsid w:val="00844FA6"/>
    <w:rsid w:val="008468F2"/>
    <w:rsid w:val="00865A91"/>
    <w:rsid w:val="00866D0D"/>
    <w:rsid w:val="008711DC"/>
    <w:rsid w:val="008768B2"/>
    <w:rsid w:val="00877D7C"/>
    <w:rsid w:val="0088207A"/>
    <w:rsid w:val="00882403"/>
    <w:rsid w:val="008834A4"/>
    <w:rsid w:val="00885A69"/>
    <w:rsid w:val="008905AF"/>
    <w:rsid w:val="00890C30"/>
    <w:rsid w:val="008969A2"/>
    <w:rsid w:val="00896DB8"/>
    <w:rsid w:val="00897B93"/>
    <w:rsid w:val="008A596E"/>
    <w:rsid w:val="008A6268"/>
    <w:rsid w:val="008B102D"/>
    <w:rsid w:val="008B7964"/>
    <w:rsid w:val="008C071B"/>
    <w:rsid w:val="008C5139"/>
    <w:rsid w:val="008C74DC"/>
    <w:rsid w:val="008D13B9"/>
    <w:rsid w:val="008D739B"/>
    <w:rsid w:val="008E5825"/>
    <w:rsid w:val="008E6045"/>
    <w:rsid w:val="008E7745"/>
    <w:rsid w:val="00903544"/>
    <w:rsid w:val="00906D42"/>
    <w:rsid w:val="00922A06"/>
    <w:rsid w:val="0094017D"/>
    <w:rsid w:val="00941C65"/>
    <w:rsid w:val="0094622E"/>
    <w:rsid w:val="00950FE2"/>
    <w:rsid w:val="009546BE"/>
    <w:rsid w:val="00961913"/>
    <w:rsid w:val="00970A9F"/>
    <w:rsid w:val="00976E89"/>
    <w:rsid w:val="00977AB4"/>
    <w:rsid w:val="0098107C"/>
    <w:rsid w:val="009841DE"/>
    <w:rsid w:val="009851C1"/>
    <w:rsid w:val="0099691A"/>
    <w:rsid w:val="009974E8"/>
    <w:rsid w:val="009A0355"/>
    <w:rsid w:val="009B2919"/>
    <w:rsid w:val="009B2CA1"/>
    <w:rsid w:val="009B36EB"/>
    <w:rsid w:val="009B74BA"/>
    <w:rsid w:val="009B77D1"/>
    <w:rsid w:val="009C24DD"/>
    <w:rsid w:val="009C5634"/>
    <w:rsid w:val="009D74FD"/>
    <w:rsid w:val="009E198D"/>
    <w:rsid w:val="009E35F5"/>
    <w:rsid w:val="009F06EB"/>
    <w:rsid w:val="009F717E"/>
    <w:rsid w:val="00A02DE7"/>
    <w:rsid w:val="00A03CD3"/>
    <w:rsid w:val="00A0427D"/>
    <w:rsid w:val="00A04920"/>
    <w:rsid w:val="00A05218"/>
    <w:rsid w:val="00A0543B"/>
    <w:rsid w:val="00A07F03"/>
    <w:rsid w:val="00A10D8B"/>
    <w:rsid w:val="00A131FF"/>
    <w:rsid w:val="00A1341B"/>
    <w:rsid w:val="00A222EA"/>
    <w:rsid w:val="00A23904"/>
    <w:rsid w:val="00A308F7"/>
    <w:rsid w:val="00A30CA3"/>
    <w:rsid w:val="00A31816"/>
    <w:rsid w:val="00A353CE"/>
    <w:rsid w:val="00A42A41"/>
    <w:rsid w:val="00A44E00"/>
    <w:rsid w:val="00A52989"/>
    <w:rsid w:val="00A70EAB"/>
    <w:rsid w:val="00A71FC9"/>
    <w:rsid w:val="00A73C50"/>
    <w:rsid w:val="00A74152"/>
    <w:rsid w:val="00A8605A"/>
    <w:rsid w:val="00A9248A"/>
    <w:rsid w:val="00A935A0"/>
    <w:rsid w:val="00AA5E77"/>
    <w:rsid w:val="00AA778D"/>
    <w:rsid w:val="00AC16CA"/>
    <w:rsid w:val="00AC39B5"/>
    <w:rsid w:val="00AC536B"/>
    <w:rsid w:val="00AD5355"/>
    <w:rsid w:val="00AE2444"/>
    <w:rsid w:val="00AE4D4C"/>
    <w:rsid w:val="00AF1765"/>
    <w:rsid w:val="00AF5CD7"/>
    <w:rsid w:val="00AF661B"/>
    <w:rsid w:val="00AF69C0"/>
    <w:rsid w:val="00AF6E40"/>
    <w:rsid w:val="00B01477"/>
    <w:rsid w:val="00B10DF4"/>
    <w:rsid w:val="00B13D55"/>
    <w:rsid w:val="00B209CD"/>
    <w:rsid w:val="00B2103E"/>
    <w:rsid w:val="00B268C9"/>
    <w:rsid w:val="00B334CD"/>
    <w:rsid w:val="00B341D2"/>
    <w:rsid w:val="00B354C8"/>
    <w:rsid w:val="00B47303"/>
    <w:rsid w:val="00B47E5D"/>
    <w:rsid w:val="00B55F82"/>
    <w:rsid w:val="00B60FAE"/>
    <w:rsid w:val="00B621C7"/>
    <w:rsid w:val="00B6298C"/>
    <w:rsid w:val="00B66959"/>
    <w:rsid w:val="00B66A81"/>
    <w:rsid w:val="00B673C5"/>
    <w:rsid w:val="00B7148D"/>
    <w:rsid w:val="00B725CA"/>
    <w:rsid w:val="00B759E4"/>
    <w:rsid w:val="00B7740F"/>
    <w:rsid w:val="00B8383A"/>
    <w:rsid w:val="00B9763E"/>
    <w:rsid w:val="00BA0097"/>
    <w:rsid w:val="00BA1199"/>
    <w:rsid w:val="00BA2600"/>
    <w:rsid w:val="00BA77BD"/>
    <w:rsid w:val="00BA7DA3"/>
    <w:rsid w:val="00BB29C5"/>
    <w:rsid w:val="00BB2AF6"/>
    <w:rsid w:val="00BB414C"/>
    <w:rsid w:val="00BC3ED6"/>
    <w:rsid w:val="00BD028C"/>
    <w:rsid w:val="00BD0D94"/>
    <w:rsid w:val="00BD2248"/>
    <w:rsid w:val="00BD2C4C"/>
    <w:rsid w:val="00BD5E8B"/>
    <w:rsid w:val="00BE0984"/>
    <w:rsid w:val="00BE3F13"/>
    <w:rsid w:val="00BE6026"/>
    <w:rsid w:val="00BF3A73"/>
    <w:rsid w:val="00BF4C6A"/>
    <w:rsid w:val="00BF7821"/>
    <w:rsid w:val="00C02AC0"/>
    <w:rsid w:val="00C0635A"/>
    <w:rsid w:val="00C15241"/>
    <w:rsid w:val="00C15CEE"/>
    <w:rsid w:val="00C210E7"/>
    <w:rsid w:val="00C2157A"/>
    <w:rsid w:val="00C22C1C"/>
    <w:rsid w:val="00C34090"/>
    <w:rsid w:val="00C44A12"/>
    <w:rsid w:val="00C528AF"/>
    <w:rsid w:val="00C53822"/>
    <w:rsid w:val="00C53A7D"/>
    <w:rsid w:val="00C57859"/>
    <w:rsid w:val="00C60083"/>
    <w:rsid w:val="00C6193C"/>
    <w:rsid w:val="00C61984"/>
    <w:rsid w:val="00C634EF"/>
    <w:rsid w:val="00C65391"/>
    <w:rsid w:val="00C71E9E"/>
    <w:rsid w:val="00C83CCF"/>
    <w:rsid w:val="00C8625D"/>
    <w:rsid w:val="00C86381"/>
    <w:rsid w:val="00C9049E"/>
    <w:rsid w:val="00C913D5"/>
    <w:rsid w:val="00C95FA0"/>
    <w:rsid w:val="00C978C2"/>
    <w:rsid w:val="00CA0677"/>
    <w:rsid w:val="00CA2E46"/>
    <w:rsid w:val="00CA478C"/>
    <w:rsid w:val="00CA596D"/>
    <w:rsid w:val="00CA63A3"/>
    <w:rsid w:val="00CA672E"/>
    <w:rsid w:val="00CB12D9"/>
    <w:rsid w:val="00CB1380"/>
    <w:rsid w:val="00CB57E2"/>
    <w:rsid w:val="00CC006B"/>
    <w:rsid w:val="00CC2844"/>
    <w:rsid w:val="00CD01B8"/>
    <w:rsid w:val="00CD0A9D"/>
    <w:rsid w:val="00CD3D08"/>
    <w:rsid w:val="00CD711E"/>
    <w:rsid w:val="00CD78AA"/>
    <w:rsid w:val="00CE0C3B"/>
    <w:rsid w:val="00CE265F"/>
    <w:rsid w:val="00CE2691"/>
    <w:rsid w:val="00CE43E4"/>
    <w:rsid w:val="00CE5E6C"/>
    <w:rsid w:val="00CF060F"/>
    <w:rsid w:val="00D01DC5"/>
    <w:rsid w:val="00D02AFD"/>
    <w:rsid w:val="00D04F8D"/>
    <w:rsid w:val="00D06761"/>
    <w:rsid w:val="00D110C6"/>
    <w:rsid w:val="00D13134"/>
    <w:rsid w:val="00D24063"/>
    <w:rsid w:val="00D24136"/>
    <w:rsid w:val="00D32AF8"/>
    <w:rsid w:val="00D40254"/>
    <w:rsid w:val="00D555B3"/>
    <w:rsid w:val="00D558F1"/>
    <w:rsid w:val="00D619A7"/>
    <w:rsid w:val="00D61B1A"/>
    <w:rsid w:val="00D7185C"/>
    <w:rsid w:val="00D75343"/>
    <w:rsid w:val="00D75E71"/>
    <w:rsid w:val="00D831AD"/>
    <w:rsid w:val="00D90BD7"/>
    <w:rsid w:val="00D93616"/>
    <w:rsid w:val="00D95714"/>
    <w:rsid w:val="00D97DA8"/>
    <w:rsid w:val="00DA26E4"/>
    <w:rsid w:val="00DA61FE"/>
    <w:rsid w:val="00DA6DB4"/>
    <w:rsid w:val="00DB6A7A"/>
    <w:rsid w:val="00DC1462"/>
    <w:rsid w:val="00DC303A"/>
    <w:rsid w:val="00DC5970"/>
    <w:rsid w:val="00DC7EE3"/>
    <w:rsid w:val="00DD3A52"/>
    <w:rsid w:val="00DD521E"/>
    <w:rsid w:val="00DE39E3"/>
    <w:rsid w:val="00DF6C99"/>
    <w:rsid w:val="00DF6EDD"/>
    <w:rsid w:val="00E00E2A"/>
    <w:rsid w:val="00E0290F"/>
    <w:rsid w:val="00E05D43"/>
    <w:rsid w:val="00E05DEF"/>
    <w:rsid w:val="00E167B6"/>
    <w:rsid w:val="00E311D5"/>
    <w:rsid w:val="00E3138A"/>
    <w:rsid w:val="00E32DD6"/>
    <w:rsid w:val="00E34401"/>
    <w:rsid w:val="00E364E8"/>
    <w:rsid w:val="00E37873"/>
    <w:rsid w:val="00E41B96"/>
    <w:rsid w:val="00E433C8"/>
    <w:rsid w:val="00E43617"/>
    <w:rsid w:val="00E44BD1"/>
    <w:rsid w:val="00E542A6"/>
    <w:rsid w:val="00E5433E"/>
    <w:rsid w:val="00E576DC"/>
    <w:rsid w:val="00E67899"/>
    <w:rsid w:val="00E71F7B"/>
    <w:rsid w:val="00E76BCF"/>
    <w:rsid w:val="00E83D33"/>
    <w:rsid w:val="00E85D40"/>
    <w:rsid w:val="00E866CE"/>
    <w:rsid w:val="00E90EFF"/>
    <w:rsid w:val="00E94CFD"/>
    <w:rsid w:val="00EA09E9"/>
    <w:rsid w:val="00EA40E0"/>
    <w:rsid w:val="00EC134F"/>
    <w:rsid w:val="00ED1F26"/>
    <w:rsid w:val="00ED5AC2"/>
    <w:rsid w:val="00ED7843"/>
    <w:rsid w:val="00EE5693"/>
    <w:rsid w:val="00EE768A"/>
    <w:rsid w:val="00F00F01"/>
    <w:rsid w:val="00F0107F"/>
    <w:rsid w:val="00F01A1A"/>
    <w:rsid w:val="00F04A00"/>
    <w:rsid w:val="00F05E4D"/>
    <w:rsid w:val="00F14622"/>
    <w:rsid w:val="00F20E62"/>
    <w:rsid w:val="00F3054C"/>
    <w:rsid w:val="00F4185E"/>
    <w:rsid w:val="00F45123"/>
    <w:rsid w:val="00F50228"/>
    <w:rsid w:val="00F527F3"/>
    <w:rsid w:val="00F52E39"/>
    <w:rsid w:val="00F54B39"/>
    <w:rsid w:val="00F603E2"/>
    <w:rsid w:val="00F61074"/>
    <w:rsid w:val="00F648CD"/>
    <w:rsid w:val="00F64B10"/>
    <w:rsid w:val="00F67ACF"/>
    <w:rsid w:val="00F725C8"/>
    <w:rsid w:val="00F73F78"/>
    <w:rsid w:val="00F763D1"/>
    <w:rsid w:val="00F81777"/>
    <w:rsid w:val="00F8491F"/>
    <w:rsid w:val="00F937DB"/>
    <w:rsid w:val="00F938DD"/>
    <w:rsid w:val="00F96259"/>
    <w:rsid w:val="00FA11CF"/>
    <w:rsid w:val="00FA3432"/>
    <w:rsid w:val="00FA43B5"/>
    <w:rsid w:val="00FA4EE9"/>
    <w:rsid w:val="00FB0A99"/>
    <w:rsid w:val="00FB2397"/>
    <w:rsid w:val="00FB3F76"/>
    <w:rsid w:val="00FB71F3"/>
    <w:rsid w:val="00FC6B6E"/>
    <w:rsid w:val="00FC6FFD"/>
    <w:rsid w:val="00FC7195"/>
    <w:rsid w:val="00FD6327"/>
    <w:rsid w:val="00FD6506"/>
    <w:rsid w:val="00FE4CE5"/>
    <w:rsid w:val="00FE5531"/>
    <w:rsid w:val="00FE7BFD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15083F48"/>
  <w15:docId w15:val="{859BAE55-C2CE-4BB5-925F-83767478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787"/>
    <w:rPr>
      <w:rFonts w:ascii="Arial" w:hAnsi="Arial"/>
      <w:szCs w:val="24"/>
      <w:lang w:val="en-GB" w:eastAsia="en-GB"/>
    </w:rPr>
  </w:style>
  <w:style w:type="paragraph" w:styleId="1">
    <w:name w:val="heading 1"/>
    <w:basedOn w:val="a"/>
    <w:next w:val="a"/>
    <w:qFormat/>
    <w:rsid w:val="00B60F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3409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34090"/>
  </w:style>
  <w:style w:type="paragraph" w:styleId="a5">
    <w:name w:val="header"/>
    <w:basedOn w:val="a"/>
    <w:rsid w:val="00156228"/>
    <w:pPr>
      <w:tabs>
        <w:tab w:val="center" w:pos="4153"/>
        <w:tab w:val="right" w:pos="8306"/>
      </w:tabs>
    </w:pPr>
  </w:style>
  <w:style w:type="character" w:styleId="a6">
    <w:name w:val="Placeholder Text"/>
    <w:basedOn w:val="a0"/>
    <w:uiPriority w:val="99"/>
    <w:semiHidden/>
    <w:rsid w:val="00337ACC"/>
    <w:rPr>
      <w:color w:val="808080"/>
    </w:rPr>
  </w:style>
  <w:style w:type="paragraph" w:styleId="Web">
    <w:name w:val="Normal (Web)"/>
    <w:basedOn w:val="a"/>
    <w:uiPriority w:val="99"/>
    <w:unhideWhenUsed/>
    <w:rsid w:val="00C83CCF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l-GR" w:eastAsia="el-GR"/>
    </w:rPr>
  </w:style>
  <w:style w:type="paragraph" w:styleId="a7">
    <w:name w:val="List Paragraph"/>
    <w:basedOn w:val="a"/>
    <w:uiPriority w:val="34"/>
    <w:qFormat/>
    <w:rsid w:val="00672EB1"/>
    <w:pPr>
      <w:ind w:left="720"/>
      <w:contextualSpacing/>
    </w:pPr>
  </w:style>
  <w:style w:type="paragraph" w:styleId="a8">
    <w:name w:val="Balloon Text"/>
    <w:basedOn w:val="a"/>
    <w:link w:val="Char"/>
    <w:semiHidden/>
    <w:unhideWhenUsed/>
    <w:rsid w:val="00AF661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8"/>
    <w:semiHidden/>
    <w:rsid w:val="00AF661B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png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image" Target="media/image32.png"/><Relationship Id="rId84" Type="http://schemas.openxmlformats.org/officeDocument/2006/relationships/oleObject" Target="embeddings/oleObject36.bin"/><Relationship Id="rId89" Type="http://schemas.openxmlformats.org/officeDocument/2006/relationships/header" Target="header1.xml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9.wmf"/><Relationship Id="rId5" Type="http://schemas.openxmlformats.org/officeDocument/2006/relationships/webSettings" Target="webSettings.xml"/><Relationship Id="rId90" Type="http://schemas.openxmlformats.org/officeDocument/2006/relationships/header" Target="header2.xml"/><Relationship Id="rId95" Type="http://schemas.openxmlformats.org/officeDocument/2006/relationships/fontTable" Target="fontTable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93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png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8.bin"/><Relationship Id="rId91" Type="http://schemas.openxmlformats.org/officeDocument/2006/relationships/footer" Target="footer1.xm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5.wmf"/><Relationship Id="rId78" Type="http://schemas.openxmlformats.org/officeDocument/2006/relationships/image" Target="media/image38.png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9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3.bin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footer" Target="footer2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3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5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923;&#973;&#963;&#949;&#953;&#962;-&#964;&#945;&#955;&#945;&#957;&#964;&#974;&#963;&#949;&#953;&#962;-&#954;&#961;&#959;&#973;&#963;&#949;&#953;&#962;-17.10.2021-564816-1%20(1)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64CCD-4C6C-4C76-82AB-039FE7FA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Λύσεις-ταλαντώσεις-κρούσεις-17.10.2021-564816-1 (1).dotx</Template>
  <TotalTime>0</TotalTime>
  <Pages>5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Γραπτή εξέταση στο μάθημα ‘…’</vt:lpstr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Γραπτή εξέταση στο μάθημα ‘…’</dc:title>
  <dc:creator>User</dc:creator>
  <cp:lastModifiedBy>Bill</cp:lastModifiedBy>
  <cp:revision>2</cp:revision>
  <cp:lastPrinted>2023-12-04T09:54:00Z</cp:lastPrinted>
  <dcterms:created xsi:type="dcterms:W3CDTF">2023-12-15T13:40:00Z</dcterms:created>
  <dcterms:modified xsi:type="dcterms:W3CDTF">2023-12-15T13:40:00Z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